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A86EE5" w14:paraId="501BA77E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6F7EA1C" w14:textId="204D33EF" w:rsidR="005F3074" w:rsidRPr="00A86EE5" w:rsidRDefault="00FE0C46" w:rsidP="001E4121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                 </w:t>
            </w:r>
            <w:r w:rsidR="005F3074" w:rsidRPr="00A86EE5">
              <w:rPr>
                <w:rFonts w:ascii="Arial" w:hAnsi="Arial"/>
                <w:b/>
                <w:color w:val="5B9BD5"/>
                <w:sz w:val="18"/>
                <w:szCs w:val="18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FDD192D" w14:textId="77777777" w:rsidR="005F3074" w:rsidRPr="00A86EE5" w:rsidRDefault="005F3074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A86EE5">
              <w:rPr>
                <w:rFonts w:ascii="Arial" w:hAnsi="Arial"/>
                <w:color w:val="000000"/>
                <w:sz w:val="18"/>
                <w:szCs w:val="18"/>
              </w:rPr>
              <w:t>Thursday, March 3, 2016</w:t>
            </w:r>
          </w:p>
        </w:tc>
      </w:tr>
      <w:tr w:rsidR="003003C9" w:rsidRPr="00A86EE5" w14:paraId="09ED4E22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FF565F0" w14:textId="51BCDEEE" w:rsidR="005F3074" w:rsidRPr="00A86EE5" w:rsidRDefault="00FE0C46" w:rsidP="00FE0C46">
            <w:pPr>
              <w:spacing w:line="360" w:lineRule="auto"/>
              <w:jc w:val="center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                 </w:t>
            </w:r>
            <w:r w:rsidR="005F3074" w:rsidRPr="00A86EE5">
              <w:rPr>
                <w:rFonts w:ascii="Arial" w:hAnsi="Arial"/>
                <w:b/>
                <w:color w:val="5B9BD5"/>
                <w:sz w:val="18"/>
                <w:szCs w:val="18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45487E0" w14:textId="38A39DC6" w:rsidR="005F3074" w:rsidRPr="00A86EE5" w:rsidRDefault="005F3074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A86EE5">
              <w:rPr>
                <w:rFonts w:ascii="Arial" w:hAnsi="Arial"/>
                <w:noProof/>
                <w:color w:val="000000"/>
                <w:sz w:val="18"/>
                <w:szCs w:val="18"/>
              </w:rPr>
              <w:t>10:30 AM</w:t>
            </w:r>
            <w:r w:rsidR="000D505F"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 – 11:45 AM</w:t>
            </w:r>
          </w:p>
        </w:tc>
      </w:tr>
      <w:tr w:rsidR="003003C9" w:rsidRPr="00A86EE5" w14:paraId="2B04E659" w14:textId="77777777" w:rsidTr="00A21F31">
        <w:trPr>
          <w:trHeight w:hRule="exact" w:val="386"/>
        </w:trPr>
        <w:tc>
          <w:tcPr>
            <w:tcW w:w="1713" w:type="dxa"/>
            <w:shd w:val="clear" w:color="auto" w:fill="auto"/>
            <w:vAlign w:val="center"/>
          </w:tcPr>
          <w:p w14:paraId="6FDB12D7" w14:textId="3784ECA3" w:rsidR="005F3074" w:rsidRPr="00A86EE5" w:rsidRDefault="00FE0C46" w:rsidP="00FE0C46">
            <w:pPr>
              <w:spacing w:line="360" w:lineRule="auto"/>
              <w:jc w:val="center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       </w:t>
            </w:r>
            <w:r w:rsidR="005F3074" w:rsidRPr="00A86EE5">
              <w:rPr>
                <w:rFonts w:ascii="Arial" w:hAnsi="Arial"/>
                <w:b/>
                <w:color w:val="5B9BD5"/>
                <w:sz w:val="18"/>
                <w:szCs w:val="18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26EAD8E" w14:textId="1CD6A5B8" w:rsidR="005F3074" w:rsidRPr="00A86EE5" w:rsidRDefault="005F3074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A86EE5">
              <w:rPr>
                <w:rFonts w:ascii="Arial" w:hAnsi="Arial"/>
                <w:color w:val="000000"/>
                <w:sz w:val="18"/>
                <w:szCs w:val="18"/>
              </w:rPr>
              <w:t>Conference Room B</w:t>
            </w:r>
          </w:p>
        </w:tc>
      </w:tr>
    </w:tbl>
    <w:p w14:paraId="76059BED" w14:textId="4E30C9E9" w:rsidR="00A827E8" w:rsidRPr="005532CA" w:rsidRDefault="00FE0C46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noProof/>
          <w:color w:val="4472C4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ED08B6C" wp14:editId="08ABF17A">
            <wp:simplePos x="0" y="0"/>
            <wp:positionH relativeFrom="column">
              <wp:posOffset>3886200</wp:posOffset>
            </wp:positionH>
            <wp:positionV relativeFrom="paragraph">
              <wp:posOffset>-317406</wp:posOffset>
            </wp:positionV>
            <wp:extent cx="3081495" cy="609600"/>
            <wp:effectExtent l="0" t="0" r="5080" b="0"/>
            <wp:wrapThrough wrapText="bothSides">
              <wp:wrapPolygon edited="0">
                <wp:start x="1157" y="0"/>
                <wp:lineTo x="445" y="900"/>
                <wp:lineTo x="0" y="3600"/>
                <wp:lineTo x="0" y="20250"/>
                <wp:lineTo x="2226" y="20700"/>
                <wp:lineTo x="19410" y="21150"/>
                <wp:lineTo x="20389" y="21150"/>
                <wp:lineTo x="20834" y="20700"/>
                <wp:lineTo x="21547" y="17100"/>
                <wp:lineTo x="21547" y="3600"/>
                <wp:lineTo x="21101" y="900"/>
                <wp:lineTo x="20478" y="0"/>
                <wp:lineTo x="1157" y="0"/>
              </wp:wrapPolygon>
            </wp:wrapThrough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14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D9B">
        <w:rPr>
          <w:noProof/>
        </w:rPr>
        <w:drawing>
          <wp:anchor distT="0" distB="0" distL="114300" distR="114300" simplePos="0" relativeHeight="251657728" behindDoc="0" locked="0" layoutInCell="1" allowOverlap="0" wp14:anchorId="6ACC5C6E" wp14:editId="3D02DD4D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9E" w:rsidRPr="005532CA">
        <w:rPr>
          <w:rFonts w:ascii="Arial" w:hAnsi="Arial"/>
          <w:b/>
          <w:color w:val="4472C4"/>
          <w:sz w:val="28"/>
          <w:szCs w:val="28"/>
        </w:rPr>
        <w:t xml:space="preserve"> </w:t>
      </w:r>
      <w:r>
        <w:rPr>
          <w:rFonts w:ascii="Arial" w:hAnsi="Arial"/>
          <w:b/>
          <w:color w:val="4472C4"/>
          <w:sz w:val="28"/>
          <w:szCs w:val="28"/>
        </w:rPr>
        <w:t xml:space="preserve"> </w:t>
      </w:r>
    </w:p>
    <w:p w14:paraId="503BCAC2" w14:textId="72FCE30F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20DE5177" w14:textId="79E67C45" w:rsidR="005F3074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0BE805AB" w14:textId="1BE9F203" w:rsidR="000D505F" w:rsidRPr="005532CA" w:rsidRDefault="000D505F" w:rsidP="000D505F">
      <w:pPr>
        <w:tabs>
          <w:tab w:val="right" w:pos="7920"/>
          <w:tab w:val="left" w:pos="8280"/>
        </w:tabs>
        <w:spacing w:line="360" w:lineRule="auto"/>
        <w:rPr>
          <w:rFonts w:ascii="Arial" w:hAnsi="Arial"/>
          <w:b/>
          <w:color w:val="4472C4"/>
          <w:sz w:val="28"/>
          <w:szCs w:val="28"/>
        </w:rPr>
      </w:pPr>
    </w:p>
    <w:tbl>
      <w:tblPr>
        <w:tblStyle w:val="TableGrid"/>
        <w:tblW w:w="10922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3910"/>
        <w:gridCol w:w="3643"/>
        <w:gridCol w:w="3369"/>
      </w:tblGrid>
      <w:tr w:rsidR="00A86EE5" w14:paraId="0AFC33B4" w14:textId="77777777" w:rsidTr="00887005">
        <w:trPr>
          <w:trHeight w:val="376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5F2E36E1" w14:textId="77777777" w:rsidR="00A86EE5" w:rsidRDefault="000D505F" w:rsidP="000D505F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ATTENDEES PRESENT</w:t>
            </w:r>
          </w:p>
        </w:tc>
      </w:tr>
      <w:tr w:rsidR="00887005" w:rsidRPr="00A86EE5" w14:paraId="1869F7D3" w14:textId="77777777" w:rsidTr="00887005">
        <w:trPr>
          <w:trHeight w:val="367"/>
        </w:trPr>
        <w:tc>
          <w:tcPr>
            <w:tcW w:w="3910" w:type="dxa"/>
            <w:shd w:val="clear" w:color="auto" w:fill="5B9BD5" w:themeFill="accent1"/>
            <w:vAlign w:val="bottom"/>
          </w:tcPr>
          <w:p w14:paraId="08582B54" w14:textId="77777777" w:rsidR="00A86EE5" w:rsidRPr="00A86EE5" w:rsidRDefault="000D505F" w:rsidP="000D505F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PRINT NAME</w:t>
            </w:r>
          </w:p>
        </w:tc>
        <w:tc>
          <w:tcPr>
            <w:tcW w:w="3643" w:type="dxa"/>
            <w:shd w:val="clear" w:color="auto" w:fill="5B9BD5" w:themeFill="accent1"/>
            <w:vAlign w:val="bottom"/>
          </w:tcPr>
          <w:p w14:paraId="3982EC10" w14:textId="77777777" w:rsidR="00A86EE5" w:rsidRPr="00A86EE5" w:rsidRDefault="000D505F" w:rsidP="000D505F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3369" w:type="dxa"/>
            <w:shd w:val="clear" w:color="auto" w:fill="5B9BD5" w:themeFill="accent1"/>
            <w:vAlign w:val="bottom"/>
          </w:tcPr>
          <w:p w14:paraId="6EA704A4" w14:textId="4EB9EFC9" w:rsidR="00A86EE5" w:rsidRPr="00A86EE5" w:rsidRDefault="000D505F" w:rsidP="000D505F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TITLE</w:t>
            </w:r>
          </w:p>
        </w:tc>
      </w:tr>
      <w:tr w:rsidR="00887005" w:rsidRPr="00964D18" w14:paraId="57CB8FCA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34551107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3E7AF5F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0E39BB1A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CA6901C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37580CD4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47F0EFB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0128288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782BDAB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CF38BAB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4641EA2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69BFA0A5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CDD4D57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6DB3404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10B4F6A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09661917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5ECD5BB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40ECCF1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57D22A1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34A62BD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0F7F3473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49D06616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5AE93D32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40DD93E3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4980FB5A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E0BD01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463B7BB7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73060880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36A5921E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7437986A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13DF09D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6E89C70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D505F" w14:paraId="12396D69" w14:textId="77777777" w:rsidTr="00887005">
        <w:trPr>
          <w:trHeight w:val="376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08E34778" w14:textId="77777777" w:rsidR="000D505F" w:rsidRDefault="000D505F" w:rsidP="00505806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MEETING CONTENT</w:t>
            </w:r>
          </w:p>
        </w:tc>
      </w:tr>
      <w:tr w:rsidR="00887005" w:rsidRPr="00A86EE5" w14:paraId="601FBBAF" w14:textId="77777777" w:rsidTr="00887005">
        <w:trPr>
          <w:trHeight w:val="367"/>
        </w:trPr>
        <w:tc>
          <w:tcPr>
            <w:tcW w:w="3910" w:type="dxa"/>
            <w:shd w:val="clear" w:color="auto" w:fill="5B9BD5" w:themeFill="accent1"/>
            <w:vAlign w:val="bottom"/>
          </w:tcPr>
          <w:p w14:paraId="40270C11" w14:textId="77777777" w:rsidR="000D505F" w:rsidRPr="00A86EE5" w:rsidRDefault="000D505F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AGENDA</w:t>
            </w:r>
          </w:p>
        </w:tc>
        <w:tc>
          <w:tcPr>
            <w:tcW w:w="7012" w:type="dxa"/>
            <w:gridSpan w:val="2"/>
            <w:shd w:val="clear" w:color="auto" w:fill="5B9BD5" w:themeFill="accent1"/>
            <w:vAlign w:val="bottom"/>
          </w:tcPr>
          <w:p w14:paraId="3506C77C" w14:textId="77777777" w:rsidR="000D505F" w:rsidRPr="00A86EE5" w:rsidRDefault="000D505F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ACTIONS</w:t>
            </w:r>
          </w:p>
        </w:tc>
      </w:tr>
      <w:tr w:rsidR="00887005" w:rsidRPr="00964D18" w14:paraId="2945B9E7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3C70080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30F1047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56D5A345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72F996E0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6C1E05E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37761639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5CE56FFF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690672F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8DFC0AE" w14:textId="7B307282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483F590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414756F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p w14:paraId="68DFC0AE" w14:textId="7B307282" w:rsidR="00887005" w:rsidRPr="00964D18" w:rsidRDefault="00FE0C46">
            <w:r>
              <w:rPr>
                <w:noProof/>
              </w:rPr>
              <w:drawing>
                <wp:anchor distT="0" distB="0" distL="114300" distR="114300" simplePos="1" relativeHeight="251658752" behindDoc="0" locked="0" layoutInCell="1" allowOverlap="1" wp14:anchorId="0CA5D5FF" wp14:editId="15B2E1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57600" cy="723900"/>
                  <wp:effectExtent l="0" t="0" r="0" b="0"/>
                  <wp:wrapThrough wrapText="bothSides">
                    <wp:wrapPolygon edited="0">
                      <wp:start x="1125" y="0"/>
                      <wp:lineTo x="600" y="758"/>
                      <wp:lineTo x="0" y="3789"/>
                      <wp:lineTo x="0" y="14400"/>
                      <wp:lineTo x="225" y="18568"/>
                      <wp:lineTo x="375" y="20463"/>
                      <wp:lineTo x="19500" y="21221"/>
                      <wp:lineTo x="20175" y="21221"/>
                      <wp:lineTo x="21300" y="18568"/>
                      <wp:lineTo x="21525" y="14021"/>
                      <wp:lineTo x="21525" y="4168"/>
                      <wp:lineTo x="21000" y="758"/>
                      <wp:lineTo x="20475" y="0"/>
                      <wp:lineTo x="1125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rtsheet-Try-for-Free-Green-Logo-Button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7005" w:rsidRPr="00964D18" w14:paraId="68D5CF7E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6AEFBE9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0A6F3F23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9A3DE38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6D86144D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4BC5ADA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D84EE7E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E91028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3C1ADC5F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1CE717F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1FBE4AA4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62423A96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EA15178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07E4E94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73D64851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3A63753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0DBF6727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02E4EEB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bookmarkStart w:id="0" w:name="_GoBack"/>
        <w:bookmarkEnd w:id="0"/>
      </w:tr>
      <w:tr w:rsidR="000D505F" w:rsidRPr="00A86EE5" w14:paraId="6DBCD654" w14:textId="77777777" w:rsidTr="00887005">
        <w:trPr>
          <w:trHeight w:val="360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3AA52D04" w14:textId="77777777" w:rsidR="000D505F" w:rsidRPr="00A86EE5" w:rsidRDefault="000D505F" w:rsidP="000D505F">
            <w:pPr>
              <w:spacing w:line="360" w:lineRule="auto"/>
              <w:jc w:val="center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0D505F" w14:paraId="5CBA0BE9" w14:textId="77777777" w:rsidTr="001E4121">
        <w:trPr>
          <w:trHeight w:val="539"/>
        </w:trPr>
        <w:tc>
          <w:tcPr>
            <w:tcW w:w="10922" w:type="dxa"/>
            <w:gridSpan w:val="3"/>
            <w:vAlign w:val="bottom"/>
          </w:tcPr>
          <w:p w14:paraId="00775998" w14:textId="77777777" w:rsidR="000D505F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D077B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  <w:p w14:paraId="7DB4C01B" w14:textId="77777777" w:rsidR="000D505F" w:rsidRDefault="000D505F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  <w:p w14:paraId="1A3ACC3D" w14:textId="77777777" w:rsidR="000D505F" w:rsidRDefault="000D505F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</w:tc>
      </w:tr>
    </w:tbl>
    <w:p w14:paraId="6867DBFC" w14:textId="77777777" w:rsidR="000D505F" w:rsidRDefault="000D505F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11261" w:type="dxa"/>
        <w:tblLook w:val="04A0" w:firstRow="1" w:lastRow="0" w:firstColumn="1" w:lastColumn="0" w:noHBand="0" w:noVBand="1"/>
      </w:tblPr>
      <w:tblGrid>
        <w:gridCol w:w="1779"/>
        <w:gridCol w:w="3757"/>
        <w:gridCol w:w="1785"/>
        <w:gridCol w:w="3940"/>
      </w:tblGrid>
      <w:tr w:rsidR="00FD077B" w:rsidRPr="007A57F6" w14:paraId="0DE27536" w14:textId="77777777" w:rsidTr="00887005">
        <w:trPr>
          <w:trHeight w:hRule="exact" w:val="575"/>
        </w:trPr>
        <w:tc>
          <w:tcPr>
            <w:tcW w:w="1779" w:type="dxa"/>
            <w:shd w:val="clear" w:color="auto" w:fill="auto"/>
            <w:vAlign w:val="center"/>
          </w:tcPr>
          <w:p w14:paraId="736F336D" w14:textId="77777777" w:rsidR="00FD077B" w:rsidRPr="007A57F6" w:rsidRDefault="00FD077B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SUBMITTED</w:t>
            </w:r>
            <w:r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BY: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C14D77C" w14:textId="77777777" w:rsidR="00FD077B" w:rsidRPr="007A57F6" w:rsidRDefault="00FD077B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9B5F54" w14:textId="77777777" w:rsidR="00FD077B" w:rsidRPr="007A57F6" w:rsidRDefault="00FD077B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APPROVED BY</w:t>
            </w:r>
            <w:r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A4E498" w14:textId="77777777" w:rsidR="00FD077B" w:rsidRPr="007A57F6" w:rsidRDefault="00FD077B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7A57F6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</w:tr>
    </w:tbl>
    <w:p w14:paraId="43B751DD" w14:textId="212D862A" w:rsidR="00EE639C" w:rsidRPr="00EE4DFF" w:rsidRDefault="00887005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color w:val="4472C4"/>
          <w:sz w:val="22"/>
          <w:szCs w:val="22"/>
        </w:rPr>
        <w:t xml:space="preserve"> </w:t>
      </w:r>
      <w:r w:rsidR="001E4121">
        <w:rPr>
          <w:rFonts w:ascii="Arial" w:hAnsi="Arial"/>
          <w:b/>
          <w:caps/>
          <w:noProof/>
          <w:color w:val="4472C4"/>
          <w:sz w:val="22"/>
          <w:szCs w:val="22"/>
        </w:rPr>
        <w:drawing>
          <wp:inline distT="0" distB="0" distL="0" distR="0" wp14:anchorId="4FC3EC86" wp14:editId="304A8C6B">
            <wp:extent cx="6694854" cy="1130300"/>
            <wp:effectExtent l="0" t="0" r="0" b="0"/>
            <wp:docPr id="4" name="Picture 4" descr="Macintosh HD:Users:eesposito:Desktop:Smartsheetct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cintosh HD:Users:eesposito:Desktop:Smartsheetct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54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39C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9D5C4" w14:textId="77777777" w:rsidR="004B6735" w:rsidRDefault="004B6735" w:rsidP="007240E0">
      <w:r>
        <w:separator/>
      </w:r>
    </w:p>
  </w:endnote>
  <w:endnote w:type="continuationSeparator" w:id="0">
    <w:p w14:paraId="584B0D5C" w14:textId="77777777" w:rsidR="004B6735" w:rsidRDefault="004B6735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4A724" w14:textId="77777777" w:rsidR="004B6735" w:rsidRDefault="004B6735" w:rsidP="007240E0">
      <w:r>
        <w:separator/>
      </w:r>
    </w:p>
  </w:footnote>
  <w:footnote w:type="continuationSeparator" w:id="0">
    <w:p w14:paraId="02A92218" w14:textId="77777777" w:rsidR="004B6735" w:rsidRDefault="004B6735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09D"/>
    <w:rsid w:val="00070EC3"/>
    <w:rsid w:val="000D505F"/>
    <w:rsid w:val="000D677B"/>
    <w:rsid w:val="00133CCD"/>
    <w:rsid w:val="00162AF3"/>
    <w:rsid w:val="001E4121"/>
    <w:rsid w:val="00280008"/>
    <w:rsid w:val="002C5C83"/>
    <w:rsid w:val="003003C9"/>
    <w:rsid w:val="00345427"/>
    <w:rsid w:val="00373647"/>
    <w:rsid w:val="003D029E"/>
    <w:rsid w:val="003E6206"/>
    <w:rsid w:val="00471C74"/>
    <w:rsid w:val="004937B7"/>
    <w:rsid w:val="004966B3"/>
    <w:rsid w:val="004B6735"/>
    <w:rsid w:val="005532CA"/>
    <w:rsid w:val="0056233A"/>
    <w:rsid w:val="005C13E0"/>
    <w:rsid w:val="005C27C7"/>
    <w:rsid w:val="005F3074"/>
    <w:rsid w:val="006317B6"/>
    <w:rsid w:val="00652163"/>
    <w:rsid w:val="006801F3"/>
    <w:rsid w:val="006D6A7F"/>
    <w:rsid w:val="006D7F90"/>
    <w:rsid w:val="0072409D"/>
    <w:rsid w:val="007240E0"/>
    <w:rsid w:val="007A57F6"/>
    <w:rsid w:val="007E53AF"/>
    <w:rsid w:val="00887005"/>
    <w:rsid w:val="00891D92"/>
    <w:rsid w:val="008A1BE6"/>
    <w:rsid w:val="0091306E"/>
    <w:rsid w:val="00964D18"/>
    <w:rsid w:val="0097759D"/>
    <w:rsid w:val="00984141"/>
    <w:rsid w:val="009B2684"/>
    <w:rsid w:val="00A21F31"/>
    <w:rsid w:val="00A36ACD"/>
    <w:rsid w:val="00A55770"/>
    <w:rsid w:val="00A827E8"/>
    <w:rsid w:val="00A86EE5"/>
    <w:rsid w:val="00BA6FA6"/>
    <w:rsid w:val="00BF5429"/>
    <w:rsid w:val="00C015E6"/>
    <w:rsid w:val="00C0292E"/>
    <w:rsid w:val="00C16EE4"/>
    <w:rsid w:val="00C967C2"/>
    <w:rsid w:val="00CB2138"/>
    <w:rsid w:val="00D21A81"/>
    <w:rsid w:val="00D41D9A"/>
    <w:rsid w:val="00D65DD6"/>
    <w:rsid w:val="00E22969"/>
    <w:rsid w:val="00EE4DFF"/>
    <w:rsid w:val="00EE639C"/>
    <w:rsid w:val="00FD077B"/>
    <w:rsid w:val="00FD3D5C"/>
    <w:rsid w:val="00FD3D9B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E2F55"/>
  <w15:docId w15:val="{612D03A6-A2A0-A049-B37A-8B4D5DE2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7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tBnr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lane\AppData\Local\Temp\Temp_MeetingMinutesActionsAgenda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282ED1-1AC6-D448-AEA2-86DFCAA8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C:\Users\Alane\AppData\Local\Temp\Temp_MeetingMinutesActionsAgenda-1.dotx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Microsoft Office User</cp:lastModifiedBy>
  <cp:revision>2</cp:revision>
  <dcterms:created xsi:type="dcterms:W3CDTF">2018-09-03T17:30:00Z</dcterms:created>
  <dcterms:modified xsi:type="dcterms:W3CDTF">2018-09-03T17:30:00Z</dcterms:modified>
</cp:coreProperties>
</file>