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FD39" w14:textId="230891C8" w:rsidR="00C805C2" w:rsidRPr="002B2026" w:rsidRDefault="00D72988" w:rsidP="00C805C2">
      <w:pPr>
        <w:rPr>
          <w:b/>
          <w:noProof/>
          <w:color w:val="385623" w:themeColor="accent6" w:themeShade="80"/>
          <w:sz w:val="48"/>
          <w:szCs w:val="48"/>
        </w:rPr>
      </w:pPr>
      <w:r>
        <w:rPr>
          <w:noProof/>
        </w:rPr>
        <mc:AlternateContent>
          <mc:Choice Requires="wps">
            <w:drawing>
              <wp:anchor distT="0" distB="0" distL="114300" distR="114300" simplePos="0" relativeHeight="251673600" behindDoc="1" locked="0" layoutInCell="1" allowOverlap="1" wp14:anchorId="4B852231" wp14:editId="669E47CB">
                <wp:simplePos x="0" y="0"/>
                <wp:positionH relativeFrom="column">
                  <wp:posOffset>-332359</wp:posOffset>
                </wp:positionH>
                <wp:positionV relativeFrom="paragraph">
                  <wp:posOffset>-423418</wp:posOffset>
                </wp:positionV>
                <wp:extent cx="4831645" cy="1219200"/>
                <wp:effectExtent l="0" t="0" r="0" b="0"/>
                <wp:wrapNone/>
                <wp:docPr id="1551698296" name="Text Box 27"/>
                <wp:cNvGraphicFramePr/>
                <a:graphic xmlns:a="http://schemas.openxmlformats.org/drawingml/2006/main">
                  <a:graphicData uri="http://schemas.microsoft.com/office/word/2010/wordprocessingShape">
                    <wps:wsp>
                      <wps:cNvSpPr txBox="1"/>
                      <wps:spPr>
                        <a:xfrm>
                          <a:off x="0" y="0"/>
                          <a:ext cx="4831645" cy="1219200"/>
                        </a:xfrm>
                        <a:prstGeom prst="rect">
                          <a:avLst/>
                        </a:prstGeom>
                        <a:solidFill>
                          <a:schemeClr val="bg1"/>
                        </a:solidFill>
                        <a:ln w="6350">
                          <a:noFill/>
                        </a:ln>
                      </wps:spPr>
                      <wps:txbx>
                        <w:txbxContent>
                          <w:p w14:paraId="16ACB200" w14:textId="1ACD61C0" w:rsidR="003A1538" w:rsidRPr="00D72988" w:rsidRDefault="003A1538" w:rsidP="003A1538">
                            <w:pPr>
                              <w:rPr>
                                <w:b/>
                                <w:noProof/>
                                <w:color w:val="404040" w:themeColor="text1" w:themeTint="BF"/>
                                <w:sz w:val="52"/>
                                <w:szCs w:val="52"/>
                              </w:rPr>
                            </w:pPr>
                            <w:r w:rsidRPr="00D72988">
                              <w:rPr>
                                <w:b/>
                                <w:noProof/>
                                <w:color w:val="404040" w:themeColor="text1" w:themeTint="BF"/>
                                <w:sz w:val="52"/>
                                <w:szCs w:val="52"/>
                              </w:rPr>
                              <w:t xml:space="preserve">Marketing Agency </w:t>
                            </w:r>
                            <w:r w:rsidR="004466AD" w:rsidRPr="00D72988">
                              <w:rPr>
                                <w:b/>
                                <w:noProof/>
                                <w:color w:val="404040" w:themeColor="text1" w:themeTint="BF"/>
                                <w:sz w:val="52"/>
                                <w:szCs w:val="52"/>
                              </w:rPr>
                              <w:br/>
                            </w:r>
                            <w:r w:rsidRPr="00D72988">
                              <w:rPr>
                                <w:b/>
                                <w:noProof/>
                                <w:color w:val="404040" w:themeColor="text1" w:themeTint="BF"/>
                                <w:sz w:val="52"/>
                                <w:szCs w:val="52"/>
                              </w:rPr>
                              <w:t>Proposal Template Example</w:t>
                            </w:r>
                          </w:p>
                          <w:p w14:paraId="62ED350F" w14:textId="643A51A2" w:rsidR="003A1538" w:rsidRPr="00D72988" w:rsidRDefault="003A1538">
                            <w:pPr>
                              <w:rPr>
                                <w:color w:val="404040" w:themeColor="text1" w:themeTint="BF"/>
                                <w:sz w:val="21"/>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2231" id="_x0000_t202" coordsize="21600,21600" o:spt="202" path="m,l,21600r21600,l21600,xe">
                <v:stroke joinstyle="miter"/>
                <v:path gradientshapeok="t" o:connecttype="rect"/>
              </v:shapetype>
              <v:shape id="Text Box 27" o:spid="_x0000_s1026" type="#_x0000_t202" style="position:absolute;margin-left:-26.15pt;margin-top:-33.35pt;width:380.45pt;height: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" fillcolor="white [3212]" stroked="f" strokeweight=".5pt">
                <v:textbox>
                  <w:txbxContent>
                    <w:p w14:paraId="16ACB200" w14:textId="1ACD61C0" w:rsidR="003A1538" w:rsidRPr="00D72988" w:rsidRDefault="003A1538" w:rsidP="003A1538">
                      <w:pPr>
                        <w:rPr>
                          <w:b/>
                          <w:noProof/>
                          <w:color w:val="404040" w:themeColor="text1" w:themeTint="BF"/>
                          <w:sz w:val="52"/>
                          <w:szCs w:val="52"/>
                        </w:rPr>
                      </w:pPr>
                      <w:r w:rsidRPr="00D72988">
                        <w:rPr>
                          <w:b/>
                          <w:noProof/>
                          <w:color w:val="404040" w:themeColor="text1" w:themeTint="BF"/>
                          <w:sz w:val="52"/>
                          <w:szCs w:val="52"/>
                        </w:rPr>
                        <w:t xml:space="preserve">Marketing Agency </w:t>
                      </w:r>
                      <w:r w:rsidR="004466AD" w:rsidRPr="00D72988">
                        <w:rPr>
                          <w:b/>
                          <w:noProof/>
                          <w:color w:val="404040" w:themeColor="text1" w:themeTint="BF"/>
                          <w:sz w:val="52"/>
                          <w:szCs w:val="52"/>
                        </w:rPr>
                        <w:br/>
                      </w:r>
                      <w:r w:rsidRPr="00D72988">
                        <w:rPr>
                          <w:b/>
                          <w:noProof/>
                          <w:color w:val="404040" w:themeColor="text1" w:themeTint="BF"/>
                          <w:sz w:val="52"/>
                          <w:szCs w:val="52"/>
                        </w:rPr>
                        <w:t>Proposal Template Example</w:t>
                      </w:r>
                    </w:p>
                    <w:p w14:paraId="62ED350F" w14:textId="643A51A2" w:rsidR="003A1538" w:rsidRPr="00D72988" w:rsidRDefault="003A1538">
                      <w:pPr>
                        <w:rPr>
                          <w:color w:val="404040" w:themeColor="text1" w:themeTint="BF"/>
                          <w:sz w:val="21"/>
                          <w:szCs w:val="24"/>
                        </w:rPr>
                      </w:pPr>
                    </w:p>
                  </w:txbxContent>
                </v:textbox>
              </v:shape>
            </w:pict>
          </mc:Fallback>
        </mc:AlternateContent>
      </w:r>
      <w:r w:rsidR="00C3687B" w:rsidRPr="002B2026">
        <w:rPr>
          <w:b/>
          <w:noProof/>
          <w:color w:val="385623" w:themeColor="accent6" w:themeShade="80"/>
          <w:sz w:val="44"/>
          <w:szCs w:val="44"/>
        </w:rPr>
        <w:drawing>
          <wp:anchor distT="0" distB="0" distL="114300" distR="114300" simplePos="0" relativeHeight="251658240" behindDoc="0" locked="0" layoutInCell="1" allowOverlap="1" wp14:anchorId="5438A7CF" wp14:editId="33ECA596">
            <wp:simplePos x="0" y="0"/>
            <wp:positionH relativeFrom="column">
              <wp:posOffset>3891236</wp:posOffset>
            </wp:positionH>
            <wp:positionV relativeFrom="paragraph">
              <wp:posOffset>-465924</wp:posOffset>
            </wp:positionV>
            <wp:extent cx="2972435" cy="550545"/>
            <wp:effectExtent l="0" t="0" r="0" b="0"/>
            <wp:wrapNone/>
            <wp:docPr id="67083550"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3550"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72435" cy="550545"/>
                    </a:xfrm>
                    <a:prstGeom prst="rect">
                      <a:avLst/>
                    </a:prstGeom>
                  </pic:spPr>
                </pic:pic>
              </a:graphicData>
            </a:graphic>
            <wp14:sizeRelH relativeFrom="page">
              <wp14:pctWidth>0</wp14:pctWidth>
            </wp14:sizeRelH>
            <wp14:sizeRelV relativeFrom="page">
              <wp14:pctHeight>0</wp14:pctHeight>
            </wp14:sizeRelV>
          </wp:anchor>
        </w:drawing>
      </w:r>
      <w:r w:rsidR="009C3E40">
        <w:rPr>
          <w:noProof/>
        </w:rPr>
        <mc:AlternateContent>
          <mc:Choice Requires="wps">
            <w:drawing>
              <wp:anchor distT="0" distB="0" distL="114300" distR="114300" simplePos="0" relativeHeight="251655165" behindDoc="0" locked="0" layoutInCell="1" allowOverlap="1" wp14:anchorId="70AB5008" wp14:editId="5BD73898">
                <wp:simplePos x="0" y="0"/>
                <wp:positionH relativeFrom="column">
                  <wp:posOffset>3505764</wp:posOffset>
                </wp:positionH>
                <wp:positionV relativeFrom="paragraph">
                  <wp:posOffset>-54329</wp:posOffset>
                </wp:positionV>
                <wp:extent cx="3635869" cy="3485445"/>
                <wp:effectExtent l="25400" t="25400" r="22225" b="33020"/>
                <wp:wrapNone/>
                <wp:docPr id="785350325" name="Straight Connector 23"/>
                <wp:cNvGraphicFramePr/>
                <a:graphic xmlns:a="http://schemas.openxmlformats.org/drawingml/2006/main">
                  <a:graphicData uri="http://schemas.microsoft.com/office/word/2010/wordprocessingShape">
                    <wps:wsp>
                      <wps:cNvCnPr/>
                      <wps:spPr>
                        <a:xfrm flipV="1">
                          <a:off x="0" y="0"/>
                          <a:ext cx="3635869" cy="348544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DC47B" id="Straight Connector 23" o:spid="_x0000_s1026" style="position:absolute;flip:y;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05pt,-4.3pt" to="562.35pt,27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1065" behindDoc="0" locked="0" layoutInCell="1" allowOverlap="1" wp14:anchorId="281F38EC" wp14:editId="7C639BB8">
                <wp:simplePos x="0" y="0"/>
                <wp:positionH relativeFrom="column">
                  <wp:posOffset>2851009</wp:posOffset>
                </wp:positionH>
                <wp:positionV relativeFrom="paragraph">
                  <wp:posOffset>-799395</wp:posOffset>
                </wp:positionV>
                <wp:extent cx="3804355" cy="3620911"/>
                <wp:effectExtent l="25400" t="25400" r="18415" b="36830"/>
                <wp:wrapNone/>
                <wp:docPr id="1570046095" name="Straight Connector 23"/>
                <wp:cNvGraphicFramePr/>
                <a:graphic xmlns:a="http://schemas.openxmlformats.org/drawingml/2006/main">
                  <a:graphicData uri="http://schemas.microsoft.com/office/word/2010/wordprocessingShape">
                    <wps:wsp>
                      <wps:cNvCnPr/>
                      <wps:spPr>
                        <a:xfrm flipV="1">
                          <a:off x="0" y="0"/>
                          <a:ext cx="3804355" cy="3620911"/>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E1252" id="Straight Connector 23" o:spid="_x0000_s1026" style="position:absolute;flip:y;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62.95pt" to="524.05pt,2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6965" behindDoc="0" locked="0" layoutInCell="1" allowOverlap="1" wp14:anchorId="550999E7" wp14:editId="21FC2950">
                <wp:simplePos x="0" y="0"/>
                <wp:positionH relativeFrom="column">
                  <wp:posOffset>5357142</wp:posOffset>
                </wp:positionH>
                <wp:positionV relativeFrom="paragraph">
                  <wp:posOffset>-587728</wp:posOffset>
                </wp:positionV>
                <wp:extent cx="3226082" cy="2859829"/>
                <wp:effectExtent l="25400" t="25400" r="38100" b="48895"/>
                <wp:wrapNone/>
                <wp:docPr id="1401641187" name="Straight Connector 23"/>
                <wp:cNvGraphicFramePr/>
                <a:graphic xmlns:a="http://schemas.openxmlformats.org/drawingml/2006/main">
                  <a:graphicData uri="http://schemas.microsoft.com/office/word/2010/wordprocessingShape">
                    <wps:wsp>
                      <wps:cNvCnPr/>
                      <wps:spPr>
                        <a:xfrm>
                          <a:off x="0" y="0"/>
                          <a:ext cx="3226082" cy="285982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76300" id="Straight Connector 23" o:spid="_x0000_s1026" style="position:absolute;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6.3pt" to="675.8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4915" behindDoc="0" locked="0" layoutInCell="1" allowOverlap="1" wp14:anchorId="46E3F1B2" wp14:editId="49CEE4A9">
                <wp:simplePos x="0" y="0"/>
                <wp:positionH relativeFrom="column">
                  <wp:posOffset>4724964</wp:posOffset>
                </wp:positionH>
                <wp:positionV relativeFrom="paragraph">
                  <wp:posOffset>-54328</wp:posOffset>
                </wp:positionV>
                <wp:extent cx="3203505" cy="2947317"/>
                <wp:effectExtent l="25400" t="25400" r="35560" b="50165"/>
                <wp:wrapNone/>
                <wp:docPr id="55216205" name="Straight Connector 23"/>
                <wp:cNvGraphicFramePr/>
                <a:graphic xmlns:a="http://schemas.openxmlformats.org/drawingml/2006/main">
                  <a:graphicData uri="http://schemas.microsoft.com/office/word/2010/wordprocessingShape">
                    <wps:wsp>
                      <wps:cNvCnPr/>
                      <wps:spPr>
                        <a:xfrm>
                          <a:off x="0" y="0"/>
                          <a:ext cx="3203505" cy="294731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060FF" id="Straight Connector 23" o:spid="_x0000_s1026" style="position:absolute;z-index:251644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05pt,-4.3pt" to="624.3pt,22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2090" behindDoc="0" locked="0" layoutInCell="1" allowOverlap="1" wp14:anchorId="7552404C" wp14:editId="523BB28E">
                <wp:simplePos x="0" y="0"/>
                <wp:positionH relativeFrom="column">
                  <wp:posOffset>2238588</wp:posOffset>
                </wp:positionH>
                <wp:positionV relativeFrom="paragraph">
                  <wp:posOffset>-1138061</wp:posOffset>
                </wp:positionV>
                <wp:extent cx="3618018" cy="3410162"/>
                <wp:effectExtent l="25400" t="25400" r="14605" b="31750"/>
                <wp:wrapNone/>
                <wp:docPr id="1649324714" name="Straight Connector 23"/>
                <wp:cNvGraphicFramePr/>
                <a:graphic xmlns:a="http://schemas.openxmlformats.org/drawingml/2006/main">
                  <a:graphicData uri="http://schemas.microsoft.com/office/word/2010/wordprocessingShape">
                    <wps:wsp>
                      <wps:cNvCnPr/>
                      <wps:spPr>
                        <a:xfrm flipV="1">
                          <a:off x="0" y="0"/>
                          <a:ext cx="3618018" cy="3410162"/>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D98EF" id="Straight Connector 23" o:spid="_x0000_s1026" style="position:absolute;flip:y;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89.6pt" to="461.15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2865" behindDoc="0" locked="0" layoutInCell="1" allowOverlap="1" wp14:anchorId="58CC617F" wp14:editId="13604592">
                <wp:simplePos x="0" y="0"/>
                <wp:positionH relativeFrom="column">
                  <wp:posOffset>6592711</wp:posOffset>
                </wp:positionH>
                <wp:positionV relativeFrom="paragraph">
                  <wp:posOffset>-793820</wp:posOffset>
                </wp:positionV>
                <wp:extent cx="2639554" cy="2360436"/>
                <wp:effectExtent l="25400" t="25400" r="40640" b="40005"/>
                <wp:wrapNone/>
                <wp:docPr id="1927679391" name="Straight Connector 23"/>
                <wp:cNvGraphicFramePr/>
                <a:graphic xmlns:a="http://schemas.openxmlformats.org/drawingml/2006/main">
                  <a:graphicData uri="http://schemas.microsoft.com/office/word/2010/wordprocessingShape">
                    <wps:wsp>
                      <wps:cNvCnPr/>
                      <wps:spPr>
                        <a:xfrm>
                          <a:off x="0" y="0"/>
                          <a:ext cx="2639554" cy="2360436"/>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8FE40" id="Straight Connector 23" o:spid="_x0000_s1026" style="position:absolute;z-index:25164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1pt,-62.5pt" to="726.95pt,12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" strokecolor="#d1dfcd" strokeweight="4.75pt">
                <v:stroke linestyle="thickBetweenThin" joinstyle="miter"/>
              </v:line>
            </w:pict>
          </mc:Fallback>
        </mc:AlternateContent>
      </w:r>
      <w:r w:rsidR="00202CD9">
        <w:rPr>
          <w:noProof/>
        </w:rPr>
        <mc:AlternateContent>
          <mc:Choice Requires="wps">
            <w:drawing>
              <wp:anchor distT="0" distB="0" distL="114300" distR="114300" simplePos="0" relativeHeight="251695104" behindDoc="0" locked="0" layoutInCell="1" allowOverlap="1" wp14:anchorId="202D9B0C" wp14:editId="26ADF281">
                <wp:simplePos x="0" y="0"/>
                <wp:positionH relativeFrom="column">
                  <wp:posOffset>4211462</wp:posOffset>
                </wp:positionH>
                <wp:positionV relativeFrom="paragraph">
                  <wp:posOffset>497064</wp:posOffset>
                </wp:positionV>
                <wp:extent cx="1828800" cy="1828800"/>
                <wp:effectExtent l="0" t="0" r="0" b="0"/>
                <wp:wrapNone/>
                <wp:docPr id="9850894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2D9B0C" id="Text Box 1" o:spid="_x0000_s1027" type="#_x0000_t202" style="position:absolute;margin-left:331.6pt;margin-top:39.1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" filled="f" stroked="f">
                <v:textbox style="mso-fit-shape-to-text:t">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v:textbox>
              </v:shape>
            </w:pict>
          </mc:Fallback>
        </mc:AlternateContent>
      </w:r>
    </w:p>
    <w:p w14:paraId="76AE5D5A" w14:textId="431B6CB9" w:rsidR="00A32F89" w:rsidRPr="00491059" w:rsidRDefault="009C3E40" w:rsidP="00A32F89">
      <w:r>
        <w:rPr>
          <w:noProof/>
        </w:rPr>
        <mc:AlternateContent>
          <mc:Choice Requires="wps">
            <w:drawing>
              <wp:anchor distT="0" distB="0" distL="114300" distR="114300" simplePos="0" relativeHeight="251645940" behindDoc="0" locked="0" layoutInCell="1" allowOverlap="1" wp14:anchorId="26914159" wp14:editId="0D55427D">
                <wp:simplePos x="0" y="0"/>
                <wp:positionH relativeFrom="column">
                  <wp:posOffset>4126653</wp:posOffset>
                </wp:positionH>
                <wp:positionV relativeFrom="paragraph">
                  <wp:posOffset>27869</wp:posOffset>
                </wp:positionV>
                <wp:extent cx="3169638" cy="2969895"/>
                <wp:effectExtent l="25400" t="25400" r="31115" b="40005"/>
                <wp:wrapNone/>
                <wp:docPr id="1935950181" name="Straight Connector 23"/>
                <wp:cNvGraphicFramePr/>
                <a:graphic xmlns:a="http://schemas.openxmlformats.org/drawingml/2006/main">
                  <a:graphicData uri="http://schemas.microsoft.com/office/word/2010/wordprocessingShape">
                    <wps:wsp>
                      <wps:cNvCnPr/>
                      <wps:spPr>
                        <a:xfrm>
                          <a:off x="0" y="0"/>
                          <a:ext cx="3169638" cy="296989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4DF39" id="Straight Connector 23" o:spid="_x0000_s1026" style="position:absolute;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2.2pt" to="574.55pt,23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" strokecolor="#d1dfcd" strokeweight="4.75pt">
                <v:stroke linestyle="thickBetweenThin" joinstyle="miter"/>
              </v:line>
            </w:pict>
          </mc:Fallback>
        </mc:AlternateContent>
      </w:r>
    </w:p>
    <w:p w14:paraId="38D12A32" w14:textId="755F7295" w:rsidR="00A32F89" w:rsidRDefault="009C3E40" w:rsidP="00A32F89">
      <w:r>
        <w:rPr>
          <w:noProof/>
        </w:rPr>
        <mc:AlternateContent>
          <mc:Choice Requires="wps">
            <w:drawing>
              <wp:anchor distT="0" distB="0" distL="114300" distR="114300" simplePos="0" relativeHeight="251649015" behindDoc="0" locked="0" layoutInCell="1" allowOverlap="1" wp14:anchorId="50DCA6AC" wp14:editId="7F775121">
                <wp:simplePos x="0" y="0"/>
                <wp:positionH relativeFrom="column">
                  <wp:posOffset>4126653</wp:posOffset>
                </wp:positionH>
                <wp:positionV relativeFrom="paragraph">
                  <wp:posOffset>186972</wp:posOffset>
                </wp:positionV>
                <wp:extent cx="3092520" cy="3090334"/>
                <wp:effectExtent l="25400" t="25400" r="19050" b="34290"/>
                <wp:wrapNone/>
                <wp:docPr id="1531688867" name="Straight Connector 23"/>
                <wp:cNvGraphicFramePr/>
                <a:graphic xmlns:a="http://schemas.openxmlformats.org/drawingml/2006/main">
                  <a:graphicData uri="http://schemas.microsoft.com/office/word/2010/wordprocessingShape">
                    <wps:wsp>
                      <wps:cNvCnPr/>
                      <wps:spPr>
                        <a:xfrm flipV="1">
                          <a:off x="0" y="0"/>
                          <a:ext cx="3092520" cy="3090334"/>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E848C" id="Straight Connector 23" o:spid="_x0000_s1026" style="position:absolute;flip:y;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14.7pt" to="568.45pt,25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" strokecolor="#d1dfcd" strokeweight="4.75pt">
                <v:stroke linestyle="thickBetweenThin" joinstyle="miter"/>
              </v:line>
            </w:pict>
          </mc:Fallback>
        </mc:AlternateContent>
      </w:r>
    </w:p>
    <w:p w14:paraId="71F217ED" w14:textId="7A3F4267" w:rsidR="00A32F89" w:rsidRDefault="009C3E40" w:rsidP="00A32F89">
      <w:r>
        <w:rPr>
          <w:noProof/>
        </w:rPr>
        <mc:AlternateContent>
          <mc:Choice Requires="wps">
            <w:drawing>
              <wp:anchor distT="0" distB="0" distL="114300" distR="114300" simplePos="0" relativeHeight="251647990" behindDoc="0" locked="0" layoutInCell="1" allowOverlap="1" wp14:anchorId="6BB775C6" wp14:editId="366DBC0D">
                <wp:simplePos x="0" y="0"/>
                <wp:positionH relativeFrom="column">
                  <wp:posOffset>3502942</wp:posOffset>
                </wp:positionH>
                <wp:positionV relativeFrom="paragraph">
                  <wp:posOffset>98354</wp:posOffset>
                </wp:positionV>
                <wp:extent cx="3638903" cy="3487985"/>
                <wp:effectExtent l="25400" t="25400" r="31750" b="43180"/>
                <wp:wrapNone/>
                <wp:docPr id="1689130432" name="Straight Connector 23"/>
                <wp:cNvGraphicFramePr/>
                <a:graphic xmlns:a="http://schemas.openxmlformats.org/drawingml/2006/main">
                  <a:graphicData uri="http://schemas.microsoft.com/office/word/2010/wordprocessingShape">
                    <wps:wsp>
                      <wps:cNvCnPr/>
                      <wps:spPr>
                        <a:xfrm>
                          <a:off x="0" y="0"/>
                          <a:ext cx="3638903" cy="348798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66424" id="Straight Connector 23" o:spid="_x0000_s1026" style="position:absolute;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pt,7.75pt" to="562.35pt,28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" strokecolor="#d1dfcd" strokeweight="4.75pt">
                <v:stroke linestyle="thickBetweenThin" joinstyle="miter"/>
              </v:line>
            </w:pict>
          </mc:Fallback>
        </mc:AlternateContent>
      </w:r>
    </w:p>
    <w:p w14:paraId="7692D4E1" w14:textId="615E8E52" w:rsidR="00C7751D" w:rsidRDefault="009C3E40" w:rsidP="00A32F89">
      <w:r>
        <w:rPr>
          <w:noProof/>
        </w:rPr>
        <mc:AlternateContent>
          <mc:Choice Requires="wps">
            <w:drawing>
              <wp:anchor distT="0" distB="0" distL="114300" distR="114300" simplePos="0" relativeHeight="251746304" behindDoc="0" locked="0" layoutInCell="1" allowOverlap="1" wp14:anchorId="69FA488A" wp14:editId="3905AD5F">
                <wp:simplePos x="0" y="0"/>
                <wp:positionH relativeFrom="column">
                  <wp:posOffset>4868898</wp:posOffset>
                </wp:positionH>
                <wp:positionV relativeFrom="paragraph">
                  <wp:posOffset>234878</wp:posOffset>
                </wp:positionV>
                <wp:extent cx="3065709" cy="3146778"/>
                <wp:effectExtent l="25400" t="25400" r="20955" b="28575"/>
                <wp:wrapNone/>
                <wp:docPr id="2015018305" name="Straight Connector 23"/>
                <wp:cNvGraphicFramePr/>
                <a:graphic xmlns:a="http://schemas.openxmlformats.org/drawingml/2006/main">
                  <a:graphicData uri="http://schemas.microsoft.com/office/word/2010/wordprocessingShape">
                    <wps:wsp>
                      <wps:cNvCnPr/>
                      <wps:spPr>
                        <a:xfrm flipV="1">
                          <a:off x="0" y="0"/>
                          <a:ext cx="3065709" cy="3146778"/>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312E" id="Straight Connector 2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4pt,18.5pt" to="624.8pt,26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" strokecolor="#d1dfcd" strokeweight="4.75pt">
                <v:stroke linestyle="thickBetweenThin" joinstyle="miter"/>
              </v:line>
            </w:pict>
          </mc:Fallback>
        </mc:AlternateContent>
      </w:r>
    </w:p>
    <w:p w14:paraId="166AB1DE" w14:textId="199752C8" w:rsidR="00C7751D" w:rsidRDefault="009C3E40" w:rsidP="00A32F89">
      <w:r>
        <w:rPr>
          <w:noProof/>
        </w:rPr>
        <mc:AlternateContent>
          <mc:Choice Requires="wps">
            <w:drawing>
              <wp:anchor distT="0" distB="0" distL="114300" distR="114300" simplePos="0" relativeHeight="251654140" behindDoc="0" locked="0" layoutInCell="1" allowOverlap="1" wp14:anchorId="59FF2B54" wp14:editId="2477BC6D">
                <wp:simplePos x="0" y="0"/>
                <wp:positionH relativeFrom="column">
                  <wp:posOffset>2848188</wp:posOffset>
                </wp:positionH>
                <wp:positionV relativeFrom="paragraph">
                  <wp:posOffset>176671</wp:posOffset>
                </wp:positionV>
                <wp:extent cx="4290412" cy="4063647"/>
                <wp:effectExtent l="25400" t="25400" r="40640" b="38735"/>
                <wp:wrapNone/>
                <wp:docPr id="398919541" name="Straight Connector 23"/>
                <wp:cNvGraphicFramePr/>
                <a:graphic xmlns:a="http://schemas.openxmlformats.org/drawingml/2006/main">
                  <a:graphicData uri="http://schemas.microsoft.com/office/word/2010/wordprocessingShape">
                    <wps:wsp>
                      <wps:cNvCnPr/>
                      <wps:spPr>
                        <a:xfrm>
                          <a:off x="0" y="0"/>
                          <a:ext cx="4290412" cy="406364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BAC6F" id="Straight Connector 23" o:spid="_x0000_s1026" style="position:absolute;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13.9pt" to="562.1pt,3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" strokecolor="#d1dfcd" strokeweight="4.75pt">
                <v:stroke linestyle="thickBetweenThin" joinstyle="miter"/>
              </v:line>
            </w:pict>
          </mc:Fallback>
        </mc:AlternateContent>
      </w:r>
    </w:p>
    <w:p w14:paraId="3ACD30E2" w14:textId="69923057" w:rsidR="00C7751D" w:rsidRDefault="009C3E40" w:rsidP="00A32F89">
      <w:r>
        <w:rPr>
          <w:noProof/>
        </w:rPr>
        <mc:AlternateContent>
          <mc:Choice Requires="wps">
            <w:drawing>
              <wp:anchor distT="0" distB="0" distL="114300" distR="114300" simplePos="0" relativeHeight="251656190" behindDoc="0" locked="0" layoutInCell="1" allowOverlap="1" wp14:anchorId="15A79F37" wp14:editId="21369547">
                <wp:simplePos x="0" y="0"/>
                <wp:positionH relativeFrom="column">
                  <wp:posOffset>-719102</wp:posOffset>
                </wp:positionH>
                <wp:positionV relativeFrom="paragraph">
                  <wp:posOffset>257387</wp:posOffset>
                </wp:positionV>
                <wp:extent cx="5358765" cy="1585595"/>
                <wp:effectExtent l="0" t="0" r="13335" b="14605"/>
                <wp:wrapNone/>
                <wp:docPr id="275871257" name="Text Box 23"/>
                <wp:cNvGraphicFramePr/>
                <a:graphic xmlns:a="http://schemas.openxmlformats.org/drawingml/2006/main">
                  <a:graphicData uri="http://schemas.microsoft.com/office/word/2010/wordprocessingShape">
                    <wps:wsp>
                      <wps:cNvSpPr txBox="1"/>
                      <wps:spPr>
                        <a:xfrm>
                          <a:off x="0" y="0"/>
                          <a:ext cx="5358765" cy="1585595"/>
                        </a:xfrm>
                        <a:prstGeom prst="rect">
                          <a:avLst/>
                        </a:prstGeom>
                        <a:solidFill>
                          <a:srgbClr val="588157"/>
                        </a:solidFill>
                        <a:ln w="6350">
                          <a:solidFill>
                            <a:prstClr val="black"/>
                          </a:solidFill>
                        </a:ln>
                      </wps:spPr>
                      <wps:txb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79F37" id="Text Box 23" o:spid="_x0000_s1028" type="#_x0000_t202" style="position:absolute;margin-left:-56.6pt;margin-top:20.25pt;width:421.95pt;height:124.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" fillcolor="#588157" strokeweight=".5pt">
                <v:textbo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v:textbox>
              </v:shape>
            </w:pict>
          </mc:Fallback>
        </mc:AlternateContent>
      </w:r>
    </w:p>
    <w:p w14:paraId="62A7512B" w14:textId="2B70B10B" w:rsidR="00C7751D" w:rsidRDefault="009C3E40" w:rsidP="00A32F89">
      <w:r>
        <w:rPr>
          <w:noProof/>
        </w:rPr>
        <mc:AlternateContent>
          <mc:Choice Requires="wps">
            <w:drawing>
              <wp:anchor distT="0" distB="0" distL="114300" distR="114300" simplePos="0" relativeHeight="251748352" behindDoc="0" locked="0" layoutInCell="1" allowOverlap="1" wp14:anchorId="2BB37616" wp14:editId="1131310E">
                <wp:simplePos x="0" y="0"/>
                <wp:positionH relativeFrom="column">
                  <wp:posOffset>5568810</wp:posOffset>
                </wp:positionH>
                <wp:positionV relativeFrom="paragraph">
                  <wp:posOffset>69355</wp:posOffset>
                </wp:positionV>
                <wp:extent cx="3020554" cy="3135489"/>
                <wp:effectExtent l="25400" t="25400" r="15240" b="40005"/>
                <wp:wrapNone/>
                <wp:docPr id="281954184" name="Straight Connector 23"/>
                <wp:cNvGraphicFramePr/>
                <a:graphic xmlns:a="http://schemas.openxmlformats.org/drawingml/2006/main">
                  <a:graphicData uri="http://schemas.microsoft.com/office/word/2010/wordprocessingShape">
                    <wps:wsp>
                      <wps:cNvCnPr/>
                      <wps:spPr>
                        <a:xfrm flipV="1">
                          <a:off x="0" y="0"/>
                          <a:ext cx="3020554" cy="31354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3FE49" id="Straight Connector 23"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5.45pt" to="676.35pt,2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" strokecolor="#d1dfcd" strokeweight="4.75pt">
                <v:stroke linestyle="thickBetweenThin" joinstyle="miter"/>
              </v:line>
            </w:pict>
          </mc:Fallback>
        </mc:AlternateContent>
      </w:r>
      <w:r>
        <w:rPr>
          <w:noProof/>
        </w:rPr>
        <mc:AlternateContent>
          <mc:Choice Requires="wps">
            <w:drawing>
              <wp:anchor distT="0" distB="0" distL="114300" distR="114300" simplePos="0" relativeHeight="251650040" behindDoc="0" locked="0" layoutInCell="1" allowOverlap="1" wp14:anchorId="7E941C5A" wp14:editId="55396F70">
                <wp:simplePos x="0" y="0"/>
                <wp:positionH relativeFrom="column">
                  <wp:posOffset>2241409</wp:posOffset>
                </wp:positionH>
                <wp:positionV relativeFrom="paragraph">
                  <wp:posOffset>159667</wp:posOffset>
                </wp:positionV>
                <wp:extent cx="4897190" cy="4557889"/>
                <wp:effectExtent l="25400" t="25400" r="30480" b="40005"/>
                <wp:wrapNone/>
                <wp:docPr id="1659445603" name="Straight Connector 23"/>
                <wp:cNvGraphicFramePr/>
                <a:graphic xmlns:a="http://schemas.openxmlformats.org/drawingml/2006/main">
                  <a:graphicData uri="http://schemas.microsoft.com/office/word/2010/wordprocessingShape">
                    <wps:wsp>
                      <wps:cNvCnPr/>
                      <wps:spPr>
                        <a:xfrm>
                          <a:off x="0" y="0"/>
                          <a:ext cx="4897190" cy="45578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E8772" id="Straight Connector 23" o:spid="_x0000_s1026" style="position:absolute;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12.55pt" to="562.1pt,37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" strokecolor="#d1dfcd" strokeweight="4.75pt">
                <v:stroke linestyle="thickBetweenThin" joinstyle="miter"/>
              </v:line>
            </w:pict>
          </mc:Fallback>
        </mc:AlternateContent>
      </w:r>
    </w:p>
    <w:p w14:paraId="3C203980" w14:textId="44E4E699" w:rsidR="00C7751D" w:rsidRDefault="00C7751D" w:rsidP="00A32F89"/>
    <w:p w14:paraId="3E7F3692" w14:textId="58376AEB" w:rsidR="00C7751D" w:rsidRDefault="009C3E40" w:rsidP="00A32F89">
      <w:r>
        <w:rPr>
          <w:noProof/>
        </w:rPr>
        <mc:AlternateContent>
          <mc:Choice Requires="wps">
            <w:drawing>
              <wp:anchor distT="0" distB="0" distL="114300" distR="114300" simplePos="0" relativeHeight="251750400" behindDoc="0" locked="0" layoutInCell="1" allowOverlap="1" wp14:anchorId="23768151" wp14:editId="0404B24E">
                <wp:simplePos x="0" y="0"/>
                <wp:positionH relativeFrom="column">
                  <wp:posOffset>6212276</wp:posOffset>
                </wp:positionH>
                <wp:positionV relativeFrom="paragraph">
                  <wp:posOffset>94685</wp:posOffset>
                </wp:positionV>
                <wp:extent cx="3020553" cy="3191933"/>
                <wp:effectExtent l="25400" t="25400" r="15240" b="34290"/>
                <wp:wrapNone/>
                <wp:docPr id="1103630482" name="Straight Connector 23"/>
                <wp:cNvGraphicFramePr/>
                <a:graphic xmlns:a="http://schemas.openxmlformats.org/drawingml/2006/main">
                  <a:graphicData uri="http://schemas.microsoft.com/office/word/2010/wordprocessingShape">
                    <wps:wsp>
                      <wps:cNvCnPr/>
                      <wps:spPr>
                        <a:xfrm flipV="1">
                          <a:off x="0" y="0"/>
                          <a:ext cx="3020553" cy="3191933"/>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C74B6" id="Straight Connector 2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15pt,7.45pt" to="727pt,2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" strokecolor="#d1dfcd" strokeweight="4.75pt">
                <v:stroke linestyle="thickBetweenThin" joinstyle="miter"/>
              </v:line>
            </w:pict>
          </mc:Fallback>
        </mc:AlternateContent>
      </w:r>
    </w:p>
    <w:p w14:paraId="62DD1BCA" w14:textId="132F3479" w:rsidR="00C7751D" w:rsidRDefault="00C7751D" w:rsidP="00A32F89"/>
    <w:p w14:paraId="6712D6A1" w14:textId="0EDA4DBB" w:rsidR="00C7751D" w:rsidRDefault="00C7751D" w:rsidP="00A32F89"/>
    <w:p w14:paraId="767D2863" w14:textId="1CAAA8BD" w:rsidR="00C7751D" w:rsidRDefault="00C7751D" w:rsidP="00A32F89"/>
    <w:p w14:paraId="5E081AA0" w14:textId="0AF43FA5" w:rsidR="00C7751D" w:rsidRDefault="009C3E40" w:rsidP="00A32F89">
      <w:r>
        <w:rPr>
          <w:noProof/>
        </w:rPr>
        <mc:AlternateContent>
          <mc:Choice Requires="wps">
            <w:drawing>
              <wp:anchor distT="0" distB="0" distL="114300" distR="114300" simplePos="0" relativeHeight="251669504" behindDoc="0" locked="0" layoutInCell="1" allowOverlap="1" wp14:anchorId="4F294C55" wp14:editId="3164B997">
                <wp:simplePos x="0" y="0"/>
                <wp:positionH relativeFrom="column">
                  <wp:posOffset>-708942</wp:posOffset>
                </wp:positionH>
                <wp:positionV relativeFrom="paragraph">
                  <wp:posOffset>179282</wp:posOffset>
                </wp:positionV>
                <wp:extent cx="5356515" cy="0"/>
                <wp:effectExtent l="25400" t="25400" r="3175" b="25400"/>
                <wp:wrapNone/>
                <wp:docPr id="2046499849" name="Straight Connector 24"/>
                <wp:cNvGraphicFramePr/>
                <a:graphic xmlns:a="http://schemas.openxmlformats.org/drawingml/2006/main">
                  <a:graphicData uri="http://schemas.microsoft.com/office/word/2010/wordprocessingShape">
                    <wps:wsp>
                      <wps:cNvCnPr/>
                      <wps:spPr>
                        <a:xfrm flipH="1">
                          <a:off x="0" y="0"/>
                          <a:ext cx="535651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ED0F0" id="Straight Connector 24"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pt,14.1pt" to="365.9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" strokecolor="#588157" strokeweight="4.25pt">
                <v:stroke joinstyle="miter"/>
              </v:line>
            </w:pict>
          </mc:Fallback>
        </mc:AlternateContent>
      </w:r>
    </w:p>
    <w:p w14:paraId="2402CB73" w14:textId="33F865CB" w:rsidR="00C7751D" w:rsidRDefault="009C3E40" w:rsidP="00A32F89">
      <w:r>
        <w:rPr>
          <w:noProof/>
        </w:rPr>
        <mc:AlternateContent>
          <mc:Choice Requires="wps">
            <w:drawing>
              <wp:anchor distT="0" distB="0" distL="114300" distR="114300" simplePos="0" relativeHeight="251671552" behindDoc="0" locked="0" layoutInCell="1" allowOverlap="1" wp14:anchorId="0A5EC8A1" wp14:editId="137C8283">
                <wp:simplePos x="0" y="0"/>
                <wp:positionH relativeFrom="column">
                  <wp:posOffset>-701040</wp:posOffset>
                </wp:positionH>
                <wp:positionV relativeFrom="paragraph">
                  <wp:posOffset>133915</wp:posOffset>
                </wp:positionV>
                <wp:extent cx="5356225" cy="0"/>
                <wp:effectExtent l="25400" t="25400" r="3175" b="25400"/>
                <wp:wrapNone/>
                <wp:docPr id="270589629" name="Straight Connector 24"/>
                <wp:cNvGraphicFramePr/>
                <a:graphic xmlns:a="http://schemas.openxmlformats.org/drawingml/2006/main">
                  <a:graphicData uri="http://schemas.microsoft.com/office/word/2010/wordprocessingShape">
                    <wps:wsp>
                      <wps:cNvCnPr/>
                      <wps:spPr>
                        <a:xfrm flipH="1">
                          <a:off x="0" y="0"/>
                          <a:ext cx="535622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279AA" id="Straight Connector 24"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pt,10.55pt" to="366.5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" strokecolor="#588157" strokeweight="4.25pt">
                <v:stroke joinstyle="miter"/>
              </v:line>
            </w:pict>
          </mc:Fallback>
        </mc:AlternateContent>
      </w:r>
    </w:p>
    <w:p w14:paraId="32893963" w14:textId="4185D5A0" w:rsidR="00C7751D" w:rsidRDefault="00C7751D" w:rsidP="00A32F89"/>
    <w:p w14:paraId="14A23D87" w14:textId="466120BC" w:rsidR="00C7751D" w:rsidRDefault="00055781" w:rsidP="00A32F89">
      <w:r>
        <w:rPr>
          <w:noProof/>
        </w:rPr>
        <mc:AlternateContent>
          <mc:Choice Requires="wps">
            <w:drawing>
              <wp:anchor distT="0" distB="0" distL="114300" distR="114300" simplePos="0" relativeHeight="251696128" behindDoc="0" locked="0" layoutInCell="1" allowOverlap="1" wp14:anchorId="19F08421" wp14:editId="744A10F9">
                <wp:simplePos x="0" y="0"/>
                <wp:positionH relativeFrom="column">
                  <wp:posOffset>8960</wp:posOffset>
                </wp:positionH>
                <wp:positionV relativeFrom="paragraph">
                  <wp:posOffset>246522</wp:posOffset>
                </wp:positionV>
                <wp:extent cx="4119092" cy="1317483"/>
                <wp:effectExtent l="0" t="0" r="0" b="3810"/>
                <wp:wrapNone/>
                <wp:docPr id="1710513261" name="Text Box 31"/>
                <wp:cNvGraphicFramePr/>
                <a:graphic xmlns:a="http://schemas.openxmlformats.org/drawingml/2006/main">
                  <a:graphicData uri="http://schemas.microsoft.com/office/word/2010/wordprocessingShape">
                    <wps:wsp>
                      <wps:cNvSpPr txBox="1"/>
                      <wps:spPr>
                        <a:xfrm>
                          <a:off x="0" y="0"/>
                          <a:ext cx="4119092" cy="1317483"/>
                        </a:xfrm>
                        <a:prstGeom prst="rect">
                          <a:avLst/>
                        </a:prstGeom>
                        <a:solidFill>
                          <a:schemeClr val="lt1"/>
                        </a:solidFill>
                        <a:ln w="6350">
                          <a:noFill/>
                        </a:ln>
                      </wps:spPr>
                      <wps:txb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08421" id="Text Box 31" o:spid="_x0000_s1029" type="#_x0000_t202" style="position:absolute;margin-left:.7pt;margin-top:19.4pt;width:324.35pt;height:10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" fillcolor="white [3201]" stroked="f" strokeweight=".5pt">
                <v:textbo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v:textbox>
              </v:shape>
            </w:pict>
          </mc:Fallback>
        </mc:AlternateContent>
      </w:r>
    </w:p>
    <w:p w14:paraId="57EA0E92" w14:textId="4862E26B" w:rsidR="00C7751D" w:rsidRDefault="00C7751D" w:rsidP="00A32F89"/>
    <w:p w14:paraId="6765ACA9" w14:textId="67DF6921" w:rsidR="00C7751D" w:rsidRDefault="00C7751D" w:rsidP="00A32F89"/>
    <w:p w14:paraId="3A297E27" w14:textId="05D15617" w:rsidR="00C7751D" w:rsidRDefault="00C7751D" w:rsidP="00A32F89"/>
    <w:p w14:paraId="051FFEF0" w14:textId="3E8D6FF5" w:rsidR="00C7751D" w:rsidRDefault="00C7751D" w:rsidP="00A32F89"/>
    <w:p w14:paraId="5C277641" w14:textId="683E9BC2" w:rsidR="00C7751D" w:rsidRDefault="00C7751D" w:rsidP="00A32F89"/>
    <w:p w14:paraId="57D04708" w14:textId="44D1C904" w:rsidR="00C7751D" w:rsidRDefault="00C7751D" w:rsidP="00A32F89"/>
    <w:p w14:paraId="34C50EA5" w14:textId="3DCE18EA" w:rsidR="00C7751D" w:rsidRDefault="00C7751D" w:rsidP="00A32F89"/>
    <w:p w14:paraId="687A6646" w14:textId="33568F2C" w:rsidR="00C7751D" w:rsidRDefault="00055781" w:rsidP="00A32F89">
      <w:r>
        <w:rPr>
          <w:noProof/>
        </w:rPr>
        <w:drawing>
          <wp:anchor distT="0" distB="0" distL="114300" distR="114300" simplePos="0" relativeHeight="251751424" behindDoc="0" locked="0" layoutInCell="1" allowOverlap="1" wp14:anchorId="1AEBBB1B" wp14:editId="140419C8">
            <wp:simplePos x="0" y="0"/>
            <wp:positionH relativeFrom="column">
              <wp:posOffset>2103120</wp:posOffset>
            </wp:positionH>
            <wp:positionV relativeFrom="paragraph">
              <wp:posOffset>267970</wp:posOffset>
            </wp:positionV>
            <wp:extent cx="2256790" cy="1504315"/>
            <wp:effectExtent l="101600" t="12700" r="105410" b="146685"/>
            <wp:wrapNone/>
            <wp:docPr id="631342482" name="Picture 24" descr="Documents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42482" name="Picture 631342482" descr="Documents on des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790" cy="1504315"/>
                    </a:xfrm>
                    <a:prstGeom prst="rect">
                      <a:avLst/>
                    </a:prstGeom>
                    <a:effectLst>
                      <a:outerShdw blurRad="50800" dist="38100" dir="5400000" sx="103688" sy="103688"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0" locked="0" layoutInCell="1" allowOverlap="1" wp14:anchorId="0AF9C40D" wp14:editId="6C765E14">
            <wp:simplePos x="0" y="0"/>
            <wp:positionH relativeFrom="column">
              <wp:posOffset>4622800</wp:posOffset>
            </wp:positionH>
            <wp:positionV relativeFrom="paragraph">
              <wp:posOffset>271145</wp:posOffset>
            </wp:positionV>
            <wp:extent cx="2256790" cy="1503045"/>
            <wp:effectExtent l="101600" t="12700" r="105410" b="147955"/>
            <wp:wrapNone/>
            <wp:docPr id="945976668" name="Picture 25" descr="Low angle view of modern skyscrapers rising straight up against a dramatic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76668" name="Picture 945976668" descr="Low angle view of modern skyscrapers rising straight up against a dramatic s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503045"/>
                    </a:xfrm>
                    <a:prstGeom prst="rect">
                      <a:avLst/>
                    </a:prstGeom>
                    <a:effectLst>
                      <a:outerShdw blurRad="50800" dist="38100" dir="5400000" sx="104000" sy="104000"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0F2518E3" wp14:editId="60EFD976">
            <wp:simplePos x="0" y="0"/>
            <wp:positionH relativeFrom="column">
              <wp:posOffset>-424895</wp:posOffset>
            </wp:positionH>
            <wp:positionV relativeFrom="paragraph">
              <wp:posOffset>238196</wp:posOffset>
            </wp:positionV>
            <wp:extent cx="2305051" cy="1535165"/>
            <wp:effectExtent l="101600" t="12700" r="95250" b="154305"/>
            <wp:wrapNone/>
            <wp:docPr id="1664151803" name="Picture 20" descr="Sea of hand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51803" name="Picture 1664151803" descr="Sea of hands in the midd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1" cy="1535165"/>
                    </a:xfrm>
                    <a:prstGeom prst="rect">
                      <a:avLst/>
                    </a:prstGeom>
                    <a:effectLst>
                      <a:outerShdw blurRad="50800" dist="38100" dir="5400000" sx="104000" sy="104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4B4A910B" w14:textId="6DE8E739" w:rsidR="00530E1A" w:rsidRDefault="00530E1A" w:rsidP="00530E1A"/>
    <w:p w14:paraId="7A359D91" w14:textId="304F858A" w:rsidR="00530E1A" w:rsidRDefault="00530E1A" w:rsidP="00530E1A"/>
    <w:p w14:paraId="4935CE3F" w14:textId="08D71083" w:rsidR="00530E1A" w:rsidRDefault="00530E1A" w:rsidP="00530E1A"/>
    <w:p w14:paraId="2A5B312C" w14:textId="1C3D11BC" w:rsidR="00530E1A" w:rsidRDefault="00530E1A" w:rsidP="00530E1A"/>
    <w:p w14:paraId="7408E184" w14:textId="33933BFE" w:rsidR="00530E1A" w:rsidRDefault="00530E1A" w:rsidP="00530E1A"/>
    <w:p w14:paraId="5AFDAA12" w14:textId="1AE44139" w:rsidR="00530E1A" w:rsidRDefault="00467A4F" w:rsidP="00530E1A">
      <w:r>
        <w:rPr>
          <w:noProof/>
        </w:rPr>
        <mc:AlternateContent>
          <mc:Choice Requires="wps">
            <w:drawing>
              <wp:anchor distT="0" distB="0" distL="114300" distR="114300" simplePos="0" relativeHeight="251667456" behindDoc="1" locked="0" layoutInCell="1" allowOverlap="1" wp14:anchorId="0406B2ED" wp14:editId="46098E26">
                <wp:simplePos x="0" y="0"/>
                <wp:positionH relativeFrom="column">
                  <wp:posOffset>-709295</wp:posOffset>
                </wp:positionH>
                <wp:positionV relativeFrom="paragraph">
                  <wp:posOffset>581025</wp:posOffset>
                </wp:positionV>
                <wp:extent cx="7847330" cy="516890"/>
                <wp:effectExtent l="0" t="0" r="1270" b="3810"/>
                <wp:wrapNone/>
                <wp:docPr id="1112483694" name="Rectangle 21"/>
                <wp:cNvGraphicFramePr/>
                <a:graphic xmlns:a="http://schemas.openxmlformats.org/drawingml/2006/main">
                  <a:graphicData uri="http://schemas.microsoft.com/office/word/2010/wordprocessingShape">
                    <wps:wsp>
                      <wps:cNvSpPr/>
                      <wps:spPr>
                        <a:xfrm>
                          <a:off x="0" y="0"/>
                          <a:ext cx="7847330" cy="516890"/>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2291" id="Rectangle 21" o:spid="_x0000_s1026" style="position:absolute;margin-left:-55.85pt;margin-top:45.75pt;width:617.9pt;height:4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" fillcolor="#588157" stroked="f" strokeweight="1pt"/>
            </w:pict>
          </mc:Fallback>
        </mc:AlternateContent>
      </w:r>
    </w:p>
    <w:sdt>
      <w:sdtPr>
        <w:rPr>
          <w:rFonts w:ascii="Century Gothic" w:eastAsiaTheme="minorHAnsi" w:hAnsi="Century Gothic" w:cstheme="minorBidi"/>
          <w:caps w:val="0"/>
          <w:color w:val="auto"/>
          <w:sz w:val="20"/>
          <w:szCs w:val="22"/>
        </w:rPr>
        <w:id w:val="1281684058"/>
        <w:docPartObj>
          <w:docPartGallery w:val="Table of Contents"/>
          <w:docPartUnique/>
        </w:docPartObj>
      </w:sdtPr>
      <w:sdtEndPr>
        <w:rPr>
          <w:b/>
          <w:bCs/>
          <w:noProof/>
        </w:rPr>
      </w:sdtEndPr>
      <w:sdtContent>
        <w:p w14:paraId="7EE6B1D1" w14:textId="39525277" w:rsidR="008A2AAE" w:rsidRDefault="008A2AAE">
          <w:pPr>
            <w:pStyle w:val="TOCHeading"/>
          </w:pPr>
          <w:r>
            <w:t>Table of Contents</w:t>
          </w:r>
        </w:p>
        <w:p w14:paraId="27FCA0DC" w14:textId="44F5CB0A" w:rsidR="007E750E" w:rsidRDefault="008A2AAE">
          <w:pPr>
            <w:pStyle w:val="TOC2"/>
            <w:tabs>
              <w:tab w:val="right" w:leader="dot" w:pos="10502"/>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81564516" w:history="1">
            <w:r w:rsidR="007E750E" w:rsidRPr="0048235E">
              <w:rPr>
                <w:rStyle w:val="Hyperlink"/>
                <w:noProof/>
              </w:rPr>
              <w:t>Project Overview</w:t>
            </w:r>
            <w:r w:rsidR="007E750E">
              <w:rPr>
                <w:noProof/>
                <w:webHidden/>
              </w:rPr>
              <w:tab/>
            </w:r>
            <w:r w:rsidR="007E750E">
              <w:rPr>
                <w:noProof/>
                <w:webHidden/>
              </w:rPr>
              <w:fldChar w:fldCharType="begin"/>
            </w:r>
            <w:r w:rsidR="007E750E">
              <w:rPr>
                <w:noProof/>
                <w:webHidden/>
              </w:rPr>
              <w:instrText xml:space="preserve"> PAGEREF _Toc181564516 \h </w:instrText>
            </w:r>
            <w:r w:rsidR="007E750E">
              <w:rPr>
                <w:noProof/>
                <w:webHidden/>
              </w:rPr>
            </w:r>
            <w:r w:rsidR="007E750E">
              <w:rPr>
                <w:noProof/>
                <w:webHidden/>
              </w:rPr>
              <w:fldChar w:fldCharType="separate"/>
            </w:r>
            <w:r w:rsidR="007E750E">
              <w:rPr>
                <w:noProof/>
                <w:webHidden/>
              </w:rPr>
              <w:t>2</w:t>
            </w:r>
            <w:r w:rsidR="007E750E">
              <w:rPr>
                <w:noProof/>
                <w:webHidden/>
              </w:rPr>
              <w:fldChar w:fldCharType="end"/>
            </w:r>
          </w:hyperlink>
        </w:p>
        <w:p w14:paraId="21B3F1FD" w14:textId="1FEEEEF3"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7" w:history="1">
            <w:r>
              <w:rPr>
                <w:noProof/>
                <w:webHidden/>
              </w:rPr>
              <w:tab/>
            </w:r>
            <w:r>
              <w:rPr>
                <w:noProof/>
                <w:webHidden/>
              </w:rPr>
              <w:fldChar w:fldCharType="begin"/>
            </w:r>
            <w:r>
              <w:rPr>
                <w:noProof/>
                <w:webHidden/>
              </w:rPr>
              <w:instrText xml:space="preserve"> PAGEREF _Toc181564517 \h </w:instrText>
            </w:r>
            <w:r>
              <w:rPr>
                <w:noProof/>
                <w:webHidden/>
              </w:rPr>
            </w:r>
            <w:r>
              <w:rPr>
                <w:noProof/>
                <w:webHidden/>
              </w:rPr>
              <w:fldChar w:fldCharType="separate"/>
            </w:r>
            <w:r>
              <w:rPr>
                <w:noProof/>
                <w:webHidden/>
              </w:rPr>
              <w:t>3</w:t>
            </w:r>
            <w:r>
              <w:rPr>
                <w:noProof/>
                <w:webHidden/>
              </w:rPr>
              <w:fldChar w:fldCharType="end"/>
            </w:r>
          </w:hyperlink>
        </w:p>
        <w:p w14:paraId="0F573721" w14:textId="460B55AE"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8" w:history="1">
            <w:r w:rsidRPr="0048235E">
              <w:rPr>
                <w:rStyle w:val="Hyperlink"/>
                <w:noProof/>
              </w:rPr>
              <w:t>Challenges</w:t>
            </w:r>
            <w:r>
              <w:rPr>
                <w:noProof/>
                <w:webHidden/>
              </w:rPr>
              <w:tab/>
            </w:r>
            <w:r>
              <w:rPr>
                <w:noProof/>
                <w:webHidden/>
              </w:rPr>
              <w:fldChar w:fldCharType="begin"/>
            </w:r>
            <w:r>
              <w:rPr>
                <w:noProof/>
                <w:webHidden/>
              </w:rPr>
              <w:instrText xml:space="preserve"> PAGEREF _Toc181564518 \h </w:instrText>
            </w:r>
            <w:r>
              <w:rPr>
                <w:noProof/>
                <w:webHidden/>
              </w:rPr>
            </w:r>
            <w:r>
              <w:rPr>
                <w:noProof/>
                <w:webHidden/>
              </w:rPr>
              <w:fldChar w:fldCharType="separate"/>
            </w:r>
            <w:r>
              <w:rPr>
                <w:noProof/>
                <w:webHidden/>
              </w:rPr>
              <w:t>3</w:t>
            </w:r>
            <w:r>
              <w:rPr>
                <w:noProof/>
                <w:webHidden/>
              </w:rPr>
              <w:fldChar w:fldCharType="end"/>
            </w:r>
          </w:hyperlink>
        </w:p>
        <w:p w14:paraId="1FEA93A7" w14:textId="00AF775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9" w:history="1">
            <w:r w:rsidRPr="0048235E">
              <w:rPr>
                <w:rStyle w:val="Hyperlink"/>
                <w:noProof/>
              </w:rPr>
              <w:t>Proposed Marketing Strategy</w:t>
            </w:r>
            <w:r>
              <w:rPr>
                <w:noProof/>
                <w:webHidden/>
              </w:rPr>
              <w:tab/>
            </w:r>
            <w:r>
              <w:rPr>
                <w:noProof/>
                <w:webHidden/>
              </w:rPr>
              <w:fldChar w:fldCharType="begin"/>
            </w:r>
            <w:r>
              <w:rPr>
                <w:noProof/>
                <w:webHidden/>
              </w:rPr>
              <w:instrText xml:space="preserve"> PAGEREF _Toc181564519 \h </w:instrText>
            </w:r>
            <w:r>
              <w:rPr>
                <w:noProof/>
                <w:webHidden/>
              </w:rPr>
            </w:r>
            <w:r>
              <w:rPr>
                <w:noProof/>
                <w:webHidden/>
              </w:rPr>
              <w:fldChar w:fldCharType="separate"/>
            </w:r>
            <w:r>
              <w:rPr>
                <w:noProof/>
                <w:webHidden/>
              </w:rPr>
              <w:t>3</w:t>
            </w:r>
            <w:r>
              <w:rPr>
                <w:noProof/>
                <w:webHidden/>
              </w:rPr>
              <w:fldChar w:fldCharType="end"/>
            </w:r>
          </w:hyperlink>
        </w:p>
        <w:p w14:paraId="052F3D05" w14:textId="6EA1EB5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0" w:history="1">
            <w:r w:rsidRPr="0048235E">
              <w:rPr>
                <w:rStyle w:val="Hyperlink"/>
                <w:noProof/>
              </w:rPr>
              <w:t>Objectives</w:t>
            </w:r>
            <w:r>
              <w:rPr>
                <w:noProof/>
                <w:webHidden/>
              </w:rPr>
              <w:tab/>
            </w:r>
            <w:r>
              <w:rPr>
                <w:noProof/>
                <w:webHidden/>
              </w:rPr>
              <w:fldChar w:fldCharType="begin"/>
            </w:r>
            <w:r>
              <w:rPr>
                <w:noProof/>
                <w:webHidden/>
              </w:rPr>
              <w:instrText xml:space="preserve"> PAGEREF _Toc181564520 \h </w:instrText>
            </w:r>
            <w:r>
              <w:rPr>
                <w:noProof/>
                <w:webHidden/>
              </w:rPr>
            </w:r>
            <w:r>
              <w:rPr>
                <w:noProof/>
                <w:webHidden/>
              </w:rPr>
              <w:fldChar w:fldCharType="separate"/>
            </w:r>
            <w:r>
              <w:rPr>
                <w:noProof/>
                <w:webHidden/>
              </w:rPr>
              <w:t>4</w:t>
            </w:r>
            <w:r>
              <w:rPr>
                <w:noProof/>
                <w:webHidden/>
              </w:rPr>
              <w:fldChar w:fldCharType="end"/>
            </w:r>
          </w:hyperlink>
        </w:p>
        <w:p w14:paraId="0044AA02" w14:textId="773A39C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1" w:history="1">
            <w:r w:rsidRPr="0048235E">
              <w:rPr>
                <w:rStyle w:val="Hyperlink"/>
                <w:noProof/>
              </w:rPr>
              <w:t>Implementation Plan</w:t>
            </w:r>
            <w:r>
              <w:rPr>
                <w:noProof/>
                <w:webHidden/>
              </w:rPr>
              <w:tab/>
            </w:r>
            <w:r>
              <w:rPr>
                <w:noProof/>
                <w:webHidden/>
              </w:rPr>
              <w:fldChar w:fldCharType="begin"/>
            </w:r>
            <w:r>
              <w:rPr>
                <w:noProof/>
                <w:webHidden/>
              </w:rPr>
              <w:instrText xml:space="preserve"> PAGEREF _Toc181564521 \h </w:instrText>
            </w:r>
            <w:r>
              <w:rPr>
                <w:noProof/>
                <w:webHidden/>
              </w:rPr>
            </w:r>
            <w:r>
              <w:rPr>
                <w:noProof/>
                <w:webHidden/>
              </w:rPr>
              <w:fldChar w:fldCharType="separate"/>
            </w:r>
            <w:r>
              <w:rPr>
                <w:noProof/>
                <w:webHidden/>
              </w:rPr>
              <w:t>5</w:t>
            </w:r>
            <w:r>
              <w:rPr>
                <w:noProof/>
                <w:webHidden/>
              </w:rPr>
              <w:fldChar w:fldCharType="end"/>
            </w:r>
          </w:hyperlink>
        </w:p>
        <w:p w14:paraId="653AC340" w14:textId="60A7072A"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2" w:history="1">
            <w:r w:rsidRPr="0048235E">
              <w:rPr>
                <w:rStyle w:val="Hyperlink"/>
                <w:noProof/>
              </w:rPr>
              <w:t>Project Cost Breakdown</w:t>
            </w:r>
            <w:r>
              <w:rPr>
                <w:noProof/>
                <w:webHidden/>
              </w:rPr>
              <w:tab/>
            </w:r>
            <w:r>
              <w:rPr>
                <w:noProof/>
                <w:webHidden/>
              </w:rPr>
              <w:fldChar w:fldCharType="begin"/>
            </w:r>
            <w:r>
              <w:rPr>
                <w:noProof/>
                <w:webHidden/>
              </w:rPr>
              <w:instrText xml:space="preserve"> PAGEREF _Toc181564522 \h </w:instrText>
            </w:r>
            <w:r>
              <w:rPr>
                <w:noProof/>
                <w:webHidden/>
              </w:rPr>
            </w:r>
            <w:r>
              <w:rPr>
                <w:noProof/>
                <w:webHidden/>
              </w:rPr>
              <w:fldChar w:fldCharType="separate"/>
            </w:r>
            <w:r>
              <w:rPr>
                <w:noProof/>
                <w:webHidden/>
              </w:rPr>
              <w:t>6</w:t>
            </w:r>
            <w:r>
              <w:rPr>
                <w:noProof/>
                <w:webHidden/>
              </w:rPr>
              <w:fldChar w:fldCharType="end"/>
            </w:r>
          </w:hyperlink>
        </w:p>
        <w:p w14:paraId="1A6154C2" w14:textId="3B2773F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3" w:history="1">
            <w:r w:rsidRPr="0048235E">
              <w:rPr>
                <w:rStyle w:val="Hyperlink"/>
                <w:noProof/>
              </w:rPr>
              <w:t>About Us</w:t>
            </w:r>
            <w:r>
              <w:rPr>
                <w:noProof/>
                <w:webHidden/>
              </w:rPr>
              <w:tab/>
            </w:r>
            <w:r>
              <w:rPr>
                <w:noProof/>
                <w:webHidden/>
              </w:rPr>
              <w:fldChar w:fldCharType="begin"/>
            </w:r>
            <w:r>
              <w:rPr>
                <w:noProof/>
                <w:webHidden/>
              </w:rPr>
              <w:instrText xml:space="preserve"> PAGEREF _Toc181564523 \h </w:instrText>
            </w:r>
            <w:r>
              <w:rPr>
                <w:noProof/>
                <w:webHidden/>
              </w:rPr>
            </w:r>
            <w:r>
              <w:rPr>
                <w:noProof/>
                <w:webHidden/>
              </w:rPr>
              <w:fldChar w:fldCharType="separate"/>
            </w:r>
            <w:r>
              <w:rPr>
                <w:noProof/>
                <w:webHidden/>
              </w:rPr>
              <w:t>8</w:t>
            </w:r>
            <w:r>
              <w:rPr>
                <w:noProof/>
                <w:webHidden/>
              </w:rPr>
              <w:fldChar w:fldCharType="end"/>
            </w:r>
          </w:hyperlink>
        </w:p>
        <w:p w14:paraId="22FD448F" w14:textId="0C8DA50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4" w:history="1">
            <w:r w:rsidRPr="0048235E">
              <w:rPr>
                <w:rStyle w:val="Hyperlink"/>
                <w:noProof/>
              </w:rPr>
              <w:t>Our Team</w:t>
            </w:r>
            <w:r>
              <w:rPr>
                <w:noProof/>
                <w:webHidden/>
              </w:rPr>
              <w:tab/>
            </w:r>
            <w:r>
              <w:rPr>
                <w:noProof/>
                <w:webHidden/>
              </w:rPr>
              <w:fldChar w:fldCharType="begin"/>
            </w:r>
            <w:r>
              <w:rPr>
                <w:noProof/>
                <w:webHidden/>
              </w:rPr>
              <w:instrText xml:space="preserve"> PAGEREF _Toc181564524 \h </w:instrText>
            </w:r>
            <w:r>
              <w:rPr>
                <w:noProof/>
                <w:webHidden/>
              </w:rPr>
            </w:r>
            <w:r>
              <w:rPr>
                <w:noProof/>
                <w:webHidden/>
              </w:rPr>
              <w:fldChar w:fldCharType="separate"/>
            </w:r>
            <w:r>
              <w:rPr>
                <w:noProof/>
                <w:webHidden/>
              </w:rPr>
              <w:t>9</w:t>
            </w:r>
            <w:r>
              <w:rPr>
                <w:noProof/>
                <w:webHidden/>
              </w:rPr>
              <w:fldChar w:fldCharType="end"/>
            </w:r>
          </w:hyperlink>
        </w:p>
        <w:p w14:paraId="693BF09F" w14:textId="7050F39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5" w:history="1">
            <w:r w:rsidRPr="0048235E">
              <w:rPr>
                <w:rStyle w:val="Hyperlink"/>
                <w:noProof/>
              </w:rPr>
              <w:t>Recent Successes</w:t>
            </w:r>
            <w:r>
              <w:rPr>
                <w:noProof/>
                <w:webHidden/>
              </w:rPr>
              <w:tab/>
            </w:r>
            <w:r>
              <w:rPr>
                <w:noProof/>
                <w:webHidden/>
              </w:rPr>
              <w:fldChar w:fldCharType="begin"/>
            </w:r>
            <w:r>
              <w:rPr>
                <w:noProof/>
                <w:webHidden/>
              </w:rPr>
              <w:instrText xml:space="preserve"> PAGEREF _Toc181564525 \h </w:instrText>
            </w:r>
            <w:r>
              <w:rPr>
                <w:noProof/>
                <w:webHidden/>
              </w:rPr>
            </w:r>
            <w:r>
              <w:rPr>
                <w:noProof/>
                <w:webHidden/>
              </w:rPr>
              <w:fldChar w:fldCharType="separate"/>
            </w:r>
            <w:r>
              <w:rPr>
                <w:noProof/>
                <w:webHidden/>
              </w:rPr>
              <w:t>10</w:t>
            </w:r>
            <w:r>
              <w:rPr>
                <w:noProof/>
                <w:webHidden/>
              </w:rPr>
              <w:fldChar w:fldCharType="end"/>
            </w:r>
          </w:hyperlink>
        </w:p>
        <w:p w14:paraId="3B8AF953" w14:textId="3E86BA68"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6" w:history="1">
            <w:r w:rsidRPr="0048235E">
              <w:rPr>
                <w:rStyle w:val="Hyperlink"/>
                <w:noProof/>
              </w:rPr>
              <w:t>Next Steps</w:t>
            </w:r>
            <w:r>
              <w:rPr>
                <w:noProof/>
                <w:webHidden/>
              </w:rPr>
              <w:tab/>
            </w:r>
            <w:r>
              <w:rPr>
                <w:noProof/>
                <w:webHidden/>
              </w:rPr>
              <w:fldChar w:fldCharType="begin"/>
            </w:r>
            <w:r>
              <w:rPr>
                <w:noProof/>
                <w:webHidden/>
              </w:rPr>
              <w:instrText xml:space="preserve"> PAGEREF _Toc181564526 \h </w:instrText>
            </w:r>
            <w:r>
              <w:rPr>
                <w:noProof/>
                <w:webHidden/>
              </w:rPr>
            </w:r>
            <w:r>
              <w:rPr>
                <w:noProof/>
                <w:webHidden/>
              </w:rPr>
              <w:fldChar w:fldCharType="separate"/>
            </w:r>
            <w:r>
              <w:rPr>
                <w:noProof/>
                <w:webHidden/>
              </w:rPr>
              <w:t>11</w:t>
            </w:r>
            <w:r>
              <w:rPr>
                <w:noProof/>
                <w:webHidden/>
              </w:rPr>
              <w:fldChar w:fldCharType="end"/>
            </w:r>
          </w:hyperlink>
        </w:p>
        <w:p w14:paraId="73409C0E" w14:textId="5D8BBEC4" w:rsidR="008A2AAE" w:rsidRDefault="008A2AAE">
          <w:r>
            <w:rPr>
              <w:b/>
              <w:bCs/>
              <w:noProof/>
            </w:rPr>
            <w:fldChar w:fldCharType="end"/>
          </w:r>
        </w:p>
      </w:sdtContent>
    </w:sdt>
    <w:p w14:paraId="4EF0317C" w14:textId="77777777" w:rsidR="00530E1A" w:rsidRDefault="00530E1A" w:rsidP="00530E1A"/>
    <w:p w14:paraId="7D07ACC3" w14:textId="77777777" w:rsidR="00530E1A" w:rsidRDefault="00530E1A" w:rsidP="00530E1A"/>
    <w:p w14:paraId="68C02304" w14:textId="77777777" w:rsidR="00530E1A" w:rsidRDefault="00530E1A" w:rsidP="00530E1A"/>
    <w:p w14:paraId="247468C6" w14:textId="77777777" w:rsidR="00530E1A" w:rsidRDefault="00530E1A" w:rsidP="00530E1A"/>
    <w:p w14:paraId="6D0D63D6" w14:textId="77777777" w:rsidR="00530E1A" w:rsidRDefault="00530E1A" w:rsidP="00530E1A"/>
    <w:p w14:paraId="08D2A78C" w14:textId="77777777" w:rsidR="00530E1A" w:rsidRDefault="00530E1A" w:rsidP="00530E1A"/>
    <w:p w14:paraId="035858B8" w14:textId="77777777" w:rsidR="00530E1A" w:rsidRDefault="00530E1A" w:rsidP="00530E1A"/>
    <w:p w14:paraId="72BBD53F" w14:textId="77777777" w:rsidR="00530E1A" w:rsidRDefault="00530E1A" w:rsidP="00530E1A"/>
    <w:p w14:paraId="0F1D7E0F" w14:textId="77777777" w:rsidR="008A2AAE" w:rsidRDefault="008A2AAE" w:rsidP="00530E1A">
      <w:pPr>
        <w:pStyle w:val="Heading2"/>
        <w:rPr>
          <w:color w:val="344E41"/>
          <w:sz w:val="36"/>
          <w:szCs w:val="32"/>
        </w:rPr>
      </w:pPr>
    </w:p>
    <w:p w14:paraId="5016B27B" w14:textId="77777777" w:rsidR="008A2AAE" w:rsidRDefault="008A2AAE" w:rsidP="008A2AAE"/>
    <w:p w14:paraId="49470E12" w14:textId="77777777" w:rsidR="007E750E" w:rsidRDefault="007E750E" w:rsidP="008A2AAE"/>
    <w:p w14:paraId="0B7CAF71" w14:textId="77777777" w:rsidR="007E750E" w:rsidRDefault="007E750E" w:rsidP="008A2AAE"/>
    <w:p w14:paraId="01EAA031" w14:textId="77777777" w:rsidR="007E750E" w:rsidRDefault="007E750E" w:rsidP="008A2AAE"/>
    <w:p w14:paraId="0C6E3B94" w14:textId="77777777" w:rsidR="007E750E" w:rsidRDefault="007E750E" w:rsidP="008A2AAE"/>
    <w:p w14:paraId="77D61C82" w14:textId="1D0EC6F0" w:rsidR="007E750E" w:rsidRDefault="007E750E" w:rsidP="008A2AAE"/>
    <w:p w14:paraId="3695280B" w14:textId="61E97C94" w:rsidR="007E750E" w:rsidRDefault="007E750E" w:rsidP="008A2AAE"/>
    <w:p w14:paraId="2E9AE619" w14:textId="5AF294C4" w:rsidR="007E750E" w:rsidRPr="008A2AAE" w:rsidRDefault="00BC424D" w:rsidP="008A2AAE">
      <w:r>
        <w:rPr>
          <w:noProof/>
        </w:rPr>
        <mc:AlternateContent>
          <mc:Choice Requires="wps">
            <w:drawing>
              <wp:anchor distT="0" distB="0" distL="114300" distR="114300" simplePos="0" relativeHeight="251797504" behindDoc="1" locked="0" layoutInCell="1" allowOverlap="1" wp14:anchorId="372B60F2" wp14:editId="153D1FAC">
                <wp:simplePos x="0" y="0"/>
                <wp:positionH relativeFrom="column">
                  <wp:posOffset>-676275</wp:posOffset>
                </wp:positionH>
                <wp:positionV relativeFrom="paragraph">
                  <wp:posOffset>1200837</wp:posOffset>
                </wp:positionV>
                <wp:extent cx="7847635" cy="428263"/>
                <wp:effectExtent l="0" t="0" r="1270" b="3810"/>
                <wp:wrapNone/>
                <wp:docPr id="3067353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E97D" id="Rectangle 21" o:spid="_x0000_s1026" style="position:absolute;margin-left:-53.25pt;margin-top:94.55pt;width:617.9pt;height:33.7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" fillcolor="#588157" stroked="f" strokeweight="1pt"/>
            </w:pict>
          </mc:Fallback>
        </mc:AlternateContent>
      </w:r>
    </w:p>
    <w:p w14:paraId="47AA9990" w14:textId="0F74CE5D" w:rsidR="00530E1A" w:rsidRPr="00530E1A" w:rsidRDefault="00530E1A" w:rsidP="00530E1A">
      <w:pPr>
        <w:pStyle w:val="Heading2"/>
        <w:rPr>
          <w:color w:val="385623" w:themeColor="accent6" w:themeShade="80"/>
          <w:sz w:val="28"/>
          <w:szCs w:val="24"/>
        </w:rPr>
      </w:pPr>
      <w:bookmarkStart w:id="0" w:name="_Toc181564516"/>
      <w:r w:rsidRPr="005603D0">
        <w:rPr>
          <w:color w:val="344E41"/>
          <w:sz w:val="36"/>
          <w:szCs w:val="32"/>
        </w:rPr>
        <w:lastRenderedPageBreak/>
        <w:t>Project Overview</w:t>
      </w:r>
      <w:bookmarkEnd w:id="0"/>
    </w:p>
    <w:p w14:paraId="75D5A880" w14:textId="3D30D01F" w:rsidR="00C2767A" w:rsidRPr="00530E1A" w:rsidRDefault="005603D0" w:rsidP="00C2767A">
      <w:pPr>
        <w:rPr>
          <w:color w:val="767171" w:themeColor="background2" w:themeShade="80"/>
        </w:rPr>
      </w:pPr>
      <w:r w:rsidRPr="005603D0">
        <w:rPr>
          <w:noProof/>
          <w:color w:val="344E41"/>
          <w:sz w:val="36"/>
          <w:szCs w:val="32"/>
        </w:rPr>
        <mc:AlternateContent>
          <mc:Choice Requires="wps">
            <w:drawing>
              <wp:anchor distT="0" distB="0" distL="114300" distR="114300" simplePos="0" relativeHeight="251697152" behindDoc="0" locked="0" layoutInCell="1" allowOverlap="1" wp14:anchorId="47C02CE5" wp14:editId="64E9580D">
                <wp:simplePos x="0" y="0"/>
                <wp:positionH relativeFrom="column">
                  <wp:posOffset>-93980</wp:posOffset>
                </wp:positionH>
                <wp:positionV relativeFrom="paragraph">
                  <wp:posOffset>69215</wp:posOffset>
                </wp:positionV>
                <wp:extent cx="6655443" cy="2260600"/>
                <wp:effectExtent l="127000" t="12700" r="126365" b="139700"/>
                <wp:wrapNone/>
                <wp:docPr id="1205931663" name="Text Box 36"/>
                <wp:cNvGraphicFramePr/>
                <a:graphic xmlns:a="http://schemas.openxmlformats.org/drawingml/2006/main">
                  <a:graphicData uri="http://schemas.microsoft.com/office/word/2010/wordprocessingShape">
                    <wps:wsp>
                      <wps:cNvSpPr txBox="1"/>
                      <wps:spPr>
                        <a:xfrm>
                          <a:off x="0" y="0"/>
                          <a:ext cx="6655443" cy="2260600"/>
                        </a:xfrm>
                        <a:prstGeom prst="rect">
                          <a:avLst/>
                        </a:prstGeom>
                        <a:solidFill>
                          <a:srgbClr val="D1DFCD"/>
                        </a:solidFill>
                        <a:ln w="53975" cmpd="thickThin">
                          <a:noFill/>
                        </a:ln>
                        <a:effectLst>
                          <a:outerShdw blurRad="50800" dist="38100" dir="5400000" sx="102000" sy="102000" algn="t" rotWithShape="0">
                            <a:srgbClr val="344E41">
                              <a:alpha val="40000"/>
                            </a:srgbClr>
                          </a:outerShdw>
                        </a:effectLst>
                      </wps:spPr>
                      <wps:txbx>
                        <w:txbxContent>
                          <w:p w14:paraId="07753E1F" w14:textId="45D55661" w:rsidR="00530E1A" w:rsidRPr="000449AA" w:rsidRDefault="009F36D1">
                            <w:pPr>
                              <w:rPr>
                                <w:color w:val="404040" w:themeColor="text1" w:themeTint="BF"/>
                                <w:sz w:val="28"/>
                                <w:szCs w:val="28"/>
                              </w:rPr>
                            </w:pPr>
                            <w:r w:rsidRPr="000449AA">
                              <w:rPr>
                                <w:color w:val="404040" w:themeColor="text1" w:themeTint="BF"/>
                                <w:sz w:val="28"/>
                                <w:szCs w:val="28"/>
                              </w:rPr>
                              <w:t>This proposal outlines the integrated marketing strategy and implementation plan for [Client Name] to drive growth through a combination of online and offline marketing efforts. Our goal is to boost customer engagement, increase brand awareness, and drive conversions using digital channels like SEO, social media, and paid search, alongside traditional marketing channels such as print ads, direct mail, and event sponsorships.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02CE5" id="Text Box 36" o:spid="_x0000_s1030" type="#_x0000_t202" style="position:absolute;margin-left:-7.4pt;margin-top:5.45pt;width:524.05pt;height:17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" fillcolor="#d1dfcd" stroked="f" strokeweight="4.25pt">
                <v:stroke linestyle="thickThin"/>
                <v:shadow on="t" type="perspective" color="#344e41" opacity="26214f" origin=",-.5" offset="0,3pt" matrix="66847f,,,66847f"/>
                <v:textbox>
                  <w:txbxContent>
                    <w:p w14:paraId="07753E1F" w14:textId="45D55661" w:rsidR="00530E1A" w:rsidRPr="000449AA" w:rsidRDefault="009F36D1">
                      <w:pPr>
                        <w:rPr>
                          <w:color w:val="404040" w:themeColor="text1" w:themeTint="BF"/>
                          <w:sz w:val="28"/>
                          <w:szCs w:val="28"/>
                        </w:rPr>
                      </w:pPr>
                      <w:r w:rsidRPr="000449AA">
                        <w:rPr>
                          <w:color w:val="404040" w:themeColor="text1" w:themeTint="BF"/>
                          <w:sz w:val="28"/>
                          <w:szCs w:val="28"/>
                        </w:rPr>
                        <w:t>This proposal outlines the integrated marketing strategy and implementation plan for [Client Name] to drive growth through a combination of online and offline marketing efforts. Our goal is to boost customer engagement, increase brand awareness, and drive conversions using digital channels like SEO, social media, and paid search, alongside traditional marketing channels such as print ads, direct mail, and event sponsorships.</w:t>
                      </w:r>
                    </w:p>
                  </w:txbxContent>
                </v:textbox>
              </v:shape>
            </w:pict>
          </mc:Fallback>
        </mc:AlternateContent>
      </w:r>
    </w:p>
    <w:p w14:paraId="6CB09794" w14:textId="77777777" w:rsidR="00C2767A" w:rsidRDefault="00C2767A" w:rsidP="00C2767A">
      <w:pPr>
        <w:rPr>
          <w:i/>
          <w:iCs/>
          <w:color w:val="767171" w:themeColor="background2" w:themeShade="80"/>
        </w:rPr>
      </w:pPr>
    </w:p>
    <w:p w14:paraId="709E5814" w14:textId="77777777" w:rsidR="00C2767A" w:rsidRDefault="00C2767A" w:rsidP="00C2767A">
      <w:pPr>
        <w:rPr>
          <w:i/>
          <w:iCs/>
          <w:color w:val="767171" w:themeColor="background2" w:themeShade="80"/>
        </w:rPr>
      </w:pPr>
    </w:p>
    <w:p w14:paraId="042943BD" w14:textId="77777777" w:rsidR="00C2767A" w:rsidRPr="00C2767A" w:rsidRDefault="00C2767A" w:rsidP="00C2767A">
      <w:pPr>
        <w:rPr>
          <w:i/>
          <w:iCs/>
          <w:color w:val="767171" w:themeColor="background2" w:themeShade="80"/>
        </w:rPr>
      </w:pPr>
    </w:p>
    <w:p w14:paraId="4F2A7E66" w14:textId="4A151022" w:rsidR="00C2767A" w:rsidRDefault="00C2767A" w:rsidP="007846DA">
      <w:pPr>
        <w:pStyle w:val="Heading2"/>
        <w:rPr>
          <w:b/>
          <w:bCs/>
          <w:sz w:val="28"/>
          <w:szCs w:val="24"/>
        </w:rPr>
      </w:pPr>
    </w:p>
    <w:p w14:paraId="2D828C16" w14:textId="780015DE" w:rsidR="00C2767A" w:rsidRDefault="00C2767A" w:rsidP="00C2767A"/>
    <w:p w14:paraId="0E866200" w14:textId="1BF1B433" w:rsidR="00BA36DB" w:rsidRDefault="00BA36DB" w:rsidP="00BA36DB">
      <w:pPr>
        <w:pStyle w:val="ListParagraph"/>
        <w:ind w:left="360"/>
        <w:rPr>
          <w:rFonts w:ascii="Century Gothic" w:hAnsi="Century Gothic"/>
          <w:b/>
          <w:bCs/>
          <w:color w:val="404040" w:themeColor="text1" w:themeTint="BF"/>
          <w:sz w:val="28"/>
          <w:szCs w:val="28"/>
        </w:rPr>
      </w:pPr>
    </w:p>
    <w:p w14:paraId="79275589" w14:textId="5867AFF4" w:rsidR="00BA36DB" w:rsidRDefault="00BA36DB" w:rsidP="00BA36DB">
      <w:pPr>
        <w:pStyle w:val="ListParagraph"/>
        <w:ind w:left="360"/>
        <w:rPr>
          <w:rFonts w:ascii="Century Gothic" w:hAnsi="Century Gothic"/>
          <w:b/>
          <w:bCs/>
          <w:color w:val="404040" w:themeColor="text1" w:themeTint="BF"/>
          <w:sz w:val="28"/>
          <w:szCs w:val="28"/>
        </w:rPr>
      </w:pPr>
    </w:p>
    <w:p w14:paraId="1DD8EDE0" w14:textId="024CC003" w:rsidR="00C2767A" w:rsidRPr="00C2767A" w:rsidRDefault="00C2767A" w:rsidP="00C2767A">
      <w:pPr>
        <w:pStyle w:val="ListParagraph"/>
        <w:rPr>
          <w:rFonts w:ascii="Century Gothic" w:hAnsi="Century Gothic"/>
          <w:color w:val="404040" w:themeColor="text1" w:themeTint="BF"/>
        </w:rPr>
      </w:pPr>
    </w:p>
    <w:p w14:paraId="1459690E" w14:textId="77777777" w:rsidR="000449AA" w:rsidRDefault="000449AA" w:rsidP="009F36D1">
      <w:pPr>
        <w:pStyle w:val="Heading2"/>
        <w:rPr>
          <w:color w:val="385623" w:themeColor="accent6" w:themeShade="80"/>
          <w:sz w:val="28"/>
          <w:szCs w:val="24"/>
        </w:rPr>
      </w:pPr>
    </w:p>
    <w:bookmarkStart w:id="1" w:name="_Toc181564517"/>
    <w:p w14:paraId="7973E596" w14:textId="716995FC" w:rsidR="000449AA" w:rsidRPr="000449AA" w:rsidRDefault="000449AA" w:rsidP="009F36D1">
      <w:pPr>
        <w:pStyle w:val="Heading2"/>
        <w:rPr>
          <w:color w:val="385623" w:themeColor="accent6" w:themeShade="80"/>
          <w:sz w:val="40"/>
          <w:szCs w:val="36"/>
        </w:rPr>
      </w:pPr>
      <w:r w:rsidRPr="000449AA">
        <w:rPr>
          <w:noProof/>
          <w:color w:val="385623" w:themeColor="accent6" w:themeShade="80"/>
          <w:sz w:val="32"/>
          <w:szCs w:val="28"/>
        </w:rPr>
        <mc:AlternateContent>
          <mc:Choice Requires="wps">
            <w:drawing>
              <wp:anchor distT="0" distB="0" distL="114300" distR="114300" simplePos="0" relativeHeight="251700224" behindDoc="0" locked="0" layoutInCell="1" allowOverlap="1" wp14:anchorId="36AE5A26" wp14:editId="62CF50FB">
                <wp:simplePos x="0" y="0"/>
                <wp:positionH relativeFrom="column">
                  <wp:posOffset>-30480</wp:posOffset>
                </wp:positionH>
                <wp:positionV relativeFrom="paragraph">
                  <wp:posOffset>363855</wp:posOffset>
                </wp:positionV>
                <wp:extent cx="6489700" cy="0"/>
                <wp:effectExtent l="0" t="12700" r="25400" b="25400"/>
                <wp:wrapNone/>
                <wp:docPr id="7658364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D82D4" id="Straight Connector 1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8.65pt" to="508.6pt,2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G7Ac2+IAAAAOAQAADwAA&#13;&#10;AAAAAAAAAAAAAAAfBAAAZHJzL2Rvd25yZXYueG1sUEsFBgAAAAAEAAQA8wAAAC4FAAAAAA==&#13;&#10;" strokecolor="#344e41" strokeweight="3pt">
                <v:stroke linestyle="thinThin" joinstyle="miter"/>
              </v:line>
            </w:pict>
          </mc:Fallback>
        </mc:AlternateContent>
      </w:r>
      <w:bookmarkEnd w:id="1"/>
    </w:p>
    <w:bookmarkStart w:id="2" w:name="_Toc181564518"/>
    <w:p w14:paraId="23616887" w14:textId="14BC3136" w:rsidR="000449AA" w:rsidRPr="000449AA" w:rsidRDefault="000449AA" w:rsidP="000449AA">
      <w:pPr>
        <w:pStyle w:val="Heading2"/>
        <w:rPr>
          <w:color w:val="385623" w:themeColor="accent6" w:themeShade="80"/>
          <w:sz w:val="36"/>
          <w:szCs w:val="32"/>
        </w:rPr>
      </w:pPr>
      <w:r w:rsidRPr="005603D0">
        <w:rPr>
          <w:noProof/>
          <w:color w:val="344E41"/>
        </w:rPr>
        <mc:AlternateContent>
          <mc:Choice Requires="wps">
            <w:drawing>
              <wp:anchor distT="0" distB="0" distL="114300" distR="114300" simplePos="0" relativeHeight="251702272" behindDoc="0" locked="0" layoutInCell="1" allowOverlap="1" wp14:anchorId="6FE6FCC0" wp14:editId="512024DB">
                <wp:simplePos x="0" y="0"/>
                <wp:positionH relativeFrom="column">
                  <wp:posOffset>-30480</wp:posOffset>
                </wp:positionH>
                <wp:positionV relativeFrom="paragraph">
                  <wp:posOffset>382905</wp:posOffset>
                </wp:positionV>
                <wp:extent cx="6489700" cy="0"/>
                <wp:effectExtent l="0" t="12700" r="25400" b="25400"/>
                <wp:wrapNone/>
                <wp:docPr id="460756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AA6B7" id="Straight Connector 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0.15pt" to="508.6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vHWFhOIAAAAOAQAADwAA&#13;&#10;AAAAAAAAAAAAAAAfBAAAZHJzL2Rvd25yZXYueG1sUEsFBgAAAAAEAAQA8wAAAC4FAAAAAA==&#13;&#10;" strokecolor="#344e41" strokeweight="3pt">
                <v:stroke linestyle="thinThin" joinstyle="miter"/>
              </v:line>
            </w:pict>
          </mc:Fallback>
        </mc:AlternateContent>
      </w:r>
      <w:r w:rsidR="009F36D1" w:rsidRPr="005603D0">
        <w:rPr>
          <w:color w:val="344E41"/>
          <w:sz w:val="36"/>
          <w:szCs w:val="32"/>
        </w:rPr>
        <w:t>Challenges</w:t>
      </w:r>
      <w:bookmarkEnd w:id="2"/>
    </w:p>
    <w:p w14:paraId="0D3771F2" w14:textId="074B6BC9" w:rsidR="00C2767A" w:rsidRPr="00C2767A" w:rsidRDefault="00C2767A" w:rsidP="00C2767A">
      <w:pPr>
        <w:rPr>
          <w:color w:val="404040" w:themeColor="text1" w:themeTint="BF"/>
        </w:rPr>
      </w:pPr>
    </w:p>
    <w:p w14:paraId="1F1EF5B7" w14:textId="6E519505" w:rsidR="00C43122"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b/>
          <w:bCs/>
          <w:color w:val="404040" w:themeColor="text1" w:themeTint="BF"/>
          <w:sz w:val="28"/>
          <w:szCs w:val="28"/>
        </w:rPr>
        <w:t>Limited Brand Visibility:</w:t>
      </w:r>
      <w:r w:rsidRPr="005603D0">
        <w:rPr>
          <w:rFonts w:ascii="Century Gothic" w:hAnsi="Century Gothic"/>
          <w:color w:val="404040" w:themeColor="text1" w:themeTint="BF"/>
          <w:sz w:val="28"/>
          <w:szCs w:val="28"/>
        </w:rPr>
        <w:t xml:space="preserve"> Both online and offline, your brand </w:t>
      </w:r>
      <w:r w:rsidR="0009553E">
        <w:rPr>
          <w:rFonts w:ascii="Century Gothic" w:hAnsi="Century Gothic"/>
          <w:color w:val="404040" w:themeColor="text1" w:themeTint="BF"/>
          <w:sz w:val="28"/>
          <w:szCs w:val="28"/>
        </w:rPr>
        <w:t>does not currently</w:t>
      </w:r>
      <w:r w:rsidRPr="005603D0">
        <w:rPr>
          <w:rFonts w:ascii="Century Gothic" w:hAnsi="Century Gothic"/>
          <w:color w:val="404040" w:themeColor="text1" w:themeTint="BF"/>
          <w:sz w:val="28"/>
          <w:szCs w:val="28"/>
        </w:rPr>
        <w:t xml:space="preserve"> reach potential customers effectively</w:t>
      </w:r>
      <w:r w:rsidR="0009553E">
        <w:rPr>
          <w:rFonts w:ascii="Century Gothic" w:hAnsi="Century Gothic"/>
          <w:color w:val="404040" w:themeColor="text1" w:themeTint="BF"/>
          <w:sz w:val="28"/>
          <w:szCs w:val="28"/>
        </w:rPr>
        <w:t xml:space="preserve">. This </w:t>
      </w:r>
      <w:r w:rsidRPr="005603D0">
        <w:rPr>
          <w:rFonts w:ascii="Century Gothic" w:hAnsi="Century Gothic"/>
          <w:color w:val="404040" w:themeColor="text1" w:themeTint="BF"/>
          <w:sz w:val="28"/>
          <w:szCs w:val="28"/>
        </w:rPr>
        <w:t>limit</w:t>
      </w:r>
      <w:r w:rsidR="0009553E">
        <w:rPr>
          <w:rFonts w:ascii="Century Gothic" w:hAnsi="Century Gothic"/>
          <w:color w:val="404040" w:themeColor="text1" w:themeTint="BF"/>
          <w:sz w:val="28"/>
          <w:szCs w:val="28"/>
        </w:rPr>
        <w:t>s</w:t>
      </w:r>
      <w:r w:rsidRPr="005603D0">
        <w:rPr>
          <w:rFonts w:ascii="Century Gothic" w:hAnsi="Century Gothic"/>
          <w:color w:val="404040" w:themeColor="text1" w:themeTint="BF"/>
          <w:sz w:val="28"/>
          <w:szCs w:val="28"/>
        </w:rPr>
        <w:t xml:space="preserve"> brand recognition.</w:t>
      </w:r>
      <w:r w:rsidRPr="005603D0">
        <w:rPr>
          <w:rFonts w:ascii="Century Gothic" w:hAnsi="Century Gothic"/>
          <w:color w:val="404040" w:themeColor="text1" w:themeTint="BF"/>
          <w:sz w:val="28"/>
          <w:szCs w:val="28"/>
        </w:rPr>
        <w:br/>
      </w:r>
    </w:p>
    <w:p w14:paraId="1880667B" w14:textId="615098C1" w:rsidR="00C7751D"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b/>
          <w:bCs/>
          <w:color w:val="404040" w:themeColor="text1" w:themeTint="BF"/>
          <w:sz w:val="28"/>
          <w:szCs w:val="28"/>
        </w:rPr>
        <w:t>Low Website Traffic and Foot Traffic:</w:t>
      </w:r>
      <w:r w:rsidRPr="005603D0">
        <w:rPr>
          <w:rFonts w:ascii="Century Gothic" w:hAnsi="Century Gothic"/>
          <w:color w:val="404040" w:themeColor="text1" w:themeTint="BF"/>
          <w:sz w:val="28"/>
          <w:szCs w:val="28"/>
        </w:rPr>
        <w:t xml:space="preserve"> Current online traffic and in-store visits are below industry standards</w:t>
      </w:r>
      <w:r w:rsidR="0009553E">
        <w:rPr>
          <w:rFonts w:ascii="Century Gothic" w:hAnsi="Century Gothic"/>
          <w:color w:val="404040" w:themeColor="text1" w:themeTint="BF"/>
          <w:sz w:val="28"/>
          <w:szCs w:val="28"/>
        </w:rPr>
        <w:t xml:space="preserve">. We recommend </w:t>
      </w:r>
      <w:r w:rsidRPr="005603D0">
        <w:rPr>
          <w:rFonts w:ascii="Century Gothic" w:hAnsi="Century Gothic"/>
          <w:color w:val="404040" w:themeColor="text1" w:themeTint="BF"/>
          <w:sz w:val="28"/>
          <w:szCs w:val="28"/>
        </w:rPr>
        <w:t>an overhaul of your SEO and local advertising strategies.</w:t>
      </w:r>
      <w:r w:rsidRPr="005603D0">
        <w:rPr>
          <w:rFonts w:ascii="Century Gothic" w:hAnsi="Century Gothic"/>
          <w:color w:val="404040" w:themeColor="text1" w:themeTint="BF"/>
          <w:sz w:val="28"/>
          <w:szCs w:val="28"/>
        </w:rPr>
        <w:br/>
      </w:r>
    </w:p>
    <w:p w14:paraId="5D916E81" w14:textId="7AA9EFFA" w:rsidR="00C7751D"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b/>
          <w:bCs/>
          <w:color w:val="404040" w:themeColor="text1" w:themeTint="BF"/>
          <w:sz w:val="28"/>
          <w:szCs w:val="28"/>
        </w:rPr>
        <w:t>Inconsistent Lead Generation:</w:t>
      </w:r>
      <w:r w:rsidRPr="005603D0">
        <w:rPr>
          <w:rFonts w:ascii="Century Gothic" w:hAnsi="Century Gothic"/>
          <w:color w:val="404040" w:themeColor="text1" w:themeTint="BF"/>
          <w:sz w:val="28"/>
          <w:szCs w:val="28"/>
        </w:rPr>
        <w:t xml:space="preserve"> Lead generation is currently sporadic</w:t>
      </w:r>
      <w:r w:rsidR="0009553E">
        <w:rPr>
          <w:rFonts w:ascii="Century Gothic" w:hAnsi="Century Gothic"/>
          <w:color w:val="404040" w:themeColor="text1" w:themeTint="BF"/>
          <w:sz w:val="28"/>
          <w:szCs w:val="28"/>
        </w:rPr>
        <w:t xml:space="preserve"> and </w:t>
      </w:r>
      <w:r w:rsidRPr="005603D0">
        <w:rPr>
          <w:rFonts w:ascii="Century Gothic" w:hAnsi="Century Gothic"/>
          <w:color w:val="404040" w:themeColor="text1" w:themeTint="BF"/>
          <w:sz w:val="28"/>
          <w:szCs w:val="28"/>
        </w:rPr>
        <w:t>lack</w:t>
      </w:r>
      <w:r w:rsidR="0009553E">
        <w:rPr>
          <w:rFonts w:ascii="Century Gothic" w:hAnsi="Century Gothic"/>
          <w:color w:val="404040" w:themeColor="text1" w:themeTint="BF"/>
          <w:sz w:val="28"/>
          <w:szCs w:val="28"/>
        </w:rPr>
        <w:t>s</w:t>
      </w:r>
      <w:r w:rsidRPr="005603D0">
        <w:rPr>
          <w:rFonts w:ascii="Century Gothic" w:hAnsi="Century Gothic"/>
          <w:color w:val="404040" w:themeColor="text1" w:themeTint="BF"/>
          <w:sz w:val="28"/>
          <w:szCs w:val="28"/>
        </w:rPr>
        <w:t xml:space="preserve"> a cohesive multi-channel marketing approach.</w:t>
      </w:r>
    </w:p>
    <w:p w14:paraId="2AF32379" w14:textId="2479868E" w:rsidR="00130850" w:rsidRDefault="00130850" w:rsidP="00130850">
      <w:pPr>
        <w:rPr>
          <w:b/>
          <w:bCs/>
          <w:color w:val="264653"/>
          <w:sz w:val="28"/>
          <w:szCs w:val="28"/>
        </w:rPr>
      </w:pPr>
    </w:p>
    <w:p w14:paraId="5D2C1406" w14:textId="7F2B7A4C" w:rsidR="007846DA" w:rsidRDefault="000449AA" w:rsidP="00130850">
      <w:pPr>
        <w:rPr>
          <w:b/>
          <w:bCs/>
          <w:color w:val="264653"/>
          <w:sz w:val="28"/>
          <w:szCs w:val="28"/>
        </w:rPr>
      </w:pPr>
      <w:r>
        <w:rPr>
          <w:bCs/>
          <w:noProof/>
          <w:color w:val="404040" w:themeColor="text1" w:themeTint="BF"/>
          <w:szCs w:val="20"/>
        </w:rPr>
        <w:drawing>
          <wp:anchor distT="0" distB="0" distL="114300" distR="114300" simplePos="0" relativeHeight="251703296" behindDoc="0" locked="0" layoutInCell="1" allowOverlap="1" wp14:anchorId="03CE3802" wp14:editId="0D854722">
            <wp:simplePos x="0" y="0"/>
            <wp:positionH relativeFrom="column">
              <wp:posOffset>951865</wp:posOffset>
            </wp:positionH>
            <wp:positionV relativeFrom="paragraph">
              <wp:posOffset>185551</wp:posOffset>
            </wp:positionV>
            <wp:extent cx="4514636" cy="1409700"/>
            <wp:effectExtent l="0" t="0" r="0" b="0"/>
            <wp:wrapNone/>
            <wp:docPr id="347531480" name="Picture 23"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31480" name="Picture 347531480" descr="Documents and tablet on desk"/>
                    <pic:cNvPicPr/>
                  </pic:nvPicPr>
                  <pic:blipFill rotWithShape="1">
                    <a:blip r:embed="rId13" cstate="print">
                      <a:extLst>
                        <a:ext uri="{28A0092B-C50C-407E-A947-70E740481C1C}">
                          <a14:useLocalDpi xmlns:a14="http://schemas.microsoft.com/office/drawing/2010/main" val="0"/>
                        </a:ext>
                      </a:extLst>
                    </a:blip>
                    <a:srcRect t="37837" b="12741"/>
                    <a:stretch/>
                  </pic:blipFill>
                  <pic:spPr bwMode="auto">
                    <a:xfrm>
                      <a:off x="0" y="0"/>
                      <a:ext cx="4514636"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FA34B" w14:textId="12F5EA55" w:rsidR="00623FAB" w:rsidRDefault="00623FAB" w:rsidP="006149B1">
      <w:pPr>
        <w:pStyle w:val="BodyText"/>
        <w:spacing w:line="240" w:lineRule="auto"/>
        <w:rPr>
          <w:b/>
          <w:sz w:val="20"/>
          <w:szCs w:val="20"/>
        </w:rPr>
      </w:pPr>
      <w:bookmarkStart w:id="3" w:name="_Hlk536359931"/>
    </w:p>
    <w:p w14:paraId="71E868AB" w14:textId="063F09FF" w:rsidR="00623FAB" w:rsidRPr="007E5635" w:rsidRDefault="00623FAB" w:rsidP="007E5635">
      <w:pPr>
        <w:pStyle w:val="Heading2"/>
        <w:rPr>
          <w:b/>
          <w:bCs/>
        </w:rPr>
      </w:pPr>
    </w:p>
    <w:p w14:paraId="725D324A" w14:textId="3DEF3659" w:rsidR="00623FAB" w:rsidRPr="00623FAB" w:rsidRDefault="00623FAB" w:rsidP="00623FAB">
      <w:pPr>
        <w:pStyle w:val="BodyText"/>
        <w:spacing w:line="240" w:lineRule="auto"/>
        <w:rPr>
          <w:bCs/>
          <w:color w:val="404040" w:themeColor="text1" w:themeTint="BF"/>
          <w:sz w:val="20"/>
          <w:szCs w:val="20"/>
        </w:rPr>
      </w:pPr>
    </w:p>
    <w:p w14:paraId="2C644FA0" w14:textId="4A08FDC7" w:rsidR="00623FAB" w:rsidRDefault="00623FAB" w:rsidP="00623FAB">
      <w:pPr>
        <w:pStyle w:val="BodyText"/>
        <w:spacing w:line="240" w:lineRule="auto"/>
        <w:rPr>
          <w:bCs/>
          <w:color w:val="404040" w:themeColor="text1" w:themeTint="BF"/>
          <w:sz w:val="20"/>
          <w:szCs w:val="20"/>
        </w:rPr>
      </w:pPr>
    </w:p>
    <w:p w14:paraId="58B0C90B" w14:textId="45748183" w:rsidR="00A255EB" w:rsidRDefault="00A255EB" w:rsidP="00623FAB">
      <w:pPr>
        <w:pStyle w:val="BodyText"/>
        <w:spacing w:line="240" w:lineRule="auto"/>
        <w:rPr>
          <w:bCs/>
          <w:color w:val="404040" w:themeColor="text1" w:themeTint="BF"/>
          <w:sz w:val="20"/>
          <w:szCs w:val="20"/>
        </w:rPr>
      </w:pPr>
    </w:p>
    <w:p w14:paraId="3463F894" w14:textId="6922E7A7" w:rsidR="00A255EB" w:rsidRDefault="00A255EB" w:rsidP="00623FAB">
      <w:pPr>
        <w:pStyle w:val="BodyText"/>
        <w:spacing w:line="240" w:lineRule="auto"/>
        <w:rPr>
          <w:bCs/>
          <w:color w:val="404040" w:themeColor="text1" w:themeTint="BF"/>
          <w:sz w:val="20"/>
          <w:szCs w:val="20"/>
        </w:rPr>
      </w:pPr>
    </w:p>
    <w:p w14:paraId="223B31F5" w14:textId="36266618" w:rsidR="00A255EB" w:rsidRDefault="00BC424D" w:rsidP="00623FAB">
      <w:pPr>
        <w:pStyle w:val="BodyText"/>
        <w:spacing w:line="240" w:lineRule="auto"/>
        <w:rPr>
          <w:bCs/>
          <w:color w:val="404040" w:themeColor="text1" w:themeTint="BF"/>
          <w:sz w:val="20"/>
          <w:szCs w:val="20"/>
        </w:rPr>
      </w:pPr>
      <w:r>
        <w:rPr>
          <w:noProof/>
        </w:rPr>
        <mc:AlternateContent>
          <mc:Choice Requires="wps">
            <w:drawing>
              <wp:anchor distT="0" distB="0" distL="114300" distR="114300" simplePos="0" relativeHeight="251699200" behindDoc="1" locked="0" layoutInCell="1" allowOverlap="1" wp14:anchorId="60C2BA29" wp14:editId="71A908D0">
                <wp:simplePos x="0" y="0"/>
                <wp:positionH relativeFrom="column">
                  <wp:posOffset>-685165</wp:posOffset>
                </wp:positionH>
                <wp:positionV relativeFrom="paragraph">
                  <wp:posOffset>656816</wp:posOffset>
                </wp:positionV>
                <wp:extent cx="7847635" cy="428263"/>
                <wp:effectExtent l="0" t="0" r="1270" b="3810"/>
                <wp:wrapNone/>
                <wp:docPr id="1223096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0688" id="Rectangle 21" o:spid="_x0000_s1026" style="position:absolute;margin-left:-53.95pt;margin-top:51.7pt;width:617.9pt;height:33.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" fillcolor="#588157" stroked="f" strokeweight="1pt"/>
            </w:pict>
          </mc:Fallback>
        </mc:AlternateContent>
      </w:r>
    </w:p>
    <w:p w14:paraId="771B9CD5" w14:textId="478E38D0" w:rsidR="00A255EB" w:rsidRDefault="00A255EB" w:rsidP="00623FAB">
      <w:pPr>
        <w:pStyle w:val="BodyText"/>
        <w:spacing w:line="240" w:lineRule="auto"/>
        <w:rPr>
          <w:bCs/>
          <w:color w:val="404040" w:themeColor="text1" w:themeTint="BF"/>
          <w:sz w:val="20"/>
          <w:szCs w:val="20"/>
        </w:rPr>
      </w:pPr>
    </w:p>
    <w:bookmarkStart w:id="4" w:name="_Toc181564519"/>
    <w:p w14:paraId="6E1958EE" w14:textId="09E513BB" w:rsidR="00A255EB" w:rsidRPr="005603D0" w:rsidRDefault="005603D0" w:rsidP="00B97895">
      <w:pPr>
        <w:pStyle w:val="Heading2"/>
        <w:rPr>
          <w:color w:val="344E41"/>
          <w:sz w:val="36"/>
          <w:szCs w:val="32"/>
        </w:rPr>
      </w:pPr>
      <w:r w:rsidRPr="000449AA">
        <w:rPr>
          <w:noProof/>
          <w:color w:val="385623" w:themeColor="accent6" w:themeShade="80"/>
          <w:sz w:val="32"/>
          <w:szCs w:val="28"/>
        </w:rPr>
        <mc:AlternateContent>
          <mc:Choice Requires="wps">
            <w:drawing>
              <wp:anchor distT="0" distB="0" distL="114300" distR="114300" simplePos="0" relativeHeight="251708416" behindDoc="0" locked="0" layoutInCell="1" allowOverlap="1" wp14:anchorId="5580FE5A" wp14:editId="02266CD1">
                <wp:simplePos x="0" y="0"/>
                <wp:positionH relativeFrom="column">
                  <wp:posOffset>-76200</wp:posOffset>
                </wp:positionH>
                <wp:positionV relativeFrom="paragraph">
                  <wp:posOffset>342265</wp:posOffset>
                </wp:positionV>
                <wp:extent cx="6489700" cy="0"/>
                <wp:effectExtent l="0" t="12700" r="25400" b="25400"/>
                <wp:wrapNone/>
                <wp:docPr id="1772399031"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91BF2" id="Straight Connector 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6.95pt" to="505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Ta2zNeIAAAAPAQAADwAA&#13;&#10;AAAAAAAAAAAAAAAfBAAAZHJzL2Rvd25yZXYueG1sUEsFBgAAAAAEAAQA8wAAAC4FAAAAAA==&#13;&#10;" strokecolor="#344e41" strokeweight="3pt">
                <v:stroke linestyle="thinThin" joinstyle="miter"/>
              </v:line>
            </w:pict>
          </mc:Fallback>
        </mc:AlternateContent>
      </w:r>
      <w:r w:rsidR="00B97895" w:rsidRPr="005603D0">
        <w:rPr>
          <w:color w:val="344E41"/>
          <w:sz w:val="36"/>
          <w:szCs w:val="32"/>
        </w:rPr>
        <w:t>Proposed Marketing Strategy</w:t>
      </w:r>
      <w:bookmarkEnd w:id="4"/>
    </w:p>
    <w:p w14:paraId="656214E1" w14:textId="77777777" w:rsidR="005603D0" w:rsidRDefault="005603D0" w:rsidP="00623FAB">
      <w:pPr>
        <w:pStyle w:val="BodyText"/>
        <w:spacing w:line="240" w:lineRule="auto"/>
        <w:rPr>
          <w:bCs/>
          <w:color w:val="404040" w:themeColor="text1" w:themeTint="BF"/>
          <w:sz w:val="28"/>
          <w:szCs w:val="28"/>
        </w:rPr>
      </w:pPr>
    </w:p>
    <w:p w14:paraId="000E9DA3" w14:textId="0FEBD549" w:rsidR="00A255EB" w:rsidRPr="00127503" w:rsidRDefault="00127503" w:rsidP="00623FAB">
      <w:pPr>
        <w:pStyle w:val="BodyText"/>
        <w:spacing w:line="240" w:lineRule="auto"/>
        <w:rPr>
          <w:bCs/>
          <w:color w:val="404040" w:themeColor="text1" w:themeTint="BF"/>
          <w:sz w:val="28"/>
          <w:szCs w:val="28"/>
        </w:rPr>
      </w:pPr>
      <w:r w:rsidRPr="00127503">
        <w:rPr>
          <w:bCs/>
          <w:color w:val="404040" w:themeColor="text1" w:themeTint="BF"/>
          <w:sz w:val="28"/>
          <w:szCs w:val="28"/>
        </w:rPr>
        <w:t>Our integrated marketing strategy leverages both digital and offline marketing channels to address these challenges and optimize your reach.</w:t>
      </w:r>
    </w:p>
    <w:p w14:paraId="7192AACF" w14:textId="165E42B0" w:rsidR="00A255EB" w:rsidRDefault="00A255EB" w:rsidP="00623FAB">
      <w:pPr>
        <w:pStyle w:val="BodyText"/>
        <w:spacing w:line="240" w:lineRule="auto"/>
        <w:rPr>
          <w:bCs/>
          <w:color w:val="404040" w:themeColor="text1" w:themeTint="BF"/>
          <w:sz w:val="20"/>
          <w:szCs w:val="20"/>
        </w:rPr>
      </w:pPr>
    </w:p>
    <w:p w14:paraId="4B92F6D3" w14:textId="4518B113" w:rsidR="00A255EB" w:rsidRPr="00623FAB" w:rsidRDefault="00127503" w:rsidP="00623FAB">
      <w:pPr>
        <w:pStyle w:val="BodyText"/>
        <w:spacing w:line="240" w:lineRule="auto"/>
        <w:rPr>
          <w:bCs/>
          <w:color w:val="404040" w:themeColor="text1" w:themeTint="BF"/>
          <w:sz w:val="20"/>
          <w:szCs w:val="20"/>
        </w:rPr>
      </w:pPr>
      <w:r>
        <w:rPr>
          <w:bCs/>
          <w:noProof/>
          <w:color w:val="404040" w:themeColor="text1" w:themeTint="BF"/>
          <w:sz w:val="20"/>
          <w:szCs w:val="20"/>
        </w:rPr>
        <mc:AlternateContent>
          <mc:Choice Requires="wps">
            <w:drawing>
              <wp:anchor distT="0" distB="0" distL="114300" distR="114300" simplePos="0" relativeHeight="251704320" behindDoc="0" locked="0" layoutInCell="1" allowOverlap="1" wp14:anchorId="30540D18" wp14:editId="4ECBE886">
                <wp:simplePos x="0" y="0"/>
                <wp:positionH relativeFrom="column">
                  <wp:posOffset>-81280</wp:posOffset>
                </wp:positionH>
                <wp:positionV relativeFrom="paragraph">
                  <wp:posOffset>136525</wp:posOffset>
                </wp:positionV>
                <wp:extent cx="2819400" cy="469900"/>
                <wp:effectExtent l="50800" t="12700" r="50800" b="88900"/>
                <wp:wrapNone/>
                <wp:docPr id="1616674985"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40D18" id="_x0000_t116" coordsize="21600,21600" o:spt="116" path="m3475,qx,10800,3475,21600l18125,21600qx21600,10800,18125,xe">
                <v:stroke joinstyle="miter"/>
                <v:path gradientshapeok="t" o:connecttype="rect" textboxrect="1018,3163,20582,18437"/>
              </v:shapetype>
              <v:shape id="Terminator 24" o:spid="_x0000_s1031" type="#_x0000_t116" style="position:absolute;margin-left:-6.4pt;margin-top:10.75pt;width:222pt;height: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2v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" fillcolor="#d1dfcd" stroked="f" strokeweight="1pt">
                <v:shadow on="t" color="#344e41" opacity="26214f" origin=",-.5" offset="0,3pt"/>
                <v:textbo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v:textbox>
              </v:shape>
            </w:pict>
          </mc:Fallback>
        </mc:AlternateContent>
      </w:r>
    </w:p>
    <w:p w14:paraId="10F15440" w14:textId="0D490385" w:rsidR="00623FAB" w:rsidRDefault="00623FAB" w:rsidP="006149B1">
      <w:pPr>
        <w:pStyle w:val="BodyText"/>
        <w:spacing w:line="240" w:lineRule="auto"/>
        <w:rPr>
          <w:b/>
          <w:sz w:val="20"/>
          <w:szCs w:val="20"/>
        </w:rPr>
      </w:pPr>
    </w:p>
    <w:p w14:paraId="689F4601" w14:textId="19B69ECC" w:rsidR="00623FAB" w:rsidRDefault="00623FAB" w:rsidP="006149B1">
      <w:pPr>
        <w:pStyle w:val="BodyText"/>
        <w:spacing w:line="240" w:lineRule="auto"/>
        <w:rPr>
          <w:b/>
          <w:sz w:val="20"/>
          <w:szCs w:val="20"/>
        </w:rPr>
      </w:pPr>
    </w:p>
    <w:p w14:paraId="54BA1958" w14:textId="64BC89EE" w:rsidR="00623FAB" w:rsidRDefault="00623FAB" w:rsidP="006149B1">
      <w:pPr>
        <w:pStyle w:val="BodyText"/>
        <w:spacing w:line="240" w:lineRule="auto"/>
        <w:rPr>
          <w:b/>
          <w:sz w:val="20"/>
          <w:szCs w:val="20"/>
        </w:rPr>
      </w:pPr>
    </w:p>
    <w:p w14:paraId="62C61A27" w14:textId="1DD4022A" w:rsidR="00623FAB" w:rsidRDefault="00623FAB" w:rsidP="006149B1">
      <w:pPr>
        <w:pStyle w:val="BodyText"/>
        <w:spacing w:line="240" w:lineRule="auto"/>
        <w:rPr>
          <w:b/>
          <w:sz w:val="20"/>
          <w:szCs w:val="20"/>
        </w:rPr>
      </w:pPr>
    </w:p>
    <w:p w14:paraId="3EC6F7DD" w14:textId="3DD080A6" w:rsidR="00F61F6B" w:rsidRDefault="00F61F6B" w:rsidP="006149B1">
      <w:pPr>
        <w:pStyle w:val="BodyText"/>
        <w:spacing w:line="240" w:lineRule="auto"/>
        <w:rPr>
          <w:b/>
          <w:sz w:val="20"/>
          <w:szCs w:val="20"/>
        </w:rPr>
      </w:pPr>
    </w:p>
    <w:p w14:paraId="531C5501" w14:textId="7CDA4A20" w:rsidR="00F61F6B"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SEO and Content Marketing:</w:t>
      </w:r>
      <w:r w:rsidRPr="00127503">
        <w:rPr>
          <w:rFonts w:ascii="Century Gothic" w:hAnsi="Century Gothic"/>
          <w:color w:val="404040" w:themeColor="text1" w:themeTint="BF"/>
          <w:sz w:val="28"/>
          <w:szCs w:val="36"/>
        </w:rPr>
        <w:t xml:space="preserve"> Comprehensive keyword research, blog creation, and on-page SEO improvements to boost organic rankings.</w:t>
      </w:r>
      <w:r w:rsidRPr="00127503">
        <w:rPr>
          <w:rFonts w:ascii="Century Gothic" w:hAnsi="Century Gothic"/>
          <w:color w:val="404040" w:themeColor="text1" w:themeTint="BF"/>
          <w:sz w:val="28"/>
          <w:szCs w:val="36"/>
        </w:rPr>
        <w:br/>
      </w:r>
    </w:p>
    <w:p w14:paraId="6FE23F05" w14:textId="64684E24" w:rsidR="00127503"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Social Media Campaigns:</w:t>
      </w:r>
      <w:r w:rsidRPr="00127503">
        <w:rPr>
          <w:rFonts w:ascii="Century Gothic" w:hAnsi="Century Gothic"/>
          <w:color w:val="404040" w:themeColor="text1" w:themeTint="BF"/>
          <w:sz w:val="28"/>
          <w:szCs w:val="36"/>
        </w:rPr>
        <w:t xml:space="preserve"> Engaging posts and paid ads on Facebook, Instagram, and LinkedIn to drive customer engagement.</w:t>
      </w:r>
      <w:r w:rsidRPr="00127503">
        <w:rPr>
          <w:rFonts w:ascii="Century Gothic" w:hAnsi="Century Gothic"/>
          <w:color w:val="404040" w:themeColor="text1" w:themeTint="BF"/>
          <w:sz w:val="28"/>
          <w:szCs w:val="36"/>
        </w:rPr>
        <w:br/>
      </w:r>
    </w:p>
    <w:p w14:paraId="2B0F1EA9" w14:textId="5992F326" w:rsid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PPC Campaigns:</w:t>
      </w:r>
      <w:r w:rsidRPr="00127503">
        <w:rPr>
          <w:rFonts w:ascii="Century Gothic" w:hAnsi="Century Gothic"/>
          <w:color w:val="404040" w:themeColor="text1" w:themeTint="BF"/>
          <w:sz w:val="28"/>
          <w:szCs w:val="36"/>
        </w:rPr>
        <w:t xml:space="preserve"> Highly targeted Google Ads to capture demand</w:t>
      </w:r>
      <w:r w:rsidR="0009553E">
        <w:rPr>
          <w:rFonts w:ascii="Century Gothic" w:hAnsi="Century Gothic"/>
          <w:color w:val="404040" w:themeColor="text1" w:themeTint="BF"/>
          <w:sz w:val="28"/>
          <w:szCs w:val="36"/>
        </w:rPr>
        <w:t>;</w:t>
      </w:r>
      <w:r w:rsidRPr="00127503">
        <w:rPr>
          <w:rFonts w:ascii="Century Gothic" w:hAnsi="Century Gothic"/>
          <w:color w:val="404040" w:themeColor="text1" w:themeTint="BF"/>
          <w:sz w:val="28"/>
          <w:szCs w:val="36"/>
        </w:rPr>
        <w:t xml:space="preserve"> retargeting ads to boost conversions.</w:t>
      </w:r>
    </w:p>
    <w:p w14:paraId="7F48039E" w14:textId="77777777" w:rsidR="006F47EF" w:rsidRDefault="006F47EF" w:rsidP="006F47EF">
      <w:pPr>
        <w:rPr>
          <w:color w:val="404040" w:themeColor="text1" w:themeTint="BF"/>
          <w:sz w:val="28"/>
          <w:szCs w:val="36"/>
        </w:rPr>
      </w:pPr>
    </w:p>
    <w:p w14:paraId="31FF2A71" w14:textId="2FB8CF49" w:rsidR="006F47EF" w:rsidRDefault="0026523D" w:rsidP="006F47EF">
      <w:pPr>
        <w:rPr>
          <w:color w:val="404040" w:themeColor="text1" w:themeTint="BF"/>
          <w:sz w:val="28"/>
          <w:szCs w:val="36"/>
        </w:rPr>
      </w:pPr>
      <w:r>
        <w:rPr>
          <w:bCs/>
          <w:noProof/>
          <w:color w:val="404040" w:themeColor="text1" w:themeTint="BF"/>
          <w:szCs w:val="20"/>
        </w:rPr>
        <mc:AlternateContent>
          <mc:Choice Requires="wps">
            <w:drawing>
              <wp:anchor distT="0" distB="0" distL="114300" distR="114300" simplePos="0" relativeHeight="251706368" behindDoc="0" locked="0" layoutInCell="1" allowOverlap="1" wp14:anchorId="71A64D44" wp14:editId="3F407F39">
                <wp:simplePos x="0" y="0"/>
                <wp:positionH relativeFrom="column">
                  <wp:posOffset>0</wp:posOffset>
                </wp:positionH>
                <wp:positionV relativeFrom="paragraph">
                  <wp:posOffset>158679</wp:posOffset>
                </wp:positionV>
                <wp:extent cx="2819400" cy="469900"/>
                <wp:effectExtent l="50800" t="12700" r="50800" b="88900"/>
                <wp:wrapNone/>
                <wp:docPr id="413295086"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4D44" id="_x0000_s1032" type="#_x0000_t116" style="position:absolute;margin-left:0;margin-top:12.5pt;width:222pt;height: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tTi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" fillcolor="#d1dfcd" stroked="f" strokeweight="1pt">
                <v:shadow on="t" color="#344e41" opacity="26214f" origin=",-.5" offset="0,3pt"/>
                <v:textbo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v:textbox>
              </v:shape>
            </w:pict>
          </mc:Fallback>
        </mc:AlternateContent>
      </w:r>
    </w:p>
    <w:p w14:paraId="5952A6C7" w14:textId="760B6F46" w:rsidR="006F47EF" w:rsidRDefault="006F47EF" w:rsidP="006F47EF">
      <w:pPr>
        <w:rPr>
          <w:color w:val="404040" w:themeColor="text1" w:themeTint="BF"/>
          <w:sz w:val="28"/>
          <w:szCs w:val="36"/>
        </w:rPr>
      </w:pPr>
    </w:p>
    <w:p w14:paraId="32E8C012" w14:textId="77777777" w:rsidR="006F47EF" w:rsidRDefault="006F47EF" w:rsidP="006F47EF">
      <w:pPr>
        <w:rPr>
          <w:color w:val="404040" w:themeColor="text1" w:themeTint="BF"/>
          <w:sz w:val="28"/>
          <w:szCs w:val="36"/>
        </w:rPr>
      </w:pPr>
    </w:p>
    <w:p w14:paraId="4D5E3308" w14:textId="76D28E8C"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Print Advertising:</w:t>
      </w:r>
      <w:r w:rsidRPr="006F47EF">
        <w:rPr>
          <w:rFonts w:ascii="Century Gothic" w:hAnsi="Century Gothic"/>
          <w:color w:val="404040" w:themeColor="text1" w:themeTint="BF"/>
          <w:sz w:val="28"/>
          <w:szCs w:val="36"/>
        </w:rPr>
        <w:t xml:space="preserve"> Strategic </w:t>
      </w:r>
      <w:r w:rsidR="0009553E">
        <w:rPr>
          <w:rFonts w:ascii="Century Gothic" w:hAnsi="Century Gothic"/>
          <w:color w:val="404040" w:themeColor="text1" w:themeTint="BF"/>
          <w:sz w:val="28"/>
          <w:szCs w:val="36"/>
        </w:rPr>
        <w:t xml:space="preserve">ad </w:t>
      </w:r>
      <w:r w:rsidRPr="006F47EF">
        <w:rPr>
          <w:rFonts w:ascii="Century Gothic" w:hAnsi="Century Gothic"/>
          <w:color w:val="404040" w:themeColor="text1" w:themeTint="BF"/>
          <w:sz w:val="28"/>
          <w:szCs w:val="36"/>
        </w:rPr>
        <w:t>placement in relevant magazines and local newspapers to boost visibility.</w:t>
      </w:r>
      <w:r w:rsidRPr="006F47EF">
        <w:rPr>
          <w:rFonts w:ascii="Century Gothic" w:hAnsi="Century Gothic"/>
          <w:color w:val="404040" w:themeColor="text1" w:themeTint="BF"/>
          <w:sz w:val="28"/>
          <w:szCs w:val="36"/>
        </w:rPr>
        <w:br/>
      </w:r>
    </w:p>
    <w:p w14:paraId="51E666FF" w14:textId="7C75D646"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Direct Mail Campaigns:</w:t>
      </w:r>
      <w:r w:rsidRPr="006F47EF">
        <w:rPr>
          <w:rFonts w:ascii="Century Gothic" w:hAnsi="Century Gothic"/>
          <w:color w:val="404040" w:themeColor="text1" w:themeTint="BF"/>
          <w:sz w:val="28"/>
          <w:szCs w:val="36"/>
        </w:rPr>
        <w:t xml:space="preserve"> Targeted mailers to high-value prospects, offering personalized promotions to encourage in-store visits </w:t>
      </w:r>
      <w:r w:rsidR="0009553E">
        <w:rPr>
          <w:rFonts w:ascii="Century Gothic" w:hAnsi="Century Gothic"/>
          <w:color w:val="404040" w:themeColor="text1" w:themeTint="BF"/>
          <w:sz w:val="28"/>
          <w:szCs w:val="36"/>
        </w:rPr>
        <w:t>and</w:t>
      </w:r>
      <w:r w:rsidRPr="006F47EF">
        <w:rPr>
          <w:rFonts w:ascii="Century Gothic" w:hAnsi="Century Gothic"/>
          <w:color w:val="404040" w:themeColor="text1" w:themeTint="BF"/>
          <w:sz w:val="28"/>
          <w:szCs w:val="36"/>
        </w:rPr>
        <w:t xml:space="preserve"> online purchases.</w:t>
      </w:r>
      <w:r w:rsidRPr="006F47EF">
        <w:rPr>
          <w:rFonts w:ascii="Century Gothic" w:hAnsi="Century Gothic"/>
          <w:color w:val="404040" w:themeColor="text1" w:themeTint="BF"/>
          <w:sz w:val="28"/>
          <w:szCs w:val="36"/>
        </w:rPr>
        <w:br/>
      </w:r>
    </w:p>
    <w:p w14:paraId="0EFF6919" w14:textId="02670EC8"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Event Sponsorships:</w:t>
      </w:r>
      <w:r w:rsidRPr="006F47EF">
        <w:rPr>
          <w:rFonts w:ascii="Century Gothic" w:hAnsi="Century Gothic"/>
          <w:color w:val="404040" w:themeColor="text1" w:themeTint="BF"/>
          <w:sz w:val="28"/>
          <w:szCs w:val="36"/>
        </w:rPr>
        <w:t xml:space="preserve"> Collaborat</w:t>
      </w:r>
      <w:r w:rsidR="0009553E">
        <w:rPr>
          <w:rFonts w:ascii="Century Gothic" w:hAnsi="Century Gothic"/>
          <w:color w:val="404040" w:themeColor="text1" w:themeTint="BF"/>
          <w:sz w:val="28"/>
          <w:szCs w:val="36"/>
        </w:rPr>
        <w:t>ions</w:t>
      </w:r>
      <w:r w:rsidRPr="006F47EF">
        <w:rPr>
          <w:rFonts w:ascii="Century Gothic" w:hAnsi="Century Gothic"/>
          <w:color w:val="404040" w:themeColor="text1" w:themeTint="BF"/>
          <w:sz w:val="28"/>
          <w:szCs w:val="36"/>
        </w:rPr>
        <w:t xml:space="preserve"> with relevant events (both local and national) to increase brand visibility and create customer engagement opportunities.</w:t>
      </w:r>
    </w:p>
    <w:p w14:paraId="424D8825" w14:textId="341F0E0E" w:rsidR="00F61F6B" w:rsidRDefault="005603D0" w:rsidP="006149B1">
      <w:r>
        <w:rPr>
          <w:noProof/>
        </w:rPr>
        <mc:AlternateContent>
          <mc:Choice Requires="wps">
            <w:drawing>
              <wp:anchor distT="0" distB="0" distL="114300" distR="114300" simplePos="0" relativeHeight="251710464" behindDoc="1" locked="0" layoutInCell="1" allowOverlap="1" wp14:anchorId="266B101F" wp14:editId="4EC0A549">
                <wp:simplePos x="0" y="0"/>
                <wp:positionH relativeFrom="column">
                  <wp:posOffset>-660400</wp:posOffset>
                </wp:positionH>
                <wp:positionV relativeFrom="paragraph">
                  <wp:posOffset>998431</wp:posOffset>
                </wp:positionV>
                <wp:extent cx="7847635" cy="428263"/>
                <wp:effectExtent l="0" t="0" r="1270" b="3810"/>
                <wp:wrapNone/>
                <wp:docPr id="1414201332"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6879" id="Rectangle 21" o:spid="_x0000_s1026" style="position:absolute;margin-left:-52pt;margin-top:78.6pt;width:617.9pt;height:33.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" fillcolor="#588157" stroked="f" strokeweight="1pt"/>
            </w:pict>
          </mc:Fallback>
        </mc:AlternateContent>
      </w:r>
    </w:p>
    <w:p w14:paraId="02117EC7" w14:textId="3D3B3119" w:rsidR="00905972" w:rsidRDefault="00905972" w:rsidP="00017BF5">
      <w:bookmarkStart w:id="5" w:name="_Toc181564520"/>
      <w:r w:rsidRPr="00017BF5">
        <w:rPr>
          <w:rStyle w:val="Heading2Char"/>
          <w:color w:val="344E41"/>
          <w:sz w:val="36"/>
          <w:szCs w:val="32"/>
        </w:rPr>
        <w:lastRenderedPageBreak/>
        <w:t>Objectives</w:t>
      </w:r>
      <w:bookmarkEnd w:id="5"/>
      <w:r w:rsidR="00290755">
        <w:rPr>
          <w:color w:val="344E41"/>
          <w:sz w:val="36"/>
          <w:szCs w:val="36"/>
        </w:rPr>
        <w:br/>
      </w:r>
      <w:r w:rsidR="00290755">
        <w:br/>
      </w:r>
      <w:r w:rsidRPr="00017BF5">
        <w:rPr>
          <w:sz w:val="24"/>
          <w:szCs w:val="32"/>
        </w:rPr>
        <w:t xml:space="preserve">We will measure success by achieving the following objectives over a </w:t>
      </w:r>
      <w:r w:rsidR="0009553E">
        <w:rPr>
          <w:sz w:val="24"/>
          <w:szCs w:val="32"/>
        </w:rPr>
        <w:t>six</w:t>
      </w:r>
      <w:r w:rsidRPr="00017BF5">
        <w:rPr>
          <w:sz w:val="24"/>
          <w:szCs w:val="32"/>
        </w:rPr>
        <w:t>-month period.</w:t>
      </w:r>
    </w:p>
    <w:tbl>
      <w:tblPr>
        <w:tblStyle w:val="TableGrid"/>
        <w:tblpPr w:leftFromText="180" w:rightFromText="180" w:vertAnchor="text" w:horzAnchor="margin" w:tblpX="-10" w:tblpY="322"/>
        <w:tblW w:w="101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3501"/>
        <w:gridCol w:w="3154"/>
      </w:tblGrid>
      <w:tr w:rsidR="00290755" w14:paraId="2A8BC581" w14:textId="77777777" w:rsidTr="00290755">
        <w:trPr>
          <w:trHeight w:val="530"/>
        </w:trPr>
        <w:tc>
          <w:tcPr>
            <w:tcW w:w="3510" w:type="dxa"/>
            <w:shd w:val="clear" w:color="auto" w:fill="D1DFCD"/>
          </w:tcPr>
          <w:p w14:paraId="5F0410FB" w14:textId="5BD58791"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Objective</w:t>
            </w:r>
          </w:p>
        </w:tc>
        <w:tc>
          <w:tcPr>
            <w:tcW w:w="3501" w:type="dxa"/>
            <w:shd w:val="clear" w:color="auto" w:fill="D1DFCD"/>
          </w:tcPr>
          <w:p w14:paraId="3A0C5AF4" w14:textId="7EEDCA10"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Current Metrics</w:t>
            </w:r>
          </w:p>
        </w:tc>
        <w:tc>
          <w:tcPr>
            <w:tcW w:w="3154" w:type="dxa"/>
            <w:shd w:val="clear" w:color="auto" w:fill="D1DFCD"/>
          </w:tcPr>
          <w:p w14:paraId="070A2074" w14:textId="77777777"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Target Metrics</w:t>
            </w:r>
          </w:p>
        </w:tc>
      </w:tr>
      <w:tr w:rsidR="00017BF5" w14:paraId="626880EA" w14:textId="77777777" w:rsidTr="00290755">
        <w:trPr>
          <w:trHeight w:val="864"/>
        </w:trPr>
        <w:tc>
          <w:tcPr>
            <w:tcW w:w="3510" w:type="dxa"/>
          </w:tcPr>
          <w:p w14:paraId="4F24A4A7" w14:textId="6D4E353D"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Increase </w:t>
            </w:r>
            <w:r w:rsidR="0009553E">
              <w:rPr>
                <w:rFonts w:cs="Arial"/>
                <w:color w:val="404040" w:themeColor="text1" w:themeTint="BF"/>
                <w:sz w:val="28"/>
                <w:szCs w:val="28"/>
              </w:rPr>
              <w:t>w</w:t>
            </w:r>
            <w:r w:rsidRPr="00017BF5">
              <w:rPr>
                <w:rFonts w:cs="Arial"/>
                <w:color w:val="404040" w:themeColor="text1" w:themeTint="BF"/>
                <w:sz w:val="28"/>
                <w:szCs w:val="28"/>
              </w:rPr>
              <w:t xml:space="preserve">ebsite </w:t>
            </w:r>
            <w:r w:rsidR="0009553E">
              <w:rPr>
                <w:rFonts w:cs="Arial"/>
                <w:color w:val="404040" w:themeColor="text1" w:themeTint="BF"/>
                <w:sz w:val="28"/>
                <w:szCs w:val="28"/>
              </w:rPr>
              <w:t>t</w:t>
            </w:r>
            <w:r w:rsidRPr="00017BF5">
              <w:rPr>
                <w:rFonts w:cs="Arial"/>
                <w:color w:val="404040" w:themeColor="text1" w:themeTint="BF"/>
                <w:sz w:val="28"/>
                <w:szCs w:val="28"/>
              </w:rPr>
              <w:t>raffic</w:t>
            </w:r>
          </w:p>
        </w:tc>
        <w:tc>
          <w:tcPr>
            <w:tcW w:w="3501" w:type="dxa"/>
          </w:tcPr>
          <w:p w14:paraId="4BCD7CC0"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5,000 visitors per month</w:t>
            </w:r>
          </w:p>
        </w:tc>
        <w:tc>
          <w:tcPr>
            <w:tcW w:w="3154" w:type="dxa"/>
          </w:tcPr>
          <w:p w14:paraId="2537A2AD"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10,000 visitors per month</w:t>
            </w:r>
          </w:p>
        </w:tc>
      </w:tr>
      <w:tr w:rsidR="00017BF5" w14:paraId="040199EF" w14:textId="77777777" w:rsidTr="00290755">
        <w:trPr>
          <w:trHeight w:val="864"/>
        </w:trPr>
        <w:tc>
          <w:tcPr>
            <w:tcW w:w="3510" w:type="dxa"/>
          </w:tcPr>
          <w:p w14:paraId="5E268871" w14:textId="3239DFC3"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Boost </w:t>
            </w:r>
            <w:r w:rsidR="0009553E">
              <w:rPr>
                <w:rFonts w:cs="Arial"/>
                <w:color w:val="404040" w:themeColor="text1" w:themeTint="BF"/>
                <w:sz w:val="28"/>
                <w:szCs w:val="28"/>
              </w:rPr>
              <w:t>i</w:t>
            </w:r>
            <w:r w:rsidRPr="00017BF5">
              <w:rPr>
                <w:rFonts w:cs="Arial"/>
                <w:color w:val="404040" w:themeColor="text1" w:themeTint="BF"/>
                <w:sz w:val="28"/>
                <w:szCs w:val="28"/>
              </w:rPr>
              <w:t>n-</w:t>
            </w:r>
            <w:r w:rsidR="0009553E">
              <w:rPr>
                <w:rFonts w:cs="Arial"/>
                <w:color w:val="404040" w:themeColor="text1" w:themeTint="BF"/>
                <w:sz w:val="28"/>
                <w:szCs w:val="28"/>
              </w:rPr>
              <w:t>s</w:t>
            </w:r>
            <w:r w:rsidRPr="00017BF5">
              <w:rPr>
                <w:rFonts w:cs="Arial"/>
                <w:color w:val="404040" w:themeColor="text1" w:themeTint="BF"/>
                <w:sz w:val="28"/>
                <w:szCs w:val="28"/>
              </w:rPr>
              <w:t xml:space="preserve">tore </w:t>
            </w:r>
            <w:r w:rsidR="0009553E">
              <w:rPr>
                <w:rFonts w:cs="Arial"/>
                <w:color w:val="404040" w:themeColor="text1" w:themeTint="BF"/>
                <w:sz w:val="28"/>
                <w:szCs w:val="28"/>
              </w:rPr>
              <w:t>v</w:t>
            </w:r>
            <w:r w:rsidRPr="00017BF5">
              <w:rPr>
                <w:rFonts w:cs="Arial"/>
                <w:color w:val="404040" w:themeColor="text1" w:themeTint="BF"/>
                <w:sz w:val="28"/>
                <w:szCs w:val="28"/>
              </w:rPr>
              <w:t>isits</w:t>
            </w:r>
          </w:p>
        </w:tc>
        <w:tc>
          <w:tcPr>
            <w:tcW w:w="3501" w:type="dxa"/>
          </w:tcPr>
          <w:p w14:paraId="074D456D"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500 visits per month</w:t>
            </w:r>
          </w:p>
        </w:tc>
        <w:tc>
          <w:tcPr>
            <w:tcW w:w="3154" w:type="dxa"/>
          </w:tcPr>
          <w:p w14:paraId="3A6D0911"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1,200 visits per month</w:t>
            </w:r>
          </w:p>
        </w:tc>
      </w:tr>
      <w:tr w:rsidR="00017BF5" w14:paraId="6CBFB8D4" w14:textId="77777777" w:rsidTr="00290755">
        <w:trPr>
          <w:trHeight w:val="864"/>
        </w:trPr>
        <w:tc>
          <w:tcPr>
            <w:tcW w:w="3510" w:type="dxa"/>
          </w:tcPr>
          <w:p w14:paraId="4C7B279C" w14:textId="594863A3"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Enhance </w:t>
            </w:r>
            <w:r w:rsidR="0009553E">
              <w:rPr>
                <w:rFonts w:cs="Arial"/>
                <w:color w:val="404040" w:themeColor="text1" w:themeTint="BF"/>
                <w:sz w:val="28"/>
                <w:szCs w:val="28"/>
              </w:rPr>
              <w:t>s</w:t>
            </w:r>
            <w:r w:rsidRPr="00017BF5">
              <w:rPr>
                <w:rFonts w:cs="Arial"/>
                <w:color w:val="404040" w:themeColor="text1" w:themeTint="BF"/>
                <w:sz w:val="28"/>
                <w:szCs w:val="28"/>
              </w:rPr>
              <w:t xml:space="preserve">ocial </w:t>
            </w:r>
            <w:r w:rsidR="0009553E">
              <w:rPr>
                <w:rFonts w:cs="Arial"/>
                <w:color w:val="404040" w:themeColor="text1" w:themeTint="BF"/>
                <w:sz w:val="28"/>
                <w:szCs w:val="28"/>
              </w:rPr>
              <w:t>m</w:t>
            </w:r>
            <w:r w:rsidRPr="00017BF5">
              <w:rPr>
                <w:rFonts w:cs="Arial"/>
                <w:color w:val="404040" w:themeColor="text1" w:themeTint="BF"/>
                <w:sz w:val="28"/>
                <w:szCs w:val="28"/>
              </w:rPr>
              <w:t xml:space="preserve">edia </w:t>
            </w:r>
            <w:r w:rsidR="0009553E">
              <w:rPr>
                <w:rFonts w:cs="Arial"/>
                <w:color w:val="404040" w:themeColor="text1" w:themeTint="BF"/>
                <w:sz w:val="28"/>
                <w:szCs w:val="28"/>
              </w:rPr>
              <w:t>e</w:t>
            </w:r>
            <w:r w:rsidRPr="00017BF5">
              <w:rPr>
                <w:rFonts w:cs="Arial"/>
                <w:color w:val="404040" w:themeColor="text1" w:themeTint="BF"/>
                <w:sz w:val="28"/>
                <w:szCs w:val="28"/>
              </w:rPr>
              <w:t>ngagement</w:t>
            </w:r>
          </w:p>
        </w:tc>
        <w:tc>
          <w:tcPr>
            <w:tcW w:w="3501" w:type="dxa"/>
          </w:tcPr>
          <w:p w14:paraId="2BAB77F2"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3% engagement rate</w:t>
            </w:r>
          </w:p>
        </w:tc>
        <w:tc>
          <w:tcPr>
            <w:tcW w:w="3154" w:type="dxa"/>
          </w:tcPr>
          <w:p w14:paraId="6C254472"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6% engagement rate</w:t>
            </w:r>
          </w:p>
        </w:tc>
      </w:tr>
      <w:tr w:rsidR="00017BF5" w14:paraId="0A9CC222" w14:textId="77777777" w:rsidTr="00290755">
        <w:trPr>
          <w:trHeight w:val="864"/>
        </w:trPr>
        <w:tc>
          <w:tcPr>
            <w:tcW w:w="3510" w:type="dxa"/>
          </w:tcPr>
          <w:p w14:paraId="1222A11E" w14:textId="4562AC6B"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Generate </w:t>
            </w:r>
            <w:r w:rsidR="0009553E">
              <w:rPr>
                <w:rFonts w:cs="Arial"/>
                <w:color w:val="404040" w:themeColor="text1" w:themeTint="BF"/>
                <w:sz w:val="28"/>
                <w:szCs w:val="28"/>
              </w:rPr>
              <w:t>n</w:t>
            </w:r>
            <w:r w:rsidRPr="00017BF5">
              <w:rPr>
                <w:rFonts w:cs="Arial"/>
                <w:color w:val="404040" w:themeColor="text1" w:themeTint="BF"/>
                <w:sz w:val="28"/>
                <w:szCs w:val="28"/>
              </w:rPr>
              <w:t xml:space="preserve">ew </w:t>
            </w:r>
            <w:r w:rsidR="0009553E">
              <w:rPr>
                <w:rFonts w:cs="Arial"/>
                <w:color w:val="404040" w:themeColor="text1" w:themeTint="BF"/>
                <w:sz w:val="28"/>
                <w:szCs w:val="28"/>
              </w:rPr>
              <w:t>l</w:t>
            </w:r>
            <w:r w:rsidRPr="00017BF5">
              <w:rPr>
                <w:rFonts w:cs="Arial"/>
                <w:color w:val="404040" w:themeColor="text1" w:themeTint="BF"/>
                <w:sz w:val="28"/>
                <w:szCs w:val="28"/>
              </w:rPr>
              <w:t>eads</w:t>
            </w:r>
          </w:p>
        </w:tc>
        <w:tc>
          <w:tcPr>
            <w:tcW w:w="3501" w:type="dxa"/>
          </w:tcPr>
          <w:p w14:paraId="558BB85D"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30 new leads per month</w:t>
            </w:r>
          </w:p>
        </w:tc>
        <w:tc>
          <w:tcPr>
            <w:tcW w:w="3154" w:type="dxa"/>
          </w:tcPr>
          <w:p w14:paraId="6C2CB806"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75 new leads per month</w:t>
            </w:r>
          </w:p>
        </w:tc>
      </w:tr>
      <w:tr w:rsidR="00017BF5" w14:paraId="56DB8B5B" w14:textId="77777777" w:rsidTr="00290755">
        <w:trPr>
          <w:trHeight w:val="864"/>
        </w:trPr>
        <w:tc>
          <w:tcPr>
            <w:tcW w:w="3510" w:type="dxa"/>
          </w:tcPr>
          <w:p w14:paraId="3AD040E2" w14:textId="64D84719"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Improve SEO </w:t>
            </w:r>
            <w:r w:rsidR="0009553E">
              <w:rPr>
                <w:rFonts w:cs="Arial"/>
                <w:color w:val="404040" w:themeColor="text1" w:themeTint="BF"/>
                <w:sz w:val="28"/>
                <w:szCs w:val="28"/>
              </w:rPr>
              <w:t>r</w:t>
            </w:r>
            <w:r w:rsidRPr="00017BF5">
              <w:rPr>
                <w:rFonts w:cs="Arial"/>
                <w:color w:val="404040" w:themeColor="text1" w:themeTint="BF"/>
                <w:sz w:val="28"/>
                <w:szCs w:val="28"/>
              </w:rPr>
              <w:t>ankings</w:t>
            </w:r>
          </w:p>
        </w:tc>
        <w:tc>
          <w:tcPr>
            <w:tcW w:w="3501" w:type="dxa"/>
          </w:tcPr>
          <w:p w14:paraId="6255F039" w14:textId="3E2F764C"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Rank #20 for key terms</w:t>
            </w:r>
          </w:p>
        </w:tc>
        <w:tc>
          <w:tcPr>
            <w:tcW w:w="3154" w:type="dxa"/>
          </w:tcPr>
          <w:p w14:paraId="15ED978C" w14:textId="5E2F9CB3"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Rank #5 for key terms</w:t>
            </w:r>
          </w:p>
        </w:tc>
      </w:tr>
      <w:tr w:rsidR="00003B67" w14:paraId="3E350DE5" w14:textId="77777777" w:rsidTr="00290755">
        <w:trPr>
          <w:trHeight w:val="864"/>
        </w:trPr>
        <w:tc>
          <w:tcPr>
            <w:tcW w:w="3510" w:type="dxa"/>
          </w:tcPr>
          <w:p w14:paraId="391C3152" w14:textId="77777777" w:rsidR="00003B67" w:rsidRPr="00017BF5" w:rsidRDefault="00003B67" w:rsidP="00017BF5">
            <w:pPr>
              <w:spacing w:before="60" w:after="60"/>
              <w:rPr>
                <w:rFonts w:cs="Arial"/>
                <w:color w:val="404040" w:themeColor="text1" w:themeTint="BF"/>
                <w:sz w:val="28"/>
                <w:szCs w:val="28"/>
              </w:rPr>
            </w:pPr>
          </w:p>
        </w:tc>
        <w:tc>
          <w:tcPr>
            <w:tcW w:w="3501" w:type="dxa"/>
          </w:tcPr>
          <w:p w14:paraId="099CD6DB" w14:textId="77777777" w:rsidR="00003B67" w:rsidRPr="00017BF5" w:rsidRDefault="00003B67" w:rsidP="00017BF5">
            <w:pPr>
              <w:spacing w:before="60" w:after="60"/>
              <w:rPr>
                <w:rFonts w:cs="Arial"/>
                <w:color w:val="404040" w:themeColor="text1" w:themeTint="BF"/>
                <w:sz w:val="28"/>
                <w:szCs w:val="28"/>
              </w:rPr>
            </w:pPr>
          </w:p>
        </w:tc>
        <w:tc>
          <w:tcPr>
            <w:tcW w:w="3154" w:type="dxa"/>
          </w:tcPr>
          <w:p w14:paraId="60EB4EA6" w14:textId="2207A681" w:rsidR="00003B67" w:rsidRPr="00017BF5" w:rsidRDefault="00003B67" w:rsidP="00017BF5">
            <w:pPr>
              <w:spacing w:before="60" w:after="60"/>
              <w:rPr>
                <w:rFonts w:cs="Arial"/>
                <w:color w:val="404040" w:themeColor="text1" w:themeTint="BF"/>
                <w:sz w:val="28"/>
                <w:szCs w:val="28"/>
              </w:rPr>
            </w:pPr>
          </w:p>
        </w:tc>
      </w:tr>
      <w:tr w:rsidR="00003B67" w14:paraId="0B6C22D7" w14:textId="77777777" w:rsidTr="00290755">
        <w:trPr>
          <w:trHeight w:val="864"/>
        </w:trPr>
        <w:tc>
          <w:tcPr>
            <w:tcW w:w="3510" w:type="dxa"/>
          </w:tcPr>
          <w:p w14:paraId="1462F0FF" w14:textId="55FA573A" w:rsidR="00003B67" w:rsidRPr="00017BF5" w:rsidRDefault="00003B67" w:rsidP="00017BF5">
            <w:pPr>
              <w:spacing w:before="60" w:after="60"/>
              <w:rPr>
                <w:rFonts w:cs="Arial"/>
                <w:color w:val="404040" w:themeColor="text1" w:themeTint="BF"/>
                <w:sz w:val="28"/>
                <w:szCs w:val="28"/>
              </w:rPr>
            </w:pPr>
          </w:p>
        </w:tc>
        <w:tc>
          <w:tcPr>
            <w:tcW w:w="3501" w:type="dxa"/>
          </w:tcPr>
          <w:p w14:paraId="32C42235" w14:textId="0011FE07" w:rsidR="00003B67" w:rsidRPr="00017BF5" w:rsidRDefault="00003B67" w:rsidP="00017BF5">
            <w:pPr>
              <w:spacing w:before="60" w:after="60"/>
              <w:rPr>
                <w:rFonts w:cs="Arial"/>
                <w:color w:val="404040" w:themeColor="text1" w:themeTint="BF"/>
                <w:sz w:val="28"/>
                <w:szCs w:val="28"/>
              </w:rPr>
            </w:pPr>
          </w:p>
        </w:tc>
        <w:tc>
          <w:tcPr>
            <w:tcW w:w="3154" w:type="dxa"/>
          </w:tcPr>
          <w:p w14:paraId="29610E3E" w14:textId="68FF0EB9" w:rsidR="00003B67" w:rsidRPr="00017BF5" w:rsidRDefault="00003B67" w:rsidP="00017BF5">
            <w:pPr>
              <w:spacing w:before="60" w:after="60"/>
              <w:rPr>
                <w:rFonts w:cs="Arial"/>
                <w:color w:val="404040" w:themeColor="text1" w:themeTint="BF"/>
                <w:sz w:val="28"/>
                <w:szCs w:val="28"/>
              </w:rPr>
            </w:pPr>
          </w:p>
        </w:tc>
      </w:tr>
      <w:tr w:rsidR="00017BF5" w14:paraId="5CA7C0DC" w14:textId="77777777" w:rsidTr="00290755">
        <w:trPr>
          <w:trHeight w:val="864"/>
        </w:trPr>
        <w:tc>
          <w:tcPr>
            <w:tcW w:w="3510" w:type="dxa"/>
          </w:tcPr>
          <w:p w14:paraId="48C6E6C0" w14:textId="77777777" w:rsidR="00017BF5" w:rsidRPr="00017BF5" w:rsidRDefault="00017BF5" w:rsidP="00017BF5">
            <w:pPr>
              <w:spacing w:before="60" w:after="60"/>
              <w:rPr>
                <w:rFonts w:cs="Arial"/>
                <w:color w:val="404040" w:themeColor="text1" w:themeTint="BF"/>
                <w:sz w:val="28"/>
                <w:szCs w:val="28"/>
              </w:rPr>
            </w:pPr>
          </w:p>
        </w:tc>
        <w:tc>
          <w:tcPr>
            <w:tcW w:w="3501" w:type="dxa"/>
          </w:tcPr>
          <w:p w14:paraId="118F1EE8" w14:textId="77777777" w:rsidR="00017BF5" w:rsidRPr="00017BF5" w:rsidRDefault="00017BF5" w:rsidP="00017BF5">
            <w:pPr>
              <w:spacing w:before="60" w:after="60"/>
              <w:rPr>
                <w:rFonts w:cs="Arial"/>
                <w:color w:val="404040" w:themeColor="text1" w:themeTint="BF"/>
                <w:sz w:val="28"/>
                <w:szCs w:val="28"/>
              </w:rPr>
            </w:pPr>
          </w:p>
        </w:tc>
        <w:tc>
          <w:tcPr>
            <w:tcW w:w="3154" w:type="dxa"/>
          </w:tcPr>
          <w:p w14:paraId="3AA164E0" w14:textId="77777777" w:rsidR="00017BF5" w:rsidRPr="00017BF5" w:rsidRDefault="00017BF5" w:rsidP="00017BF5">
            <w:pPr>
              <w:spacing w:before="60" w:after="60"/>
              <w:rPr>
                <w:rFonts w:cs="Arial"/>
                <w:color w:val="404040" w:themeColor="text1" w:themeTint="BF"/>
                <w:sz w:val="28"/>
                <w:szCs w:val="28"/>
              </w:rPr>
            </w:pPr>
          </w:p>
        </w:tc>
      </w:tr>
    </w:tbl>
    <w:p w14:paraId="393FFCF5" w14:textId="77B636D3" w:rsidR="00003B67" w:rsidRDefault="00003B67" w:rsidP="00017BF5">
      <w:pPr>
        <w:rPr>
          <w:color w:val="344E41"/>
          <w:sz w:val="36"/>
          <w:szCs w:val="32"/>
        </w:rPr>
      </w:pPr>
      <w:r w:rsidRPr="000449AA">
        <w:rPr>
          <w:noProof/>
          <w:color w:val="385623" w:themeColor="accent6" w:themeShade="80"/>
          <w:sz w:val="32"/>
          <w:szCs w:val="28"/>
        </w:rPr>
        <mc:AlternateContent>
          <mc:Choice Requires="wps">
            <w:drawing>
              <wp:anchor distT="0" distB="0" distL="114300" distR="114300" simplePos="0" relativeHeight="251756544" behindDoc="0" locked="0" layoutInCell="1" allowOverlap="1" wp14:anchorId="17744441" wp14:editId="379C62A5">
                <wp:simplePos x="0" y="0"/>
                <wp:positionH relativeFrom="column">
                  <wp:posOffset>-30480</wp:posOffset>
                </wp:positionH>
                <wp:positionV relativeFrom="paragraph">
                  <wp:posOffset>12700</wp:posOffset>
                </wp:positionV>
                <wp:extent cx="6468533" cy="0"/>
                <wp:effectExtent l="0" t="12700" r="34290" b="25400"/>
                <wp:wrapNone/>
                <wp:docPr id="272294607" name="Straight Connector 19"/>
                <wp:cNvGraphicFramePr/>
                <a:graphic xmlns:a="http://schemas.openxmlformats.org/drawingml/2006/main">
                  <a:graphicData uri="http://schemas.microsoft.com/office/word/2010/wordprocessingShape">
                    <wps:wsp>
                      <wps:cNvCnPr/>
                      <wps:spPr>
                        <a:xfrm>
                          <a:off x="0" y="0"/>
                          <a:ext cx="6468533"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580A5" id="Straight Connector 1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pt" to="506.9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" strokecolor="#344e41" strokeweight="3pt">
                <v:stroke linestyle="thinThin" joinstyle="miter"/>
              </v:line>
            </w:pict>
          </mc:Fallback>
        </mc:AlternateContent>
      </w:r>
      <w:r w:rsidR="00905972">
        <w:br/>
      </w:r>
      <w:r w:rsidR="00290755">
        <w:rPr>
          <w:color w:val="344E41"/>
          <w:sz w:val="36"/>
          <w:szCs w:val="32"/>
        </w:rPr>
        <w:br/>
      </w:r>
    </w:p>
    <w:p w14:paraId="07FA88A2" w14:textId="685D6FA1" w:rsidR="00003B67" w:rsidRDefault="00003B67" w:rsidP="00017BF5">
      <w:pPr>
        <w:rPr>
          <w:color w:val="344E41"/>
          <w:sz w:val="36"/>
          <w:szCs w:val="32"/>
        </w:rPr>
      </w:pPr>
    </w:p>
    <w:p w14:paraId="266AC612" w14:textId="7C65B73D" w:rsidR="00003B67" w:rsidRDefault="00003B67" w:rsidP="00017BF5">
      <w:pPr>
        <w:rPr>
          <w:color w:val="344E41"/>
          <w:sz w:val="36"/>
          <w:szCs w:val="32"/>
        </w:rPr>
      </w:pPr>
    </w:p>
    <w:p w14:paraId="72036128" w14:textId="596C2411" w:rsidR="00003B67" w:rsidRDefault="00003B67" w:rsidP="00017BF5">
      <w:pPr>
        <w:rPr>
          <w:color w:val="344E41"/>
          <w:sz w:val="36"/>
          <w:szCs w:val="32"/>
        </w:rPr>
      </w:pPr>
    </w:p>
    <w:p w14:paraId="413CC4E8" w14:textId="77777777" w:rsidR="00003B67" w:rsidRDefault="00003B67" w:rsidP="00017BF5">
      <w:pPr>
        <w:rPr>
          <w:color w:val="344E41"/>
          <w:sz w:val="36"/>
          <w:szCs w:val="32"/>
        </w:rPr>
      </w:pPr>
    </w:p>
    <w:p w14:paraId="7818E7B7" w14:textId="77777777" w:rsidR="00017BF5" w:rsidRDefault="00017BF5" w:rsidP="00003B67"/>
    <w:p w14:paraId="04E3DE92" w14:textId="285FA3BA" w:rsidR="00003B67" w:rsidRPr="00003B67" w:rsidRDefault="00017BF5" w:rsidP="00003B67">
      <w:r>
        <w:rPr>
          <w:noProof/>
        </w:rPr>
        <mc:AlternateContent>
          <mc:Choice Requires="wps">
            <w:drawing>
              <wp:anchor distT="0" distB="0" distL="114300" distR="114300" simplePos="0" relativeHeight="251758592" behindDoc="1" locked="0" layoutInCell="1" allowOverlap="1" wp14:anchorId="46FD47E7" wp14:editId="25E9BBFC">
                <wp:simplePos x="0" y="0"/>
                <wp:positionH relativeFrom="column">
                  <wp:posOffset>-676910</wp:posOffset>
                </wp:positionH>
                <wp:positionV relativeFrom="paragraph">
                  <wp:posOffset>611557</wp:posOffset>
                </wp:positionV>
                <wp:extent cx="7847635" cy="428263"/>
                <wp:effectExtent l="0" t="0" r="1270" b="3810"/>
                <wp:wrapNone/>
                <wp:docPr id="536635221"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3EE25" id="Rectangle 21" o:spid="_x0000_s1026" style="position:absolute;margin-left:-53.3pt;margin-top:48.15pt;width:617.9pt;height:33.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uG6ye+IAAAARAQAADwAAAAAAAAAAAAAAAADZBAAAZHJzL2Rvd25yZXYueG1sUEsFBgAAAAAEAAQA&#13;&#10;8wAAAOgFAAAAAA==&#13;&#10;" fillcolor="#588157" stroked="f" strokeweight="1pt"/>
            </w:pict>
          </mc:Fallback>
        </mc:AlternateContent>
      </w:r>
    </w:p>
    <w:p w14:paraId="6F05E9D5" w14:textId="3AE34F85" w:rsidR="00290755" w:rsidRPr="00290755" w:rsidRDefault="00ED1DD8" w:rsidP="00290755">
      <w:pPr>
        <w:pStyle w:val="Heading2"/>
        <w:rPr>
          <w:color w:val="344E41"/>
          <w:sz w:val="36"/>
          <w:szCs w:val="32"/>
        </w:rPr>
      </w:pPr>
      <w:bookmarkStart w:id="6" w:name="_Toc181564521"/>
      <w:r w:rsidRPr="00ED1DD8">
        <w:rPr>
          <w:color w:val="344E41"/>
          <w:sz w:val="36"/>
          <w:szCs w:val="32"/>
        </w:rPr>
        <w:lastRenderedPageBreak/>
        <w:t>Implementation Plan</w:t>
      </w:r>
      <w:bookmarkEnd w:id="6"/>
    </w:p>
    <w:p w14:paraId="0F48A8E9" w14:textId="6F1E9B9B" w:rsidR="00290755" w:rsidRPr="00017BF5" w:rsidRDefault="00290755" w:rsidP="00017BF5">
      <w:pPr>
        <w:rPr>
          <w:sz w:val="24"/>
          <w:szCs w:val="32"/>
        </w:rPr>
      </w:pPr>
      <w:r w:rsidRPr="00017BF5">
        <w:rPr>
          <w:sz w:val="24"/>
          <w:szCs w:val="32"/>
        </w:rPr>
        <w:t xml:space="preserve">This plan outlines our step-by-step approach to executing the proposed strategy. </w:t>
      </w:r>
      <w:r w:rsidRPr="00017BF5">
        <w:rPr>
          <w:sz w:val="24"/>
          <w:szCs w:val="32"/>
        </w:rPr>
        <w:br/>
        <w:t>Below is a timeline with deliverables:</w:t>
      </w:r>
      <w:r w:rsidRPr="00017BF5">
        <w:rPr>
          <w:noProof/>
          <w:sz w:val="44"/>
          <w:szCs w:val="40"/>
        </w:rPr>
        <w:t xml:space="preserve"> </w:t>
      </w:r>
    </w:p>
    <w:p w14:paraId="09DFD9B0" w14:textId="21672413" w:rsidR="00290755" w:rsidRPr="00003B67" w:rsidRDefault="00107244" w:rsidP="00260966">
      <w:pPr>
        <w:rPr>
          <w:noProof/>
        </w:rPr>
      </w:pPr>
      <w:r>
        <w:rPr>
          <w:noProof/>
        </w:rPr>
        <mc:AlternateContent>
          <mc:Choice Requires="wps">
            <w:drawing>
              <wp:anchor distT="0" distB="0" distL="114300" distR="114300" simplePos="0" relativeHeight="251760640" behindDoc="1" locked="0" layoutInCell="1" allowOverlap="1" wp14:anchorId="5B987561" wp14:editId="500BC9A6">
                <wp:simplePos x="0" y="0"/>
                <wp:positionH relativeFrom="column">
                  <wp:posOffset>-687423</wp:posOffset>
                </wp:positionH>
                <wp:positionV relativeFrom="paragraph">
                  <wp:posOffset>8096461</wp:posOffset>
                </wp:positionV>
                <wp:extent cx="7847635" cy="428263"/>
                <wp:effectExtent l="0" t="0" r="1270" b="3810"/>
                <wp:wrapNone/>
                <wp:docPr id="23209323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17A4C" id="Rectangle 21" o:spid="_x0000_s1026" style="position:absolute;margin-left:-54.15pt;margin-top:637.5pt;width:617.9pt;height:33.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1xpZAuIAAAAUAQAADwAAAAAAAAAAAAAAAADZBAAAZHJzL2Rvd25yZXYueG1sUEsFBgAAAAAEAAQA&#13;&#10;8wAAAOgFAAAAAA==&#13;&#10;" fillcolor="#588157" stroked="f" strokeweight="1pt"/>
            </w:pict>
          </mc:Fallback>
        </mc:AlternateContent>
      </w:r>
      <w:r w:rsidR="00003B67" w:rsidRPr="000449AA">
        <w:rPr>
          <w:noProof/>
        </w:rPr>
        <mc:AlternateContent>
          <mc:Choice Requires="wps">
            <w:drawing>
              <wp:anchor distT="0" distB="0" distL="114300" distR="114300" simplePos="0" relativeHeight="251754496" behindDoc="0" locked="0" layoutInCell="1" allowOverlap="1" wp14:anchorId="37EA67E1" wp14:editId="07FABEAC">
                <wp:simplePos x="0" y="0"/>
                <wp:positionH relativeFrom="column">
                  <wp:posOffset>-55880</wp:posOffset>
                </wp:positionH>
                <wp:positionV relativeFrom="paragraph">
                  <wp:posOffset>51576</wp:posOffset>
                </wp:positionV>
                <wp:extent cx="6489700" cy="0"/>
                <wp:effectExtent l="0" t="12700" r="25400" b="25400"/>
                <wp:wrapNone/>
                <wp:docPr id="1615414977"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1A98F" id="Straight Connector 1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4.05pt" to="506.6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" strokecolor="#344e41" strokeweight="3pt">
                <v:stroke linestyle="thinThin" joinstyle="miter"/>
              </v:line>
            </w:pict>
          </mc:Fallback>
        </mc:AlternateContent>
      </w:r>
    </w:p>
    <w:tbl>
      <w:tblPr>
        <w:tblStyle w:val="TableGrid"/>
        <w:tblpPr w:leftFromText="180" w:rightFromText="180" w:vertAnchor="text" w:horzAnchor="margin" w:tblpY="14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7920"/>
      </w:tblGrid>
      <w:tr w:rsidR="00003B67" w14:paraId="18A7E4A1" w14:textId="77777777" w:rsidTr="00003B67">
        <w:trPr>
          <w:trHeight w:val="530"/>
        </w:trPr>
        <w:tc>
          <w:tcPr>
            <w:tcW w:w="2245" w:type="dxa"/>
            <w:shd w:val="clear" w:color="auto" w:fill="D1DFCD"/>
          </w:tcPr>
          <w:p w14:paraId="1EAB6C9E" w14:textId="77777777" w:rsidR="00003B67" w:rsidRPr="00260966" w:rsidRDefault="00003B67" w:rsidP="00D341EF">
            <w:pPr>
              <w:spacing w:before="60"/>
              <w:rPr>
                <w:b/>
                <w:bCs/>
                <w:color w:val="344E41"/>
                <w:sz w:val="28"/>
                <w:szCs w:val="36"/>
              </w:rPr>
            </w:pPr>
            <w:r w:rsidRPr="00260966">
              <w:rPr>
                <w:b/>
                <w:bCs/>
                <w:color w:val="344E41"/>
                <w:sz w:val="28"/>
                <w:szCs w:val="36"/>
              </w:rPr>
              <w:t>Month</w:t>
            </w:r>
          </w:p>
        </w:tc>
        <w:tc>
          <w:tcPr>
            <w:tcW w:w="7920" w:type="dxa"/>
            <w:shd w:val="clear" w:color="auto" w:fill="D1DFCD"/>
          </w:tcPr>
          <w:p w14:paraId="3172B574" w14:textId="77777777" w:rsidR="00003B67" w:rsidRPr="00260966" w:rsidRDefault="00003B67" w:rsidP="00D341EF">
            <w:pPr>
              <w:spacing w:before="60"/>
              <w:rPr>
                <w:b/>
                <w:bCs/>
                <w:color w:val="344E41"/>
                <w:sz w:val="28"/>
                <w:szCs w:val="36"/>
              </w:rPr>
            </w:pPr>
            <w:r w:rsidRPr="00260966">
              <w:rPr>
                <w:b/>
                <w:bCs/>
                <w:color w:val="344E41"/>
                <w:sz w:val="28"/>
                <w:szCs w:val="36"/>
              </w:rPr>
              <w:t>Deliverables</w:t>
            </w:r>
          </w:p>
        </w:tc>
      </w:tr>
      <w:tr w:rsidR="00003B67" w14:paraId="52708CC8" w14:textId="77777777" w:rsidTr="00003B67">
        <w:trPr>
          <w:trHeight w:val="1613"/>
        </w:trPr>
        <w:tc>
          <w:tcPr>
            <w:tcW w:w="2245" w:type="dxa"/>
            <w:shd w:val="clear" w:color="auto" w:fill="D1DFCD"/>
          </w:tcPr>
          <w:p w14:paraId="7BFAC4E2" w14:textId="77777777" w:rsidR="00003B67" w:rsidRPr="008A2AAE" w:rsidRDefault="00003B67" w:rsidP="00D341EF">
            <w:pPr>
              <w:spacing w:before="60"/>
              <w:rPr>
                <w:sz w:val="28"/>
                <w:szCs w:val="36"/>
              </w:rPr>
            </w:pPr>
            <w:r w:rsidRPr="008A2AAE">
              <w:rPr>
                <w:sz w:val="28"/>
                <w:szCs w:val="36"/>
              </w:rPr>
              <w:t>Month 1</w:t>
            </w:r>
          </w:p>
        </w:tc>
        <w:tc>
          <w:tcPr>
            <w:tcW w:w="7920" w:type="dxa"/>
          </w:tcPr>
          <w:p w14:paraId="5E600E7B" w14:textId="77777777" w:rsidR="00003B67" w:rsidRPr="008A2AAE" w:rsidRDefault="00003B67" w:rsidP="00D341EF">
            <w:pPr>
              <w:spacing w:before="60"/>
              <w:rPr>
                <w:sz w:val="28"/>
                <w:szCs w:val="36"/>
              </w:rPr>
            </w:pPr>
            <w:r w:rsidRPr="008A2AAE">
              <w:rPr>
                <w:sz w:val="28"/>
                <w:szCs w:val="36"/>
              </w:rPr>
              <w:t>- Finalize marketing strategy</w:t>
            </w:r>
          </w:p>
          <w:p w14:paraId="2618729B" w14:textId="77777777" w:rsidR="00003B67" w:rsidRPr="008A2AAE" w:rsidRDefault="00003B67" w:rsidP="00D341EF">
            <w:pPr>
              <w:spacing w:before="60"/>
              <w:rPr>
                <w:sz w:val="28"/>
                <w:szCs w:val="36"/>
              </w:rPr>
            </w:pPr>
            <w:r w:rsidRPr="008A2AAE">
              <w:rPr>
                <w:sz w:val="28"/>
                <w:szCs w:val="36"/>
              </w:rPr>
              <w:t>- Begin keyword research</w:t>
            </w:r>
          </w:p>
          <w:p w14:paraId="12F169B2" w14:textId="77777777" w:rsidR="00003B67" w:rsidRPr="008A2AAE" w:rsidRDefault="00003B67" w:rsidP="00D341EF">
            <w:pPr>
              <w:spacing w:before="60"/>
              <w:rPr>
                <w:sz w:val="28"/>
                <w:szCs w:val="36"/>
              </w:rPr>
            </w:pPr>
            <w:r w:rsidRPr="008A2AAE">
              <w:rPr>
                <w:sz w:val="28"/>
                <w:szCs w:val="36"/>
              </w:rPr>
              <w:t>- Launch social media campaigns and direct mail promotions</w:t>
            </w:r>
          </w:p>
        </w:tc>
      </w:tr>
      <w:tr w:rsidR="00003B67" w14:paraId="4C844FCA" w14:textId="77777777" w:rsidTr="00003B67">
        <w:trPr>
          <w:trHeight w:val="1613"/>
        </w:trPr>
        <w:tc>
          <w:tcPr>
            <w:tcW w:w="2245" w:type="dxa"/>
            <w:shd w:val="clear" w:color="auto" w:fill="D1DFCD"/>
          </w:tcPr>
          <w:p w14:paraId="42D5BA8F" w14:textId="77777777" w:rsidR="00003B67" w:rsidRPr="008A2AAE" w:rsidRDefault="00003B67" w:rsidP="00D341EF">
            <w:pPr>
              <w:spacing w:before="60"/>
              <w:rPr>
                <w:sz w:val="28"/>
                <w:szCs w:val="36"/>
              </w:rPr>
            </w:pPr>
            <w:r w:rsidRPr="008A2AAE">
              <w:rPr>
                <w:sz w:val="28"/>
                <w:szCs w:val="36"/>
              </w:rPr>
              <w:t>Month 2</w:t>
            </w:r>
          </w:p>
        </w:tc>
        <w:tc>
          <w:tcPr>
            <w:tcW w:w="7920" w:type="dxa"/>
          </w:tcPr>
          <w:p w14:paraId="1C62DAFD" w14:textId="77777777" w:rsidR="00003B67" w:rsidRPr="008A2AAE" w:rsidRDefault="00003B67" w:rsidP="00D341EF">
            <w:pPr>
              <w:spacing w:before="60"/>
              <w:rPr>
                <w:sz w:val="28"/>
                <w:szCs w:val="36"/>
              </w:rPr>
            </w:pPr>
            <w:r w:rsidRPr="008A2AAE">
              <w:rPr>
                <w:sz w:val="28"/>
                <w:szCs w:val="36"/>
              </w:rPr>
              <w:t>- Implement SEO changes</w:t>
            </w:r>
          </w:p>
          <w:p w14:paraId="1777E9FD" w14:textId="77777777" w:rsidR="00003B67" w:rsidRPr="008A2AAE" w:rsidRDefault="00003B67" w:rsidP="00D341EF">
            <w:pPr>
              <w:spacing w:before="60"/>
              <w:rPr>
                <w:sz w:val="28"/>
                <w:szCs w:val="36"/>
              </w:rPr>
            </w:pPr>
            <w:r w:rsidRPr="008A2AAE">
              <w:rPr>
                <w:sz w:val="28"/>
                <w:szCs w:val="36"/>
              </w:rPr>
              <w:t>- Publish first print ad</w:t>
            </w:r>
          </w:p>
          <w:p w14:paraId="6E584CB9" w14:textId="77777777" w:rsidR="00003B67" w:rsidRPr="008A2AAE" w:rsidRDefault="00003B67" w:rsidP="00D341EF">
            <w:pPr>
              <w:spacing w:before="60"/>
              <w:rPr>
                <w:sz w:val="28"/>
                <w:szCs w:val="36"/>
              </w:rPr>
            </w:pPr>
            <w:r w:rsidRPr="008A2AAE">
              <w:rPr>
                <w:sz w:val="28"/>
                <w:szCs w:val="36"/>
              </w:rPr>
              <w:t>- Finalize sponsorship deals for upcoming events</w:t>
            </w:r>
          </w:p>
        </w:tc>
      </w:tr>
      <w:tr w:rsidR="00003B67" w14:paraId="6300893A" w14:textId="77777777" w:rsidTr="00003B67">
        <w:trPr>
          <w:trHeight w:val="1613"/>
        </w:trPr>
        <w:tc>
          <w:tcPr>
            <w:tcW w:w="2245" w:type="dxa"/>
            <w:shd w:val="clear" w:color="auto" w:fill="D1DFCD"/>
          </w:tcPr>
          <w:p w14:paraId="0AF5D885" w14:textId="77777777" w:rsidR="00003B67" w:rsidRPr="008A2AAE" w:rsidRDefault="00003B67" w:rsidP="00D341EF">
            <w:pPr>
              <w:spacing w:before="60"/>
              <w:rPr>
                <w:sz w:val="28"/>
                <w:szCs w:val="36"/>
              </w:rPr>
            </w:pPr>
            <w:r w:rsidRPr="008A2AAE">
              <w:rPr>
                <w:sz w:val="28"/>
                <w:szCs w:val="36"/>
              </w:rPr>
              <w:t>Month 3</w:t>
            </w:r>
          </w:p>
        </w:tc>
        <w:tc>
          <w:tcPr>
            <w:tcW w:w="7920" w:type="dxa"/>
          </w:tcPr>
          <w:p w14:paraId="14801B85" w14:textId="77777777" w:rsidR="00003B67" w:rsidRPr="008A2AAE" w:rsidRDefault="00003B67" w:rsidP="00D341EF">
            <w:pPr>
              <w:spacing w:before="60"/>
              <w:rPr>
                <w:sz w:val="28"/>
                <w:szCs w:val="36"/>
              </w:rPr>
            </w:pPr>
            <w:r w:rsidRPr="008A2AAE">
              <w:rPr>
                <w:sz w:val="28"/>
                <w:szCs w:val="36"/>
              </w:rPr>
              <w:t>- Launch Google Ads campaign</w:t>
            </w:r>
          </w:p>
          <w:p w14:paraId="11AC6F72" w14:textId="77777777" w:rsidR="00003B67" w:rsidRPr="008A2AAE" w:rsidRDefault="00003B67" w:rsidP="00D341EF">
            <w:pPr>
              <w:spacing w:before="60"/>
              <w:rPr>
                <w:sz w:val="28"/>
                <w:szCs w:val="36"/>
              </w:rPr>
            </w:pPr>
            <w:r w:rsidRPr="008A2AAE">
              <w:rPr>
                <w:sz w:val="28"/>
                <w:szCs w:val="36"/>
              </w:rPr>
              <w:t>- Start retargeting ads</w:t>
            </w:r>
          </w:p>
          <w:p w14:paraId="1F3C2FC0" w14:textId="77777777" w:rsidR="00003B67" w:rsidRPr="008A2AAE" w:rsidRDefault="00003B67" w:rsidP="00D341EF">
            <w:pPr>
              <w:spacing w:before="60"/>
              <w:rPr>
                <w:sz w:val="28"/>
                <w:szCs w:val="36"/>
              </w:rPr>
            </w:pPr>
            <w:r w:rsidRPr="008A2AAE">
              <w:rPr>
                <w:sz w:val="28"/>
                <w:szCs w:val="36"/>
              </w:rPr>
              <w:t>- Execute event marketing campaign</w:t>
            </w:r>
          </w:p>
        </w:tc>
      </w:tr>
      <w:tr w:rsidR="00003B67" w14:paraId="2549EA85" w14:textId="77777777" w:rsidTr="00003B67">
        <w:trPr>
          <w:trHeight w:val="1613"/>
        </w:trPr>
        <w:tc>
          <w:tcPr>
            <w:tcW w:w="2245" w:type="dxa"/>
            <w:shd w:val="clear" w:color="auto" w:fill="D1DFCD"/>
          </w:tcPr>
          <w:p w14:paraId="269D63EB" w14:textId="77777777" w:rsidR="00003B67" w:rsidRPr="008A2AAE" w:rsidRDefault="00003B67" w:rsidP="00D341EF">
            <w:pPr>
              <w:spacing w:before="60"/>
              <w:rPr>
                <w:sz w:val="28"/>
                <w:szCs w:val="36"/>
              </w:rPr>
            </w:pPr>
            <w:r w:rsidRPr="008A2AAE">
              <w:rPr>
                <w:sz w:val="28"/>
                <w:szCs w:val="36"/>
              </w:rPr>
              <w:t>Month 4-6</w:t>
            </w:r>
          </w:p>
        </w:tc>
        <w:tc>
          <w:tcPr>
            <w:tcW w:w="7920" w:type="dxa"/>
          </w:tcPr>
          <w:p w14:paraId="7F0EECC8" w14:textId="4452121F" w:rsidR="00003B67" w:rsidRPr="008A2AAE" w:rsidRDefault="00003B67" w:rsidP="00D341EF">
            <w:pPr>
              <w:spacing w:before="60"/>
              <w:rPr>
                <w:sz w:val="28"/>
                <w:szCs w:val="36"/>
              </w:rPr>
            </w:pPr>
            <w:r w:rsidRPr="008A2AAE">
              <w:rPr>
                <w:sz w:val="28"/>
                <w:szCs w:val="36"/>
              </w:rPr>
              <w:t xml:space="preserve">- </w:t>
            </w:r>
            <w:r w:rsidR="0009553E">
              <w:rPr>
                <w:sz w:val="28"/>
                <w:szCs w:val="36"/>
              </w:rPr>
              <w:t>Continue strategic</w:t>
            </w:r>
            <w:r w:rsidRPr="008A2AAE">
              <w:rPr>
                <w:sz w:val="28"/>
                <w:szCs w:val="36"/>
              </w:rPr>
              <w:t xml:space="preserve"> content creation</w:t>
            </w:r>
          </w:p>
          <w:p w14:paraId="7A9EC09E" w14:textId="77777777" w:rsidR="00003B67" w:rsidRPr="008A2AAE" w:rsidRDefault="00003B67" w:rsidP="00D341EF">
            <w:pPr>
              <w:spacing w:before="60"/>
              <w:rPr>
                <w:sz w:val="28"/>
                <w:szCs w:val="36"/>
              </w:rPr>
            </w:pPr>
            <w:r w:rsidRPr="008A2AAE">
              <w:rPr>
                <w:sz w:val="28"/>
                <w:szCs w:val="36"/>
              </w:rPr>
              <w:t>- Monitor and adjust PPC campaigns</w:t>
            </w:r>
          </w:p>
          <w:p w14:paraId="3750794A" w14:textId="77777777" w:rsidR="00003B67" w:rsidRPr="008A2AAE" w:rsidRDefault="00003B67" w:rsidP="00D341EF">
            <w:pPr>
              <w:spacing w:before="60"/>
              <w:rPr>
                <w:sz w:val="28"/>
                <w:szCs w:val="36"/>
              </w:rPr>
            </w:pPr>
            <w:r w:rsidRPr="008A2AAE">
              <w:rPr>
                <w:sz w:val="28"/>
                <w:szCs w:val="36"/>
              </w:rPr>
              <w:t>- Assess impact of print and direct mail strategies</w:t>
            </w:r>
          </w:p>
        </w:tc>
      </w:tr>
      <w:tr w:rsidR="00003B67" w14:paraId="22A64D31" w14:textId="77777777" w:rsidTr="00003B67">
        <w:trPr>
          <w:trHeight w:val="1613"/>
        </w:trPr>
        <w:tc>
          <w:tcPr>
            <w:tcW w:w="2245" w:type="dxa"/>
            <w:shd w:val="clear" w:color="auto" w:fill="D1DFCD"/>
          </w:tcPr>
          <w:p w14:paraId="1FB6B39B" w14:textId="77777777" w:rsidR="00003B67" w:rsidRPr="008A2AAE" w:rsidRDefault="00003B67" w:rsidP="00D341EF">
            <w:pPr>
              <w:spacing w:before="60"/>
              <w:rPr>
                <w:sz w:val="28"/>
                <w:szCs w:val="36"/>
              </w:rPr>
            </w:pPr>
          </w:p>
        </w:tc>
        <w:tc>
          <w:tcPr>
            <w:tcW w:w="7920" w:type="dxa"/>
          </w:tcPr>
          <w:p w14:paraId="3F14F921" w14:textId="77777777" w:rsidR="00003B67" w:rsidRPr="008A2AAE" w:rsidRDefault="00003B67" w:rsidP="00D341EF">
            <w:pPr>
              <w:spacing w:before="60"/>
              <w:rPr>
                <w:sz w:val="28"/>
                <w:szCs w:val="36"/>
              </w:rPr>
            </w:pPr>
          </w:p>
        </w:tc>
      </w:tr>
      <w:tr w:rsidR="00003B67" w14:paraId="64FDD132" w14:textId="77777777" w:rsidTr="00003B67">
        <w:trPr>
          <w:trHeight w:val="1613"/>
        </w:trPr>
        <w:tc>
          <w:tcPr>
            <w:tcW w:w="2245" w:type="dxa"/>
            <w:shd w:val="clear" w:color="auto" w:fill="D1DFCD"/>
          </w:tcPr>
          <w:p w14:paraId="60EC2159" w14:textId="77777777" w:rsidR="00003B67" w:rsidRPr="008A2AAE" w:rsidRDefault="00003B67" w:rsidP="00D341EF">
            <w:pPr>
              <w:spacing w:before="60"/>
              <w:rPr>
                <w:sz w:val="28"/>
                <w:szCs w:val="36"/>
              </w:rPr>
            </w:pPr>
          </w:p>
        </w:tc>
        <w:tc>
          <w:tcPr>
            <w:tcW w:w="7920" w:type="dxa"/>
          </w:tcPr>
          <w:p w14:paraId="5DC83749" w14:textId="77777777" w:rsidR="00003B67" w:rsidRPr="008A2AAE" w:rsidRDefault="00003B67" w:rsidP="00D341EF">
            <w:pPr>
              <w:spacing w:before="60"/>
              <w:rPr>
                <w:sz w:val="28"/>
                <w:szCs w:val="36"/>
              </w:rPr>
            </w:pPr>
          </w:p>
        </w:tc>
      </w:tr>
    </w:tbl>
    <w:p w14:paraId="41716A34" w14:textId="636E5ABD" w:rsidR="00107244" w:rsidRPr="00107244" w:rsidRDefault="007E750E" w:rsidP="00107244">
      <w:pPr>
        <w:pStyle w:val="Heading2"/>
        <w:rPr>
          <w:color w:val="344E41"/>
          <w:sz w:val="36"/>
          <w:szCs w:val="32"/>
        </w:rPr>
      </w:pPr>
      <w:bookmarkStart w:id="7" w:name="_Toc181564522"/>
      <w:r>
        <w:rPr>
          <w:color w:val="344E41"/>
          <w:sz w:val="36"/>
          <w:szCs w:val="32"/>
        </w:rPr>
        <w:lastRenderedPageBreak/>
        <w:br/>
      </w:r>
      <w:r w:rsidR="00107244" w:rsidRPr="00107244">
        <w:rPr>
          <w:color w:val="344E41"/>
          <w:sz w:val="36"/>
          <w:szCs w:val="32"/>
        </w:rPr>
        <w:t>Project Cost Breakdown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2250"/>
        <w:gridCol w:w="5220"/>
      </w:tblGrid>
      <w:tr w:rsidR="00107244" w14:paraId="58CB936D" w14:textId="77777777" w:rsidTr="00661440">
        <w:trPr>
          <w:trHeight w:val="553"/>
        </w:trPr>
        <w:tc>
          <w:tcPr>
            <w:tcW w:w="2695" w:type="dxa"/>
            <w:shd w:val="clear" w:color="auto" w:fill="344E41"/>
          </w:tcPr>
          <w:p w14:paraId="5C882504" w14:textId="6D351E2B" w:rsidR="00107244" w:rsidRPr="00260966" w:rsidRDefault="00107244" w:rsidP="00017BF5">
            <w:pPr>
              <w:spacing w:before="60"/>
              <w:rPr>
                <w:b/>
                <w:bCs/>
                <w:color w:val="D1DFCD"/>
                <w:sz w:val="28"/>
                <w:szCs w:val="28"/>
              </w:rPr>
            </w:pPr>
            <w:r w:rsidRPr="00260966">
              <w:rPr>
                <w:b/>
                <w:bCs/>
                <w:color w:val="D1DFCD"/>
                <w:sz w:val="28"/>
                <w:szCs w:val="28"/>
              </w:rPr>
              <w:t>Service</w:t>
            </w:r>
          </w:p>
        </w:tc>
        <w:tc>
          <w:tcPr>
            <w:tcW w:w="2250" w:type="dxa"/>
            <w:shd w:val="clear" w:color="auto" w:fill="344E41"/>
          </w:tcPr>
          <w:p w14:paraId="6E00F706" w14:textId="29D34731" w:rsidR="00107244" w:rsidRPr="00260966" w:rsidRDefault="00107244" w:rsidP="00017BF5">
            <w:pPr>
              <w:spacing w:before="60"/>
              <w:rPr>
                <w:b/>
                <w:bCs/>
                <w:color w:val="D1DFCD"/>
                <w:sz w:val="28"/>
                <w:szCs w:val="28"/>
              </w:rPr>
            </w:pPr>
            <w:r w:rsidRPr="00260966">
              <w:rPr>
                <w:b/>
                <w:bCs/>
                <w:color w:val="D1DFCD"/>
                <w:sz w:val="28"/>
                <w:szCs w:val="28"/>
              </w:rPr>
              <w:t>Cost</w:t>
            </w:r>
          </w:p>
        </w:tc>
        <w:tc>
          <w:tcPr>
            <w:tcW w:w="5220" w:type="dxa"/>
            <w:shd w:val="clear" w:color="auto" w:fill="344E41"/>
          </w:tcPr>
          <w:p w14:paraId="36118296" w14:textId="295EE81C" w:rsidR="00107244" w:rsidRPr="00260966" w:rsidRDefault="00107244" w:rsidP="00017BF5">
            <w:pPr>
              <w:spacing w:before="60"/>
              <w:rPr>
                <w:b/>
                <w:bCs/>
                <w:color w:val="D1DFCD"/>
                <w:sz w:val="28"/>
                <w:szCs w:val="28"/>
              </w:rPr>
            </w:pPr>
            <w:r w:rsidRPr="00260966">
              <w:rPr>
                <w:b/>
                <w:bCs/>
                <w:color w:val="D1DFCD"/>
                <w:sz w:val="28"/>
                <w:szCs w:val="28"/>
              </w:rPr>
              <w:t>Description</w:t>
            </w:r>
          </w:p>
        </w:tc>
      </w:tr>
      <w:tr w:rsidR="00107244" w14:paraId="34A0EA2F" w14:textId="77777777" w:rsidTr="00661440">
        <w:trPr>
          <w:trHeight w:val="1150"/>
        </w:trPr>
        <w:tc>
          <w:tcPr>
            <w:tcW w:w="2695" w:type="dxa"/>
          </w:tcPr>
          <w:p w14:paraId="14E39BC2" w14:textId="34E2E664"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SEO </w:t>
            </w:r>
            <w:r w:rsidR="0009553E">
              <w:rPr>
                <w:color w:val="404040" w:themeColor="text1" w:themeTint="BF"/>
                <w:sz w:val="28"/>
                <w:szCs w:val="28"/>
              </w:rPr>
              <w:t>s</w:t>
            </w:r>
            <w:r w:rsidRPr="00260966">
              <w:rPr>
                <w:color w:val="404040" w:themeColor="text1" w:themeTint="BF"/>
                <w:sz w:val="28"/>
                <w:szCs w:val="28"/>
              </w:rPr>
              <w:t>ervices</w:t>
            </w:r>
          </w:p>
        </w:tc>
        <w:tc>
          <w:tcPr>
            <w:tcW w:w="2250" w:type="dxa"/>
            <w:shd w:val="clear" w:color="auto" w:fill="D1DFCD"/>
          </w:tcPr>
          <w:p w14:paraId="7ADB2F2D" w14:textId="1CECA79A"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$3,000/month</w:t>
            </w:r>
          </w:p>
        </w:tc>
        <w:tc>
          <w:tcPr>
            <w:tcW w:w="5220" w:type="dxa"/>
          </w:tcPr>
          <w:p w14:paraId="45ADB90C" w14:textId="3DE6733F"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On-page optimization, content creation</w:t>
            </w:r>
          </w:p>
        </w:tc>
      </w:tr>
      <w:tr w:rsidR="00107244" w14:paraId="45610A22" w14:textId="77777777" w:rsidTr="00661440">
        <w:trPr>
          <w:trHeight w:val="1150"/>
        </w:trPr>
        <w:tc>
          <w:tcPr>
            <w:tcW w:w="2695" w:type="dxa"/>
          </w:tcPr>
          <w:p w14:paraId="1C44EB56" w14:textId="7B51625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Social </w:t>
            </w:r>
            <w:r w:rsidR="0009553E">
              <w:rPr>
                <w:color w:val="404040" w:themeColor="text1" w:themeTint="BF"/>
                <w:sz w:val="28"/>
                <w:szCs w:val="28"/>
              </w:rPr>
              <w:t>m</w:t>
            </w:r>
            <w:r w:rsidRPr="00260966">
              <w:rPr>
                <w:color w:val="404040" w:themeColor="text1" w:themeTint="BF"/>
                <w:sz w:val="28"/>
                <w:szCs w:val="28"/>
              </w:rPr>
              <w:t xml:space="preserve">edia </w:t>
            </w:r>
            <w:r w:rsidR="0009553E">
              <w:rPr>
                <w:color w:val="404040" w:themeColor="text1" w:themeTint="BF"/>
                <w:sz w:val="28"/>
                <w:szCs w:val="28"/>
              </w:rPr>
              <w:t>m</w:t>
            </w:r>
            <w:r w:rsidRPr="00260966">
              <w:rPr>
                <w:color w:val="404040" w:themeColor="text1" w:themeTint="BF"/>
                <w:sz w:val="28"/>
                <w:szCs w:val="28"/>
              </w:rPr>
              <w:t>anagement</w:t>
            </w:r>
          </w:p>
        </w:tc>
        <w:tc>
          <w:tcPr>
            <w:tcW w:w="2250" w:type="dxa"/>
            <w:shd w:val="clear" w:color="auto" w:fill="D1DFCD"/>
          </w:tcPr>
          <w:p w14:paraId="1B05090D" w14:textId="49D8AC78"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$2,500/month</w:t>
            </w:r>
          </w:p>
        </w:tc>
        <w:tc>
          <w:tcPr>
            <w:tcW w:w="5220" w:type="dxa"/>
          </w:tcPr>
          <w:p w14:paraId="2B390427" w14:textId="185D49F1"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Organic content creation and paid social media campaigns</w:t>
            </w:r>
          </w:p>
        </w:tc>
      </w:tr>
      <w:tr w:rsidR="00107244" w14:paraId="2A762F11" w14:textId="77777777" w:rsidTr="00661440">
        <w:trPr>
          <w:trHeight w:val="1150"/>
        </w:trPr>
        <w:tc>
          <w:tcPr>
            <w:tcW w:w="2695" w:type="dxa"/>
          </w:tcPr>
          <w:p w14:paraId="36CE9C82" w14:textId="6AAF6DB1"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PPC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2F56FF1E" w14:textId="358812F6"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$4,000/month</w:t>
            </w:r>
          </w:p>
        </w:tc>
        <w:tc>
          <w:tcPr>
            <w:tcW w:w="5220" w:type="dxa"/>
          </w:tcPr>
          <w:p w14:paraId="3785FE36" w14:textId="404C367E"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Google Ads setup and ongoing management</w:t>
            </w:r>
          </w:p>
        </w:tc>
      </w:tr>
      <w:tr w:rsidR="00107244" w14:paraId="15E96EE5" w14:textId="77777777" w:rsidTr="00661440">
        <w:trPr>
          <w:trHeight w:val="1150"/>
        </w:trPr>
        <w:tc>
          <w:tcPr>
            <w:tcW w:w="2695" w:type="dxa"/>
          </w:tcPr>
          <w:p w14:paraId="12F863AA" w14:textId="7005B000"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Print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5E1424FB" w14:textId="340DBA20"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$2,000/month</w:t>
            </w:r>
          </w:p>
        </w:tc>
        <w:tc>
          <w:tcPr>
            <w:tcW w:w="5220" w:type="dxa"/>
          </w:tcPr>
          <w:p w14:paraId="45DBA22D" w14:textId="58BDD2FD"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Magazine </w:t>
            </w:r>
            <w:r w:rsidR="0009553E">
              <w:rPr>
                <w:color w:val="404040" w:themeColor="text1" w:themeTint="BF"/>
                <w:sz w:val="28"/>
                <w:szCs w:val="28"/>
              </w:rPr>
              <w:t xml:space="preserve">and </w:t>
            </w:r>
            <w:r w:rsidRPr="00260966">
              <w:rPr>
                <w:color w:val="404040" w:themeColor="text1" w:themeTint="BF"/>
                <w:sz w:val="28"/>
                <w:szCs w:val="28"/>
              </w:rPr>
              <w:t>newspaper ads</w:t>
            </w:r>
          </w:p>
        </w:tc>
      </w:tr>
      <w:tr w:rsidR="00107244" w14:paraId="2B36D3A7" w14:textId="77777777" w:rsidTr="00661440">
        <w:trPr>
          <w:trHeight w:val="1150"/>
        </w:trPr>
        <w:tc>
          <w:tcPr>
            <w:tcW w:w="2695" w:type="dxa"/>
          </w:tcPr>
          <w:p w14:paraId="374FF2CD" w14:textId="126ADA4A"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Direct </w:t>
            </w:r>
            <w:r w:rsidR="0009553E">
              <w:rPr>
                <w:color w:val="404040" w:themeColor="text1" w:themeTint="BF"/>
                <w:sz w:val="28"/>
                <w:szCs w:val="28"/>
              </w:rPr>
              <w:t>m</w:t>
            </w:r>
            <w:r w:rsidRPr="00260966">
              <w:rPr>
                <w:color w:val="404040" w:themeColor="text1" w:themeTint="BF"/>
                <w:sz w:val="28"/>
                <w:szCs w:val="28"/>
              </w:rPr>
              <w:t xml:space="preserve">ail </w:t>
            </w:r>
            <w:r w:rsidR="0009553E">
              <w:rPr>
                <w:color w:val="404040" w:themeColor="text1" w:themeTint="BF"/>
                <w:sz w:val="28"/>
                <w:szCs w:val="28"/>
              </w:rPr>
              <w:t>c</w:t>
            </w:r>
            <w:r w:rsidRPr="00260966">
              <w:rPr>
                <w:color w:val="404040" w:themeColor="text1" w:themeTint="BF"/>
                <w:sz w:val="28"/>
                <w:szCs w:val="28"/>
              </w:rPr>
              <w:t>ampaign</w:t>
            </w:r>
          </w:p>
        </w:tc>
        <w:tc>
          <w:tcPr>
            <w:tcW w:w="2250" w:type="dxa"/>
            <w:shd w:val="clear" w:color="auto" w:fill="D1DFCD"/>
          </w:tcPr>
          <w:p w14:paraId="11227160" w14:textId="39BDDF73"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$1,500/month</w:t>
            </w:r>
          </w:p>
        </w:tc>
        <w:tc>
          <w:tcPr>
            <w:tcW w:w="5220" w:type="dxa"/>
          </w:tcPr>
          <w:p w14:paraId="71642D9D" w14:textId="44322056"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Design, printing, and mailing of promotional material</w:t>
            </w:r>
          </w:p>
        </w:tc>
      </w:tr>
      <w:tr w:rsidR="00107244" w14:paraId="0438E5B7" w14:textId="77777777" w:rsidTr="00661440">
        <w:trPr>
          <w:trHeight w:val="1150"/>
        </w:trPr>
        <w:tc>
          <w:tcPr>
            <w:tcW w:w="2695" w:type="dxa"/>
          </w:tcPr>
          <w:p w14:paraId="71626BA2" w14:textId="7A587E2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Event </w:t>
            </w:r>
            <w:r w:rsidR="0009553E">
              <w:rPr>
                <w:color w:val="404040" w:themeColor="text1" w:themeTint="BF"/>
                <w:sz w:val="28"/>
                <w:szCs w:val="28"/>
              </w:rPr>
              <w:t>s</w:t>
            </w:r>
            <w:r w:rsidRPr="00260966">
              <w:rPr>
                <w:color w:val="404040" w:themeColor="text1" w:themeTint="BF"/>
                <w:sz w:val="28"/>
                <w:szCs w:val="28"/>
              </w:rPr>
              <w:t>ponsorships</w:t>
            </w:r>
          </w:p>
        </w:tc>
        <w:tc>
          <w:tcPr>
            <w:tcW w:w="2250" w:type="dxa"/>
            <w:shd w:val="clear" w:color="auto" w:fill="D1DFCD"/>
          </w:tcPr>
          <w:p w14:paraId="67C80801" w14:textId="2F8D21A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$3,500/event</w:t>
            </w:r>
          </w:p>
        </w:tc>
        <w:tc>
          <w:tcPr>
            <w:tcW w:w="5220" w:type="dxa"/>
          </w:tcPr>
          <w:p w14:paraId="7FE80C9D" w14:textId="69021A3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Sponsorship fees, booth setup, promotional materials</w:t>
            </w:r>
          </w:p>
        </w:tc>
      </w:tr>
      <w:tr w:rsidR="00107244" w14:paraId="0F0F21AE" w14:textId="77777777" w:rsidTr="00661440">
        <w:trPr>
          <w:trHeight w:val="1150"/>
        </w:trPr>
        <w:tc>
          <w:tcPr>
            <w:tcW w:w="2695" w:type="dxa"/>
          </w:tcPr>
          <w:p w14:paraId="15D14891" w14:textId="23F48F63"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Reporting </w:t>
            </w:r>
            <w:r w:rsidR="0009553E">
              <w:rPr>
                <w:color w:val="404040" w:themeColor="text1" w:themeTint="BF"/>
                <w:sz w:val="28"/>
                <w:szCs w:val="28"/>
              </w:rPr>
              <w:t>and</w:t>
            </w:r>
            <w:r w:rsidRPr="00260966">
              <w:rPr>
                <w:color w:val="404040" w:themeColor="text1" w:themeTint="BF"/>
                <w:sz w:val="28"/>
                <w:szCs w:val="28"/>
              </w:rPr>
              <w:t xml:space="preserve"> </w:t>
            </w:r>
            <w:r w:rsidR="0009553E">
              <w:rPr>
                <w:color w:val="404040" w:themeColor="text1" w:themeTint="BF"/>
                <w:sz w:val="28"/>
                <w:szCs w:val="28"/>
              </w:rPr>
              <w:t>a</w:t>
            </w:r>
            <w:r w:rsidRPr="00260966">
              <w:rPr>
                <w:color w:val="404040" w:themeColor="text1" w:themeTint="BF"/>
                <w:sz w:val="28"/>
                <w:szCs w:val="28"/>
              </w:rPr>
              <w:t>nalytics</w:t>
            </w:r>
          </w:p>
        </w:tc>
        <w:tc>
          <w:tcPr>
            <w:tcW w:w="2250" w:type="dxa"/>
            <w:shd w:val="clear" w:color="auto" w:fill="D1DFCD"/>
          </w:tcPr>
          <w:p w14:paraId="18D9A72A" w14:textId="4459B2A4"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$1,000/month</w:t>
            </w:r>
          </w:p>
        </w:tc>
        <w:tc>
          <w:tcPr>
            <w:tcW w:w="5220" w:type="dxa"/>
          </w:tcPr>
          <w:p w14:paraId="70EEAA7B" w14:textId="6F56999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Monthly performance reports for both digital and offline channels</w:t>
            </w:r>
          </w:p>
        </w:tc>
      </w:tr>
      <w:tr w:rsidR="00661440" w14:paraId="4875A74B" w14:textId="77777777" w:rsidTr="00661440">
        <w:trPr>
          <w:trHeight w:val="1150"/>
        </w:trPr>
        <w:tc>
          <w:tcPr>
            <w:tcW w:w="2695" w:type="dxa"/>
          </w:tcPr>
          <w:p w14:paraId="6E867EF7"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38C1C969" w14:textId="77777777" w:rsidR="00661440" w:rsidRPr="00260966" w:rsidRDefault="00661440" w:rsidP="00017BF5">
            <w:pPr>
              <w:spacing w:before="60"/>
              <w:rPr>
                <w:color w:val="404040" w:themeColor="text1" w:themeTint="BF"/>
                <w:sz w:val="28"/>
                <w:szCs w:val="28"/>
              </w:rPr>
            </w:pPr>
          </w:p>
        </w:tc>
        <w:tc>
          <w:tcPr>
            <w:tcW w:w="5220" w:type="dxa"/>
          </w:tcPr>
          <w:p w14:paraId="7D588866" w14:textId="7E59F159" w:rsidR="00661440" w:rsidRPr="00260966" w:rsidRDefault="00661440" w:rsidP="00017BF5">
            <w:pPr>
              <w:spacing w:before="60"/>
              <w:rPr>
                <w:color w:val="404040" w:themeColor="text1" w:themeTint="BF"/>
                <w:sz w:val="28"/>
                <w:szCs w:val="28"/>
              </w:rPr>
            </w:pPr>
          </w:p>
        </w:tc>
      </w:tr>
      <w:tr w:rsidR="00661440" w14:paraId="2A6BAF81" w14:textId="77777777" w:rsidTr="00661440">
        <w:trPr>
          <w:trHeight w:val="1150"/>
        </w:trPr>
        <w:tc>
          <w:tcPr>
            <w:tcW w:w="2695" w:type="dxa"/>
          </w:tcPr>
          <w:p w14:paraId="649FB3D9"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5DC3703C" w14:textId="77777777" w:rsidR="00661440" w:rsidRPr="00260966" w:rsidRDefault="00661440" w:rsidP="00017BF5">
            <w:pPr>
              <w:spacing w:before="60"/>
              <w:rPr>
                <w:color w:val="404040" w:themeColor="text1" w:themeTint="BF"/>
                <w:sz w:val="28"/>
                <w:szCs w:val="28"/>
              </w:rPr>
            </w:pPr>
          </w:p>
        </w:tc>
        <w:tc>
          <w:tcPr>
            <w:tcW w:w="5220" w:type="dxa"/>
          </w:tcPr>
          <w:p w14:paraId="2DB596EC" w14:textId="67542F24" w:rsidR="00661440" w:rsidRPr="00260966" w:rsidRDefault="00661440" w:rsidP="00017BF5">
            <w:pPr>
              <w:spacing w:before="60"/>
              <w:rPr>
                <w:color w:val="404040" w:themeColor="text1" w:themeTint="BF"/>
                <w:sz w:val="28"/>
                <w:szCs w:val="28"/>
              </w:rPr>
            </w:pPr>
          </w:p>
        </w:tc>
      </w:tr>
    </w:tbl>
    <w:p w14:paraId="41DC8A1D" w14:textId="0368247E" w:rsidR="00661440" w:rsidRDefault="00661440" w:rsidP="00661440">
      <w:pPr>
        <w:pStyle w:val="Heading2"/>
        <w:rPr>
          <w:color w:val="344E41"/>
          <w:szCs w:val="32"/>
        </w:rPr>
      </w:pPr>
    </w:p>
    <w:p w14:paraId="202E5EA7" w14:textId="7E4BFA81" w:rsidR="00260966" w:rsidRPr="00260966" w:rsidRDefault="008A2AAE" w:rsidP="00260966">
      <w:r>
        <w:rPr>
          <w:noProof/>
        </w:rPr>
        <mc:AlternateContent>
          <mc:Choice Requires="wps">
            <w:drawing>
              <wp:anchor distT="0" distB="0" distL="114300" distR="114300" simplePos="0" relativeHeight="251787264" behindDoc="1" locked="0" layoutInCell="1" allowOverlap="1" wp14:anchorId="43D6189B" wp14:editId="20AA9032">
                <wp:simplePos x="0" y="0"/>
                <wp:positionH relativeFrom="column">
                  <wp:posOffset>-638828</wp:posOffset>
                </wp:positionH>
                <wp:positionV relativeFrom="paragraph">
                  <wp:posOffset>977030</wp:posOffset>
                </wp:positionV>
                <wp:extent cx="7847635" cy="428263"/>
                <wp:effectExtent l="0" t="0" r="1270" b="3810"/>
                <wp:wrapNone/>
                <wp:docPr id="16993823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0C40" id="Rectangle 21" o:spid="_x0000_s1026" style="position:absolute;margin-left:-50.3pt;margin-top:76.95pt;width:617.9pt;height:33.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" fillcolor="#588157" stroked="f" strokeweight="1pt"/>
            </w:pict>
          </mc:Fallback>
        </mc:AlternateContent>
      </w:r>
    </w:p>
    <w:p w14:paraId="7F00D785" w14:textId="7341E434" w:rsidR="00661440" w:rsidRDefault="00661440" w:rsidP="00260966">
      <w:pPr>
        <w:rPr>
          <w:noProof/>
          <w:sz w:val="32"/>
          <w:szCs w:val="28"/>
        </w:rPr>
      </w:pPr>
      <w:r w:rsidRPr="000449AA">
        <w:rPr>
          <w:noProof/>
          <w:color w:val="385623" w:themeColor="accent6" w:themeShade="80"/>
          <w:sz w:val="32"/>
          <w:szCs w:val="28"/>
        </w:rPr>
        <w:lastRenderedPageBreak/>
        <mc:AlternateContent>
          <mc:Choice Requires="wps">
            <w:drawing>
              <wp:anchor distT="0" distB="0" distL="114300" distR="114300" simplePos="0" relativeHeight="251762688" behindDoc="0" locked="0" layoutInCell="1" allowOverlap="1" wp14:anchorId="3A5DBC69" wp14:editId="644BB522">
                <wp:simplePos x="0" y="0"/>
                <wp:positionH relativeFrom="column">
                  <wp:posOffset>0</wp:posOffset>
                </wp:positionH>
                <wp:positionV relativeFrom="paragraph">
                  <wp:posOffset>959132</wp:posOffset>
                </wp:positionV>
                <wp:extent cx="6489700" cy="0"/>
                <wp:effectExtent l="0" t="12700" r="25400" b="25400"/>
                <wp:wrapNone/>
                <wp:docPr id="651475144"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28E1E" id="Straight Connector 1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511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" strokecolor="#344e41" strokeweight="3pt">
                <v:stroke linestyle="thinThin" joinstyle="miter"/>
              </v:line>
            </w:pict>
          </mc:Fallback>
        </mc:AlternateContent>
      </w:r>
      <w:r w:rsidRPr="00661440">
        <w:rPr>
          <w:color w:val="344E41"/>
          <w:sz w:val="36"/>
          <w:szCs w:val="32"/>
        </w:rPr>
        <w:t>Service Packages</w:t>
      </w:r>
      <w:r>
        <w:rPr>
          <w:color w:val="344E41"/>
          <w:sz w:val="36"/>
          <w:szCs w:val="32"/>
        </w:rPr>
        <w:br/>
      </w:r>
      <w:r>
        <w:br/>
      </w:r>
      <w:r w:rsidRPr="00260966">
        <w:rPr>
          <w:color w:val="404040" w:themeColor="text1" w:themeTint="BF"/>
          <w:sz w:val="24"/>
          <w:szCs w:val="24"/>
        </w:rPr>
        <w:t xml:space="preserve">We offer three service packages, depending on the level of integration and frequency </w:t>
      </w:r>
      <w:r w:rsidRPr="00260966">
        <w:rPr>
          <w:color w:val="404040" w:themeColor="text1" w:themeTint="BF"/>
          <w:sz w:val="24"/>
          <w:szCs w:val="24"/>
        </w:rPr>
        <w:br/>
        <w:t>of campaigns:</w:t>
      </w:r>
      <w:r w:rsidRPr="00260966">
        <w:rPr>
          <w:noProof/>
          <w:color w:val="404040" w:themeColor="text1" w:themeTint="BF"/>
          <w:sz w:val="32"/>
          <w:szCs w:val="28"/>
        </w:rPr>
        <w:t xml:space="preserve"> </w:t>
      </w:r>
    </w:p>
    <w:p w14:paraId="5E2A3DA4" w14:textId="77777777" w:rsidR="00661440" w:rsidRPr="00661440" w:rsidRDefault="00661440" w:rsidP="00661440"/>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2160"/>
        <w:gridCol w:w="4950"/>
      </w:tblGrid>
      <w:tr w:rsidR="00661440" w14:paraId="2F138012" w14:textId="77777777" w:rsidTr="00372334">
        <w:trPr>
          <w:trHeight w:val="720"/>
        </w:trPr>
        <w:tc>
          <w:tcPr>
            <w:tcW w:w="3055" w:type="dxa"/>
            <w:shd w:val="clear" w:color="auto" w:fill="A3B18A"/>
          </w:tcPr>
          <w:p w14:paraId="37ECF6A8" w14:textId="2FAFEF63" w:rsidR="00661440" w:rsidRPr="00260966" w:rsidRDefault="00661440" w:rsidP="00260966">
            <w:pPr>
              <w:spacing w:before="60" w:after="60"/>
              <w:rPr>
                <w:b/>
                <w:bCs/>
                <w:color w:val="344E41"/>
                <w:sz w:val="28"/>
                <w:szCs w:val="28"/>
              </w:rPr>
            </w:pPr>
            <w:r w:rsidRPr="00260966">
              <w:rPr>
                <w:b/>
                <w:bCs/>
                <w:color w:val="344E41"/>
                <w:sz w:val="28"/>
                <w:szCs w:val="28"/>
              </w:rPr>
              <w:t>Packages</w:t>
            </w:r>
          </w:p>
        </w:tc>
        <w:tc>
          <w:tcPr>
            <w:tcW w:w="2160" w:type="dxa"/>
            <w:shd w:val="clear" w:color="auto" w:fill="A3B18A"/>
          </w:tcPr>
          <w:p w14:paraId="18BF6001" w14:textId="0B7F789E" w:rsidR="00661440" w:rsidRPr="00260966" w:rsidRDefault="00661440" w:rsidP="00260966">
            <w:pPr>
              <w:spacing w:before="60" w:after="60"/>
              <w:rPr>
                <w:b/>
                <w:bCs/>
                <w:color w:val="344E41"/>
                <w:sz w:val="28"/>
                <w:szCs w:val="28"/>
              </w:rPr>
            </w:pPr>
            <w:r w:rsidRPr="00260966">
              <w:rPr>
                <w:b/>
                <w:bCs/>
                <w:color w:val="344E41"/>
                <w:sz w:val="28"/>
                <w:szCs w:val="28"/>
              </w:rPr>
              <w:t>Monthly Cost</w:t>
            </w:r>
          </w:p>
        </w:tc>
        <w:tc>
          <w:tcPr>
            <w:tcW w:w="4950" w:type="dxa"/>
            <w:shd w:val="clear" w:color="auto" w:fill="A3B18A"/>
          </w:tcPr>
          <w:p w14:paraId="00D2B918" w14:textId="3442FC19" w:rsidR="00661440" w:rsidRPr="00260966" w:rsidRDefault="00661440" w:rsidP="00260966">
            <w:pPr>
              <w:spacing w:before="60" w:after="60"/>
              <w:rPr>
                <w:b/>
                <w:bCs/>
                <w:color w:val="344E41"/>
                <w:sz w:val="28"/>
                <w:szCs w:val="28"/>
              </w:rPr>
            </w:pPr>
            <w:r w:rsidRPr="00260966">
              <w:rPr>
                <w:b/>
                <w:bCs/>
                <w:color w:val="344E41"/>
                <w:sz w:val="28"/>
                <w:szCs w:val="28"/>
              </w:rPr>
              <w:t>Services Included</w:t>
            </w:r>
          </w:p>
        </w:tc>
      </w:tr>
      <w:tr w:rsidR="00661440" w14:paraId="1347C634" w14:textId="77777777" w:rsidTr="00372334">
        <w:trPr>
          <w:trHeight w:val="1030"/>
        </w:trPr>
        <w:tc>
          <w:tcPr>
            <w:tcW w:w="3055" w:type="dxa"/>
            <w:shd w:val="clear" w:color="auto" w:fill="FFF2CC" w:themeFill="accent4" w:themeFillTint="33"/>
          </w:tcPr>
          <w:p w14:paraId="1A250EC8" w14:textId="08CE157D"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Basic Package</w:t>
            </w:r>
          </w:p>
        </w:tc>
        <w:tc>
          <w:tcPr>
            <w:tcW w:w="2160" w:type="dxa"/>
            <w:shd w:val="clear" w:color="auto" w:fill="FFF2CC" w:themeFill="accent4" w:themeFillTint="33"/>
          </w:tcPr>
          <w:p w14:paraId="1AB4BE47" w14:textId="651B1E0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$5,500</w:t>
            </w:r>
          </w:p>
        </w:tc>
        <w:tc>
          <w:tcPr>
            <w:tcW w:w="4950" w:type="dxa"/>
            <w:shd w:val="clear" w:color="auto" w:fill="FFF2CC" w:themeFill="accent4" w:themeFillTint="33"/>
          </w:tcPr>
          <w:p w14:paraId="22F45AB0" w14:textId="79806DCB"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 xml:space="preserve">SEO, </w:t>
            </w:r>
            <w:r w:rsidR="0009553E">
              <w:rPr>
                <w:color w:val="404040" w:themeColor="text1" w:themeTint="BF"/>
                <w:sz w:val="28"/>
                <w:szCs w:val="28"/>
              </w:rPr>
              <w:t>social m</w:t>
            </w:r>
            <w:r w:rsidRPr="00260966">
              <w:rPr>
                <w:color w:val="404040" w:themeColor="text1" w:themeTint="BF"/>
                <w:sz w:val="28"/>
                <w:szCs w:val="28"/>
              </w:rPr>
              <w:t xml:space="preserve">edia </w:t>
            </w:r>
            <w:r w:rsidR="0009553E">
              <w:rPr>
                <w:color w:val="404040" w:themeColor="text1" w:themeTint="BF"/>
                <w:sz w:val="28"/>
                <w:szCs w:val="28"/>
              </w:rPr>
              <w:t>m</w:t>
            </w:r>
            <w:r w:rsidRPr="00260966">
              <w:rPr>
                <w:color w:val="404040" w:themeColor="text1" w:themeTint="BF"/>
                <w:sz w:val="28"/>
                <w:szCs w:val="28"/>
              </w:rPr>
              <w:t xml:space="preserve">anagement, </w:t>
            </w:r>
            <w:r w:rsidR="0009553E">
              <w:rPr>
                <w:color w:val="404040" w:themeColor="text1" w:themeTint="BF"/>
                <w:sz w:val="28"/>
                <w:szCs w:val="28"/>
              </w:rPr>
              <w:t>m</w:t>
            </w:r>
            <w:r w:rsidRPr="00260966">
              <w:rPr>
                <w:color w:val="404040" w:themeColor="text1" w:themeTint="BF"/>
                <w:sz w:val="28"/>
                <w:szCs w:val="28"/>
              </w:rPr>
              <w:t xml:space="preserve">onthly </w:t>
            </w:r>
            <w:r w:rsidR="0009553E">
              <w:rPr>
                <w:color w:val="404040" w:themeColor="text1" w:themeTint="BF"/>
                <w:sz w:val="28"/>
                <w:szCs w:val="28"/>
              </w:rPr>
              <w:t>r</w:t>
            </w:r>
            <w:r w:rsidRPr="00260966">
              <w:rPr>
                <w:color w:val="404040" w:themeColor="text1" w:themeTint="BF"/>
                <w:sz w:val="28"/>
                <w:szCs w:val="28"/>
              </w:rPr>
              <w:t>eporting</w:t>
            </w:r>
          </w:p>
        </w:tc>
      </w:tr>
      <w:tr w:rsidR="00661440" w14:paraId="5634658C" w14:textId="77777777" w:rsidTr="00372334">
        <w:trPr>
          <w:trHeight w:val="1030"/>
        </w:trPr>
        <w:tc>
          <w:tcPr>
            <w:tcW w:w="3055" w:type="dxa"/>
            <w:shd w:val="clear" w:color="auto" w:fill="DEEAF6" w:themeFill="accent5" w:themeFillTint="33"/>
          </w:tcPr>
          <w:p w14:paraId="438B73D2" w14:textId="6627CA70"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Standard Package</w:t>
            </w:r>
          </w:p>
        </w:tc>
        <w:tc>
          <w:tcPr>
            <w:tcW w:w="2160" w:type="dxa"/>
            <w:shd w:val="clear" w:color="auto" w:fill="DEEAF6" w:themeFill="accent5" w:themeFillTint="33"/>
          </w:tcPr>
          <w:p w14:paraId="57E726F4" w14:textId="1F8E195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$13,000</w:t>
            </w:r>
          </w:p>
        </w:tc>
        <w:tc>
          <w:tcPr>
            <w:tcW w:w="4950" w:type="dxa"/>
            <w:shd w:val="clear" w:color="auto" w:fill="DEEAF6" w:themeFill="accent5" w:themeFillTint="33"/>
          </w:tcPr>
          <w:p w14:paraId="59CE30D6" w14:textId="29D48ED9"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 xml:space="preserve">Basic Package + </w:t>
            </w:r>
            <w:r w:rsidR="0009553E">
              <w:rPr>
                <w:color w:val="404040" w:themeColor="text1" w:themeTint="BF"/>
                <w:sz w:val="28"/>
                <w:szCs w:val="28"/>
              </w:rPr>
              <w:t>p</w:t>
            </w:r>
            <w:r w:rsidRPr="00260966">
              <w:rPr>
                <w:color w:val="404040" w:themeColor="text1" w:themeTint="BF"/>
                <w:sz w:val="28"/>
                <w:szCs w:val="28"/>
              </w:rPr>
              <w:t xml:space="preserve">aid </w:t>
            </w:r>
            <w:r w:rsidR="0009553E">
              <w:rPr>
                <w:color w:val="404040" w:themeColor="text1" w:themeTint="BF"/>
                <w:sz w:val="28"/>
                <w:szCs w:val="28"/>
              </w:rPr>
              <w:t>a</w:t>
            </w:r>
            <w:r w:rsidRPr="00260966">
              <w:rPr>
                <w:color w:val="404040" w:themeColor="text1" w:themeTint="BF"/>
                <w:sz w:val="28"/>
                <w:szCs w:val="28"/>
              </w:rPr>
              <w:t xml:space="preserve">ds (Google, </w:t>
            </w:r>
            <w:r w:rsidR="0009553E">
              <w:rPr>
                <w:color w:val="404040" w:themeColor="text1" w:themeTint="BF"/>
                <w:sz w:val="28"/>
                <w:szCs w:val="28"/>
              </w:rPr>
              <w:t>s</w:t>
            </w:r>
            <w:r w:rsidRPr="00260966">
              <w:rPr>
                <w:color w:val="404040" w:themeColor="text1" w:themeTint="BF"/>
                <w:sz w:val="28"/>
                <w:szCs w:val="28"/>
              </w:rPr>
              <w:t xml:space="preserve">ocial </w:t>
            </w:r>
            <w:r w:rsidR="0009553E">
              <w:rPr>
                <w:color w:val="404040" w:themeColor="text1" w:themeTint="BF"/>
                <w:sz w:val="28"/>
                <w:szCs w:val="28"/>
              </w:rPr>
              <w:t>m</w:t>
            </w:r>
            <w:r w:rsidRPr="00260966">
              <w:rPr>
                <w:color w:val="404040" w:themeColor="text1" w:themeTint="BF"/>
                <w:sz w:val="28"/>
                <w:szCs w:val="28"/>
              </w:rPr>
              <w:t xml:space="preserve">edia), </w:t>
            </w:r>
            <w:r w:rsidR="0009553E">
              <w:rPr>
                <w:color w:val="404040" w:themeColor="text1" w:themeTint="BF"/>
                <w:sz w:val="28"/>
                <w:szCs w:val="28"/>
              </w:rPr>
              <w:t>p</w:t>
            </w:r>
            <w:r w:rsidRPr="00260966">
              <w:rPr>
                <w:color w:val="404040" w:themeColor="text1" w:themeTint="BF"/>
                <w:sz w:val="28"/>
                <w:szCs w:val="28"/>
              </w:rPr>
              <w:t xml:space="preserve">rint </w:t>
            </w:r>
            <w:r w:rsidR="0009553E">
              <w:rPr>
                <w:color w:val="404040" w:themeColor="text1" w:themeTint="BF"/>
                <w:sz w:val="28"/>
                <w:szCs w:val="28"/>
              </w:rPr>
              <w:t>a</w:t>
            </w:r>
            <w:r w:rsidRPr="00260966">
              <w:rPr>
                <w:color w:val="404040" w:themeColor="text1" w:themeTint="BF"/>
                <w:sz w:val="28"/>
                <w:szCs w:val="28"/>
              </w:rPr>
              <w:t xml:space="preserve">dvertising, </w:t>
            </w:r>
            <w:r w:rsidR="0009553E">
              <w:rPr>
                <w:color w:val="404040" w:themeColor="text1" w:themeTint="BF"/>
                <w:sz w:val="28"/>
                <w:szCs w:val="28"/>
              </w:rPr>
              <w:t>d</w:t>
            </w:r>
            <w:r w:rsidRPr="00260966">
              <w:rPr>
                <w:color w:val="404040" w:themeColor="text1" w:themeTint="BF"/>
                <w:sz w:val="28"/>
                <w:szCs w:val="28"/>
              </w:rPr>
              <w:t xml:space="preserve">irect </w:t>
            </w:r>
            <w:r w:rsidR="0009553E">
              <w:rPr>
                <w:color w:val="404040" w:themeColor="text1" w:themeTint="BF"/>
                <w:sz w:val="28"/>
                <w:szCs w:val="28"/>
              </w:rPr>
              <w:t>m</w:t>
            </w:r>
            <w:r w:rsidRPr="00260966">
              <w:rPr>
                <w:color w:val="404040" w:themeColor="text1" w:themeTint="BF"/>
                <w:sz w:val="28"/>
                <w:szCs w:val="28"/>
              </w:rPr>
              <w:t>ail</w:t>
            </w:r>
          </w:p>
        </w:tc>
      </w:tr>
      <w:tr w:rsidR="00661440" w14:paraId="389BEA6B" w14:textId="77777777" w:rsidTr="00372334">
        <w:trPr>
          <w:trHeight w:val="1030"/>
        </w:trPr>
        <w:tc>
          <w:tcPr>
            <w:tcW w:w="3055" w:type="dxa"/>
            <w:shd w:val="clear" w:color="auto" w:fill="E2EFD9" w:themeFill="accent6" w:themeFillTint="33"/>
          </w:tcPr>
          <w:p w14:paraId="3328839A" w14:textId="39DDC37A"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Premium Package</w:t>
            </w:r>
          </w:p>
        </w:tc>
        <w:tc>
          <w:tcPr>
            <w:tcW w:w="2160" w:type="dxa"/>
            <w:shd w:val="clear" w:color="auto" w:fill="E2EFD9" w:themeFill="accent6" w:themeFillTint="33"/>
          </w:tcPr>
          <w:p w14:paraId="344D7952" w14:textId="0BA0E29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$17,500</w:t>
            </w:r>
          </w:p>
        </w:tc>
        <w:tc>
          <w:tcPr>
            <w:tcW w:w="4950" w:type="dxa"/>
            <w:shd w:val="clear" w:color="auto" w:fill="E2EFD9" w:themeFill="accent6" w:themeFillTint="33"/>
          </w:tcPr>
          <w:p w14:paraId="1B34187B" w14:textId="42B14B9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 xml:space="preserve">Standard Package + </w:t>
            </w:r>
            <w:r w:rsidR="0009553E">
              <w:rPr>
                <w:color w:val="404040" w:themeColor="text1" w:themeTint="BF"/>
                <w:sz w:val="28"/>
                <w:szCs w:val="28"/>
              </w:rPr>
              <w:t>e</w:t>
            </w:r>
            <w:r w:rsidRPr="00260966">
              <w:rPr>
                <w:color w:val="404040" w:themeColor="text1" w:themeTint="BF"/>
                <w:sz w:val="28"/>
                <w:szCs w:val="28"/>
              </w:rPr>
              <w:t xml:space="preserve">vent </w:t>
            </w:r>
            <w:r w:rsidR="0009553E">
              <w:rPr>
                <w:color w:val="404040" w:themeColor="text1" w:themeTint="BF"/>
                <w:sz w:val="28"/>
                <w:szCs w:val="28"/>
              </w:rPr>
              <w:t>s</w:t>
            </w:r>
            <w:r w:rsidRPr="00260966">
              <w:rPr>
                <w:color w:val="404040" w:themeColor="text1" w:themeTint="BF"/>
                <w:sz w:val="28"/>
                <w:szCs w:val="28"/>
              </w:rPr>
              <w:t xml:space="preserve">ponsorship, </w:t>
            </w:r>
            <w:r w:rsidR="0009553E">
              <w:rPr>
                <w:color w:val="404040" w:themeColor="text1" w:themeTint="BF"/>
                <w:sz w:val="28"/>
                <w:szCs w:val="28"/>
              </w:rPr>
              <w:t>a</w:t>
            </w:r>
            <w:r w:rsidRPr="00260966">
              <w:rPr>
                <w:color w:val="404040" w:themeColor="text1" w:themeTint="BF"/>
                <w:sz w:val="28"/>
                <w:szCs w:val="28"/>
              </w:rPr>
              <w:t xml:space="preserve">dvanced </w:t>
            </w:r>
            <w:r w:rsidR="0009553E">
              <w:rPr>
                <w:color w:val="404040" w:themeColor="text1" w:themeTint="BF"/>
                <w:sz w:val="28"/>
                <w:szCs w:val="28"/>
              </w:rPr>
              <w:t>a</w:t>
            </w:r>
            <w:r w:rsidRPr="00260966">
              <w:rPr>
                <w:color w:val="404040" w:themeColor="text1" w:themeTint="BF"/>
                <w:sz w:val="28"/>
                <w:szCs w:val="28"/>
              </w:rPr>
              <w:t xml:space="preserve">nalytics, </w:t>
            </w:r>
            <w:r w:rsidR="0009553E">
              <w:rPr>
                <w:color w:val="404040" w:themeColor="text1" w:themeTint="BF"/>
                <w:sz w:val="28"/>
                <w:szCs w:val="28"/>
              </w:rPr>
              <w:t>r</w:t>
            </w:r>
            <w:r w:rsidRPr="00260966">
              <w:rPr>
                <w:color w:val="404040" w:themeColor="text1" w:themeTint="BF"/>
                <w:sz w:val="28"/>
                <w:szCs w:val="28"/>
              </w:rPr>
              <w:t>etargeting</w:t>
            </w:r>
            <w:r w:rsidR="0009553E">
              <w:rPr>
                <w:color w:val="404040" w:themeColor="text1" w:themeTint="BF"/>
                <w:sz w:val="28"/>
                <w:szCs w:val="28"/>
              </w:rPr>
              <w:t xml:space="preserve"> ads</w:t>
            </w:r>
          </w:p>
        </w:tc>
      </w:tr>
    </w:tbl>
    <w:p w14:paraId="129C2995" w14:textId="77777777" w:rsidR="00372334" w:rsidRDefault="00372334" w:rsidP="00661440">
      <w:pPr>
        <w:pStyle w:val="Heading2"/>
      </w:pPr>
    </w:p>
    <w:bookmarkStart w:id="8" w:name="_Toc181564523"/>
    <w:p w14:paraId="1729E056" w14:textId="41731B50" w:rsidR="006149B1" w:rsidRPr="00290755" w:rsidRDefault="008A2AAE" w:rsidP="00372334">
      <w:pPr>
        <w:pStyle w:val="Heading2"/>
      </w:pPr>
      <w:r>
        <w:rPr>
          <w:noProof/>
        </w:rPr>
        <mc:AlternateContent>
          <mc:Choice Requires="wps">
            <w:drawing>
              <wp:anchor distT="0" distB="0" distL="114300" distR="114300" simplePos="0" relativeHeight="251789312" behindDoc="1" locked="0" layoutInCell="1" allowOverlap="1" wp14:anchorId="7449B33F" wp14:editId="53011572">
                <wp:simplePos x="0" y="0"/>
                <wp:positionH relativeFrom="column">
                  <wp:posOffset>-626301</wp:posOffset>
                </wp:positionH>
                <wp:positionV relativeFrom="paragraph">
                  <wp:posOffset>4818920</wp:posOffset>
                </wp:positionV>
                <wp:extent cx="7847635" cy="428263"/>
                <wp:effectExtent l="0" t="0" r="1270" b="3810"/>
                <wp:wrapNone/>
                <wp:docPr id="1505339097"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FAFA2" id="Rectangle 21" o:spid="_x0000_s1026" style="position:absolute;margin-left:-49.3pt;margin-top:379.45pt;width:617.9pt;height:33.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" fillcolor="#588157" stroked="f" strokeweight="1pt"/>
            </w:pict>
          </mc:Fallback>
        </mc:AlternateContent>
      </w:r>
      <w:r w:rsidR="00372334">
        <w:rPr>
          <w:noProof/>
          <w:color w:val="344E41"/>
          <w:sz w:val="36"/>
          <w:szCs w:val="32"/>
        </w:rPr>
        <mc:AlternateContent>
          <mc:Choice Requires="wps">
            <w:drawing>
              <wp:anchor distT="0" distB="0" distL="114300" distR="114300" simplePos="0" relativeHeight="251763712" behindDoc="0" locked="0" layoutInCell="1" allowOverlap="1" wp14:anchorId="616CC463" wp14:editId="10C6FE2A">
                <wp:simplePos x="0" y="0"/>
                <wp:positionH relativeFrom="column">
                  <wp:posOffset>-75847</wp:posOffset>
                </wp:positionH>
                <wp:positionV relativeFrom="paragraph">
                  <wp:posOffset>628015</wp:posOffset>
                </wp:positionV>
                <wp:extent cx="6626577" cy="3014133"/>
                <wp:effectExtent l="127000" t="12700" r="130175" b="148590"/>
                <wp:wrapNone/>
                <wp:docPr id="1351217543" name="Rounded Rectangle 32"/>
                <wp:cNvGraphicFramePr/>
                <a:graphic xmlns:a="http://schemas.openxmlformats.org/drawingml/2006/main">
                  <a:graphicData uri="http://schemas.microsoft.com/office/word/2010/wordprocessingShape">
                    <wps:wsp>
                      <wps:cNvSpPr/>
                      <wps:spPr>
                        <a:xfrm>
                          <a:off x="0" y="0"/>
                          <a:ext cx="6626577" cy="3014133"/>
                        </a:xfrm>
                        <a:prstGeom prst="roundRect">
                          <a:avLst/>
                        </a:prstGeom>
                        <a:solidFill>
                          <a:srgbClr val="D1DFCD"/>
                        </a:solidFill>
                        <a:ln>
                          <a:noFill/>
                        </a:ln>
                        <a:effectLst>
                          <a:outerShdw blurRad="50800" dist="38100" dir="5400000" sx="102000" sy="102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CE069D" w14:textId="77777777" w:rsidR="00372334" w:rsidRPr="00372334" w:rsidRDefault="00372334" w:rsidP="00372334">
                            <w:pPr>
                              <w:spacing w:after="0" w:line="240" w:lineRule="auto"/>
                              <w:rPr>
                                <w:rFonts w:eastAsia="Times New Roman" w:cs="Times New Roman"/>
                                <w:sz w:val="32"/>
                                <w:szCs w:val="32"/>
                              </w:rPr>
                            </w:pPr>
                            <w:r w:rsidRPr="00372334">
                              <w:rPr>
                                <w:rFonts w:ascii="Arial" w:eastAsia="Times New Roman" w:hAnsi="Arial" w:cs="Arial"/>
                                <w:color w:val="000000"/>
                                <w:sz w:val="22"/>
                              </w:rPr>
                              <w:t>[</w:t>
                            </w:r>
                            <w:r w:rsidRPr="00372334">
                              <w:rPr>
                                <w:rFonts w:eastAsia="Times New Roman" w:cs="Arial"/>
                                <w:color w:val="000000"/>
                                <w:sz w:val="28"/>
                                <w:szCs w:val="28"/>
                              </w:rPr>
                              <w:t>Your Company Name] is a full-service marketing agency that specializes in delivering data-driven, integrated marketing solutions. Our team of experts brings over 10 years of experience in SEO, content marketing, PPC, and social media management and has successfully executed campaigns for leading brands across multiple industries.</w:t>
                            </w: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5E3A2EBB"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To help businesses grow through strategic, sustainable marketing practices.</w:t>
                            </w:r>
                            <w:r w:rsidRPr="00372334">
                              <w:rPr>
                                <w:rFonts w:eastAsia="Times New Roman" w:cs="Arial"/>
                                <w:color w:val="000000"/>
                                <w:sz w:val="28"/>
                                <w:szCs w:val="28"/>
                              </w:rPr>
                              <w:br/>
                            </w:r>
                          </w:p>
                          <w:p w14:paraId="7CD8F629" w14:textId="0EEC7042"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Transparency, </w:t>
                            </w:r>
                            <w:r w:rsidR="0009553E">
                              <w:rPr>
                                <w:rFonts w:eastAsia="Times New Roman" w:cs="Arial"/>
                                <w:color w:val="000000"/>
                                <w:sz w:val="28"/>
                                <w:szCs w:val="28"/>
                              </w:rPr>
                              <w:t>c</w:t>
                            </w:r>
                            <w:r w:rsidRPr="00372334">
                              <w:rPr>
                                <w:rFonts w:eastAsia="Times New Roman" w:cs="Arial"/>
                                <w:color w:val="000000"/>
                                <w:sz w:val="28"/>
                                <w:szCs w:val="28"/>
                              </w:rPr>
                              <w:t xml:space="preserve">ollaboration, </w:t>
                            </w:r>
                            <w:r w:rsidR="0009553E">
                              <w:rPr>
                                <w:rFonts w:eastAsia="Times New Roman" w:cs="Arial"/>
                                <w:color w:val="000000"/>
                                <w:sz w:val="28"/>
                                <w:szCs w:val="28"/>
                              </w:rPr>
                              <w:t>r</w:t>
                            </w:r>
                            <w:r w:rsidRPr="00372334">
                              <w:rPr>
                                <w:rFonts w:eastAsia="Times New Roman" w:cs="Arial"/>
                                <w:color w:val="000000"/>
                                <w:sz w:val="28"/>
                                <w:szCs w:val="28"/>
                              </w:rPr>
                              <w:t>esults-</w:t>
                            </w:r>
                            <w:r w:rsidR="0009553E">
                              <w:rPr>
                                <w:rFonts w:eastAsia="Times New Roman" w:cs="Arial"/>
                                <w:color w:val="000000"/>
                                <w:sz w:val="28"/>
                                <w:szCs w:val="28"/>
                              </w:rPr>
                              <w:t>d</w:t>
                            </w:r>
                            <w:r w:rsidRPr="00372334">
                              <w:rPr>
                                <w:rFonts w:eastAsia="Times New Roman" w:cs="Arial"/>
                                <w:color w:val="000000"/>
                                <w:sz w:val="28"/>
                                <w:szCs w:val="28"/>
                              </w:rPr>
                              <w:t xml:space="preserve">riven </w:t>
                            </w:r>
                            <w:r w:rsidR="0009553E">
                              <w:rPr>
                                <w:rFonts w:eastAsia="Times New Roman" w:cs="Arial"/>
                                <w:color w:val="000000"/>
                                <w:sz w:val="28"/>
                                <w:szCs w:val="28"/>
                              </w:rPr>
                              <w:t>s</w:t>
                            </w:r>
                            <w:r w:rsidRPr="00372334">
                              <w:rPr>
                                <w:rFonts w:eastAsia="Times New Roman" w:cs="Arial"/>
                                <w:color w:val="000000"/>
                                <w:sz w:val="28"/>
                                <w:szCs w:val="28"/>
                              </w:rPr>
                              <w:t>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CC463" id="Rounded Rectangle 32" o:spid="_x0000_s1033" style="position:absolute;margin-left:-5.95pt;margin-top:49.45pt;width:521.8pt;height:23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" fillcolor="#d1dfcd" stroked="f" strokeweight="1pt">
                <v:stroke joinstyle="miter"/>
                <v:shadow on="t" type="perspective" color="#344e41" opacity="26214f" origin=",-.5" offset="0,3pt" matrix="66847f,,,66847f"/>
                <v:textbox>
                  <w:txbxContent>
                    <w:p w14:paraId="03CE069D" w14:textId="77777777" w:rsidR="00372334" w:rsidRPr="00372334" w:rsidRDefault="00372334" w:rsidP="00372334">
                      <w:pPr>
                        <w:spacing w:after="0" w:line="240" w:lineRule="auto"/>
                        <w:rPr>
                          <w:rFonts w:eastAsia="Times New Roman" w:cs="Times New Roman"/>
                          <w:sz w:val="32"/>
                          <w:szCs w:val="32"/>
                        </w:rPr>
                      </w:pPr>
                      <w:r w:rsidRPr="00372334">
                        <w:rPr>
                          <w:rFonts w:ascii="Arial" w:eastAsia="Times New Roman" w:hAnsi="Arial" w:cs="Arial"/>
                          <w:color w:val="000000"/>
                          <w:sz w:val="22"/>
                        </w:rPr>
                        <w:t>[</w:t>
                      </w:r>
                      <w:r w:rsidRPr="00372334">
                        <w:rPr>
                          <w:rFonts w:eastAsia="Times New Roman" w:cs="Arial"/>
                          <w:color w:val="000000"/>
                          <w:sz w:val="28"/>
                          <w:szCs w:val="28"/>
                        </w:rPr>
                        <w:t>Your Company Name] is a full-service marketing agency that specializes in delivering data-driven, integrated marketing solutions. Our team of experts brings over 10 years of experience in SEO, content marketing, PPC, and social media management and has successfully executed campaigns for leading brands across multiple industries.</w:t>
                      </w: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5E3A2EBB"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To help businesses grow through strategic, sustainable marketing practices.</w:t>
                      </w:r>
                      <w:r w:rsidRPr="00372334">
                        <w:rPr>
                          <w:rFonts w:eastAsia="Times New Roman" w:cs="Arial"/>
                          <w:color w:val="000000"/>
                          <w:sz w:val="28"/>
                          <w:szCs w:val="28"/>
                        </w:rPr>
                        <w:br/>
                      </w:r>
                    </w:p>
                    <w:p w14:paraId="7CD8F629" w14:textId="0EEC7042"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Transparency, </w:t>
                      </w:r>
                      <w:r w:rsidR="0009553E">
                        <w:rPr>
                          <w:rFonts w:eastAsia="Times New Roman" w:cs="Arial"/>
                          <w:color w:val="000000"/>
                          <w:sz w:val="28"/>
                          <w:szCs w:val="28"/>
                        </w:rPr>
                        <w:t>c</w:t>
                      </w:r>
                      <w:r w:rsidRPr="00372334">
                        <w:rPr>
                          <w:rFonts w:eastAsia="Times New Roman" w:cs="Arial"/>
                          <w:color w:val="000000"/>
                          <w:sz w:val="28"/>
                          <w:szCs w:val="28"/>
                        </w:rPr>
                        <w:t xml:space="preserve">ollaboration, </w:t>
                      </w:r>
                      <w:r w:rsidR="0009553E">
                        <w:rPr>
                          <w:rFonts w:eastAsia="Times New Roman" w:cs="Arial"/>
                          <w:color w:val="000000"/>
                          <w:sz w:val="28"/>
                          <w:szCs w:val="28"/>
                        </w:rPr>
                        <w:t>r</w:t>
                      </w:r>
                      <w:r w:rsidRPr="00372334">
                        <w:rPr>
                          <w:rFonts w:eastAsia="Times New Roman" w:cs="Arial"/>
                          <w:color w:val="000000"/>
                          <w:sz w:val="28"/>
                          <w:szCs w:val="28"/>
                        </w:rPr>
                        <w:t>esults-</w:t>
                      </w:r>
                      <w:r w:rsidR="0009553E">
                        <w:rPr>
                          <w:rFonts w:eastAsia="Times New Roman" w:cs="Arial"/>
                          <w:color w:val="000000"/>
                          <w:sz w:val="28"/>
                          <w:szCs w:val="28"/>
                        </w:rPr>
                        <w:t>d</w:t>
                      </w:r>
                      <w:r w:rsidRPr="00372334">
                        <w:rPr>
                          <w:rFonts w:eastAsia="Times New Roman" w:cs="Arial"/>
                          <w:color w:val="000000"/>
                          <w:sz w:val="28"/>
                          <w:szCs w:val="28"/>
                        </w:rPr>
                        <w:t xml:space="preserve">riven </w:t>
                      </w:r>
                      <w:r w:rsidR="0009553E">
                        <w:rPr>
                          <w:rFonts w:eastAsia="Times New Roman" w:cs="Arial"/>
                          <w:color w:val="000000"/>
                          <w:sz w:val="28"/>
                          <w:szCs w:val="28"/>
                        </w:rPr>
                        <w:t>s</w:t>
                      </w:r>
                      <w:r w:rsidRPr="00372334">
                        <w:rPr>
                          <w:rFonts w:eastAsia="Times New Roman" w:cs="Arial"/>
                          <w:color w:val="000000"/>
                          <w:sz w:val="28"/>
                          <w:szCs w:val="28"/>
                        </w:rPr>
                        <w:t>olutions</w:t>
                      </w:r>
                    </w:p>
                  </w:txbxContent>
                </v:textbox>
              </v:roundrect>
            </w:pict>
          </mc:Fallback>
        </mc:AlternateContent>
      </w:r>
      <w:r w:rsidR="00372334" w:rsidRPr="00372334">
        <w:rPr>
          <w:color w:val="344E41"/>
          <w:sz w:val="36"/>
          <w:szCs w:val="32"/>
        </w:rPr>
        <w:t>About Us</w:t>
      </w:r>
      <w:bookmarkEnd w:id="8"/>
      <w:r w:rsidR="00372334">
        <w:rPr>
          <w:color w:val="344E41"/>
          <w:sz w:val="36"/>
          <w:szCs w:val="32"/>
        </w:rPr>
        <w:br/>
      </w:r>
      <w:r w:rsidR="00372334">
        <w:rPr>
          <w:color w:val="344E41"/>
          <w:sz w:val="36"/>
          <w:szCs w:val="32"/>
        </w:rPr>
        <w:br/>
      </w:r>
      <w:r w:rsidR="006149B1" w:rsidRPr="00290755">
        <w:br w:type="page"/>
      </w:r>
    </w:p>
    <w:p w14:paraId="3C901284" w14:textId="0CC965DC" w:rsidR="00372334" w:rsidRDefault="00372334" w:rsidP="00F61F6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pacing w:line="240" w:lineRule="auto"/>
        <w:rPr>
          <w:szCs w:val="20"/>
        </w:rPr>
        <w:sectPr w:rsidR="00372334" w:rsidSect="005B1E3F">
          <w:headerReference w:type="default" r:id="rId14"/>
          <w:footerReference w:type="default" r:id="rId15"/>
          <w:headerReference w:type="first" r:id="rId16"/>
          <w:footerReference w:type="first" r:id="rId17"/>
          <w:pgSz w:w="12240" w:h="15840"/>
          <w:pgMar w:top="1210" w:right="720" w:bottom="950" w:left="1008" w:header="490" w:footer="720" w:gutter="0"/>
          <w:cols w:space="720"/>
          <w:titlePg/>
          <w:docGrid w:linePitch="360"/>
        </w:sectPr>
      </w:pPr>
    </w:p>
    <w:p w14:paraId="3B021985" w14:textId="3FA37D73" w:rsidR="00A64F9A" w:rsidRDefault="005C158C" w:rsidP="00372334">
      <w:pPr>
        <w:pStyle w:val="Heading2"/>
        <w:rPr>
          <w:color w:val="344E41"/>
          <w:sz w:val="36"/>
          <w:szCs w:val="32"/>
        </w:rPr>
      </w:pPr>
      <w:bookmarkStart w:id="9" w:name="_Toc181564524"/>
      <w:bookmarkEnd w:id="3"/>
      <w:r>
        <w:rPr>
          <w:noProof/>
          <w:color w:val="344E41"/>
          <w:sz w:val="36"/>
          <w:szCs w:val="32"/>
        </w:rPr>
        <w:lastRenderedPageBreak/>
        <w:drawing>
          <wp:anchor distT="0" distB="0" distL="114300" distR="114300" simplePos="0" relativeHeight="251643890" behindDoc="0" locked="0" layoutInCell="1" allowOverlap="1" wp14:anchorId="497B242B" wp14:editId="6CB7FF6B">
            <wp:simplePos x="0" y="0"/>
            <wp:positionH relativeFrom="column">
              <wp:posOffset>-7620</wp:posOffset>
            </wp:positionH>
            <wp:positionV relativeFrom="paragraph">
              <wp:posOffset>630555</wp:posOffset>
            </wp:positionV>
            <wp:extent cx="1440442" cy="2034823"/>
            <wp:effectExtent l="0" t="0" r="0" b="0"/>
            <wp:wrapNone/>
            <wp:docPr id="1939423444" name="Picture 42" descr="Portrait of man in dark green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23444" name="Picture 1939423444" descr="Portrait of man in dark green shirt"/>
                    <pic:cNvPicPr/>
                  </pic:nvPicPr>
                  <pic:blipFill rotWithShape="1">
                    <a:blip r:embed="rId18" cstate="print">
                      <a:extLst>
                        <a:ext uri="{28A0092B-C50C-407E-A947-70E740481C1C}">
                          <a14:useLocalDpi xmlns:a14="http://schemas.microsoft.com/office/drawing/2010/main" val="0"/>
                        </a:ext>
                      </a:extLst>
                    </a:blip>
                    <a:srcRect l="18435" r="34371"/>
                    <a:stretch/>
                  </pic:blipFill>
                  <pic:spPr bwMode="auto">
                    <a:xfrm>
                      <a:off x="0" y="0"/>
                      <a:ext cx="1440442" cy="20348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344E41"/>
          <w:sz w:val="36"/>
          <w:szCs w:val="32"/>
        </w:rPr>
        <mc:AlternateContent>
          <mc:Choice Requires="wps">
            <w:drawing>
              <wp:anchor distT="0" distB="0" distL="114300" distR="114300" simplePos="0" relativeHeight="251764736" behindDoc="0" locked="0" layoutInCell="1" allowOverlap="1" wp14:anchorId="4E48FEE6" wp14:editId="0D29FBC8">
                <wp:simplePos x="0" y="0"/>
                <wp:positionH relativeFrom="column">
                  <wp:posOffset>1609231</wp:posOffset>
                </wp:positionH>
                <wp:positionV relativeFrom="paragraph">
                  <wp:posOffset>512445</wp:posOffset>
                </wp:positionV>
                <wp:extent cx="4740910" cy="2311400"/>
                <wp:effectExtent l="25400" t="25400" r="34290" b="38100"/>
                <wp:wrapNone/>
                <wp:docPr id="2058018229" name="Text Box 34"/>
                <wp:cNvGraphicFramePr/>
                <a:graphic xmlns:a="http://schemas.openxmlformats.org/drawingml/2006/main">
                  <a:graphicData uri="http://schemas.microsoft.com/office/word/2010/wordprocessingShape">
                    <wps:wsp>
                      <wps:cNvSpPr txBox="1"/>
                      <wps:spPr>
                        <a:xfrm>
                          <a:off x="0" y="0"/>
                          <a:ext cx="4740910" cy="2311400"/>
                        </a:xfrm>
                        <a:prstGeom prst="rect">
                          <a:avLst/>
                        </a:prstGeom>
                        <a:solidFill>
                          <a:schemeClr val="lt1"/>
                        </a:solidFill>
                        <a:ln w="57150" cmpd="tri">
                          <a:solidFill>
                            <a:srgbClr val="D1DFCD"/>
                          </a:solidFill>
                        </a:ln>
                      </wps:spPr>
                      <wps:txbx>
                        <w:txbxContent>
                          <w:p w14:paraId="4AEFA5B3" w14:textId="77777777" w:rsidR="00625AD3" w:rsidRPr="00BC424D" w:rsidRDefault="00625AD3" w:rsidP="00625AD3">
                            <w:pPr>
                              <w:rPr>
                                <w:color w:val="404040" w:themeColor="text1" w:themeTint="BF"/>
                                <w:sz w:val="22"/>
                                <w:szCs w:val="28"/>
                              </w:rPr>
                            </w:pPr>
                            <w:r w:rsidRPr="00BC424D">
                              <w:rPr>
                                <w:b/>
                                <w:bCs/>
                                <w:color w:val="404040" w:themeColor="text1" w:themeTint="BF"/>
                                <w:sz w:val="22"/>
                                <w:szCs w:val="28"/>
                              </w:rPr>
                              <w:t>Jamal King – Content Marketing Manager</w:t>
                            </w:r>
                          </w:p>
                          <w:p w14:paraId="66B49E77" w14:textId="0C80866E" w:rsidR="00625AD3" w:rsidRPr="00BC424D" w:rsidRDefault="00625AD3" w:rsidP="00625AD3">
                            <w:pPr>
                              <w:rPr>
                                <w:color w:val="404040" w:themeColor="text1" w:themeTint="BF"/>
                                <w:sz w:val="36"/>
                                <w:szCs w:val="44"/>
                              </w:rPr>
                            </w:pPr>
                            <w:r w:rsidRPr="00BC424D">
                              <w:rPr>
                                <w:color w:val="404040" w:themeColor="text1" w:themeTint="BF"/>
                                <w:sz w:val="22"/>
                                <w:szCs w:val="28"/>
                              </w:rPr>
                              <w:t xml:space="preserve">Jamal specializes in developing high-impact content that tells a brand’s story in a way that engages and converts. With over 10 years </w:t>
                            </w:r>
                            <w:r w:rsidR="0009553E" w:rsidRPr="00BC424D">
                              <w:rPr>
                                <w:color w:val="404040" w:themeColor="text1" w:themeTint="BF"/>
                                <w:sz w:val="22"/>
                                <w:szCs w:val="28"/>
                              </w:rPr>
                              <w:t xml:space="preserve">of experience </w:t>
                            </w:r>
                            <w:r w:rsidRPr="00BC424D">
                              <w:rPr>
                                <w:color w:val="404040" w:themeColor="text1" w:themeTint="BF"/>
                                <w:sz w:val="22"/>
                                <w:szCs w:val="28"/>
                              </w:rPr>
                              <w:t>in content marketing, Jamal has worked with a variety of industries, including B2B, fintech, and healthcare, to create compelling blog articles, whitepapers, and email campaigns. His ability to create content that ranks highly in search engines while also addressing customer pain points has resulted in an average of 25% boost in organic traffic for his clients. Jamal’s strategic approach to content ensures that every piece aligns with both the client’s brand voice and business goals.</w:t>
                            </w:r>
                          </w:p>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48FEE6" id="_x0000_t202" coordsize="21600,21600" o:spt="202" path="m,l,21600r21600,l21600,xe">
                <v:stroke joinstyle="miter"/>
                <v:path gradientshapeok="t" o:connecttype="rect"/>
              </v:shapetype>
              <v:shape id="Text Box 34" o:spid="_x0000_s1034" type="#_x0000_t202" style="position:absolute;margin-left:126.7pt;margin-top:40.35pt;width:373.3pt;height:182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" fillcolor="white [3201]" strokecolor="#d1dfcd" strokeweight="4.5pt">
                <v:stroke linestyle="thickBetweenThin"/>
                <v:textbox>
                  <w:txbxContent>
                    <w:p w14:paraId="4AEFA5B3" w14:textId="77777777" w:rsidR="00625AD3" w:rsidRPr="00BC424D" w:rsidRDefault="00625AD3" w:rsidP="00625AD3">
                      <w:pPr>
                        <w:rPr>
                          <w:color w:val="404040" w:themeColor="text1" w:themeTint="BF"/>
                          <w:sz w:val="22"/>
                          <w:szCs w:val="28"/>
                        </w:rPr>
                      </w:pPr>
                      <w:r w:rsidRPr="00BC424D">
                        <w:rPr>
                          <w:b/>
                          <w:bCs/>
                          <w:color w:val="404040" w:themeColor="text1" w:themeTint="BF"/>
                          <w:sz w:val="22"/>
                          <w:szCs w:val="28"/>
                        </w:rPr>
                        <w:t>Jamal King – Content Marketing Manager</w:t>
                      </w:r>
                    </w:p>
                    <w:p w14:paraId="66B49E77" w14:textId="0C80866E" w:rsidR="00625AD3" w:rsidRPr="00BC424D" w:rsidRDefault="00625AD3" w:rsidP="00625AD3">
                      <w:pPr>
                        <w:rPr>
                          <w:color w:val="404040" w:themeColor="text1" w:themeTint="BF"/>
                          <w:sz w:val="36"/>
                          <w:szCs w:val="44"/>
                        </w:rPr>
                      </w:pPr>
                      <w:r w:rsidRPr="00BC424D">
                        <w:rPr>
                          <w:color w:val="404040" w:themeColor="text1" w:themeTint="BF"/>
                          <w:sz w:val="22"/>
                          <w:szCs w:val="28"/>
                        </w:rPr>
                        <w:t xml:space="preserve">Jamal specializes in developing high-impact content that tells a brand’s story in a way that engages and converts. With over 10 years </w:t>
                      </w:r>
                      <w:r w:rsidR="0009553E" w:rsidRPr="00BC424D">
                        <w:rPr>
                          <w:color w:val="404040" w:themeColor="text1" w:themeTint="BF"/>
                          <w:sz w:val="22"/>
                          <w:szCs w:val="28"/>
                        </w:rPr>
                        <w:t xml:space="preserve">of experience </w:t>
                      </w:r>
                      <w:r w:rsidRPr="00BC424D">
                        <w:rPr>
                          <w:color w:val="404040" w:themeColor="text1" w:themeTint="BF"/>
                          <w:sz w:val="22"/>
                          <w:szCs w:val="28"/>
                        </w:rPr>
                        <w:t>in content marketing, Jamal has worked with a variety of industries, including B2B, fintech, and healthcare, to create compelling blog articles, whitepapers, and email campaigns. His ability to create content that ranks highly in search engines while also addressing customer pain points has resulted in an average of 25% boost in organic traffic for his clients. Jamal’s strategic approach to content ensures that every piece aligns with both the client’s brand voice and business goals.</w:t>
                      </w:r>
                    </w:p>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v:textbox>
              </v:shape>
            </w:pict>
          </mc:Fallback>
        </mc:AlternateContent>
      </w:r>
      <w:r w:rsidR="00372334" w:rsidRPr="00372334">
        <w:rPr>
          <w:color w:val="344E41"/>
          <w:sz w:val="36"/>
          <w:szCs w:val="32"/>
        </w:rPr>
        <w:t>Our Team</w:t>
      </w:r>
      <w:bookmarkEnd w:id="9"/>
      <w:r w:rsidR="00372334">
        <w:rPr>
          <w:color w:val="344E41"/>
          <w:sz w:val="36"/>
          <w:szCs w:val="32"/>
        </w:rPr>
        <w:br/>
      </w:r>
      <w:r w:rsidR="00372334">
        <w:rPr>
          <w:color w:val="344E41"/>
          <w:sz w:val="36"/>
          <w:szCs w:val="32"/>
        </w:rPr>
        <w:br/>
      </w:r>
    </w:p>
    <w:p w14:paraId="1F8CB177" w14:textId="7E106AAF" w:rsidR="00625AD3" w:rsidRDefault="005C158C" w:rsidP="00625AD3">
      <w:r>
        <w:rPr>
          <w:noProof/>
        </w:rPr>
        <mc:AlternateContent>
          <mc:Choice Requires="wps">
            <w:drawing>
              <wp:anchor distT="0" distB="0" distL="114300" distR="114300" simplePos="0" relativeHeight="251771904" behindDoc="0" locked="0" layoutInCell="1" allowOverlap="1" wp14:anchorId="4176CACE" wp14:editId="3AA8FB4E">
                <wp:simplePos x="0" y="0"/>
                <wp:positionH relativeFrom="column">
                  <wp:posOffset>-97155</wp:posOffset>
                </wp:positionH>
                <wp:positionV relativeFrom="paragraph">
                  <wp:posOffset>29634</wp:posOffset>
                </wp:positionV>
                <wp:extent cx="1637171" cy="1422400"/>
                <wp:effectExtent l="0" t="0" r="0" b="0"/>
                <wp:wrapNone/>
                <wp:docPr id="1711732337"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6CACE" id="_x0000_s1035" type="#_x0000_t202" style="position:absolute;margin-left:-7.65pt;margin-top:2.35pt;width:128.9pt;height:1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" filled="f" stroked="f">
                <v:fill o:detectmouseclick="t"/>
                <v:textbo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3453673B" w14:textId="02F8601D" w:rsidR="00625AD3" w:rsidRDefault="00625AD3" w:rsidP="00625AD3"/>
    <w:p w14:paraId="2C6673DC" w14:textId="17D3FDE9" w:rsidR="00625AD3" w:rsidRDefault="00625AD3" w:rsidP="00625AD3"/>
    <w:p w14:paraId="14040453" w14:textId="553D84C9" w:rsidR="00625AD3" w:rsidRDefault="00625AD3" w:rsidP="00625AD3"/>
    <w:p w14:paraId="5B682C92" w14:textId="6CBF3C74" w:rsidR="00625AD3" w:rsidRDefault="00625AD3" w:rsidP="00625AD3"/>
    <w:p w14:paraId="1F35ECD8" w14:textId="2BA111BA" w:rsidR="00625AD3" w:rsidRDefault="00625AD3" w:rsidP="00625AD3"/>
    <w:p w14:paraId="12886D7B" w14:textId="703804A5" w:rsidR="00625AD3" w:rsidRDefault="00625AD3" w:rsidP="00625AD3"/>
    <w:p w14:paraId="2FD3853C" w14:textId="0610ED89" w:rsidR="00625AD3" w:rsidRDefault="00625AD3" w:rsidP="00625AD3"/>
    <w:p w14:paraId="22063E18" w14:textId="195D8FE0" w:rsidR="00625AD3" w:rsidRDefault="00625AD3" w:rsidP="00625AD3"/>
    <w:p w14:paraId="73E2AC92" w14:textId="462F896E" w:rsidR="00625AD3" w:rsidRDefault="005C158C" w:rsidP="00625AD3">
      <w:r>
        <w:rPr>
          <w:noProof/>
        </w:rPr>
        <mc:AlternateContent>
          <mc:Choice Requires="wps">
            <w:drawing>
              <wp:anchor distT="0" distB="0" distL="114300" distR="114300" simplePos="0" relativeHeight="251767808" behindDoc="0" locked="0" layoutInCell="1" allowOverlap="1" wp14:anchorId="0A04C8D9" wp14:editId="5856989F">
                <wp:simplePos x="0" y="0"/>
                <wp:positionH relativeFrom="column">
                  <wp:posOffset>1605915</wp:posOffset>
                </wp:positionH>
                <wp:positionV relativeFrom="paragraph">
                  <wp:posOffset>109855</wp:posOffset>
                </wp:positionV>
                <wp:extent cx="4752340" cy="2449195"/>
                <wp:effectExtent l="25400" t="25400" r="35560" b="40005"/>
                <wp:wrapNone/>
                <wp:docPr id="1542079590" name="Text Box 37"/>
                <wp:cNvGraphicFramePr/>
                <a:graphic xmlns:a="http://schemas.openxmlformats.org/drawingml/2006/main">
                  <a:graphicData uri="http://schemas.microsoft.com/office/word/2010/wordprocessingShape">
                    <wps:wsp>
                      <wps:cNvSpPr txBox="1"/>
                      <wps:spPr>
                        <a:xfrm>
                          <a:off x="0" y="0"/>
                          <a:ext cx="4752340" cy="2449195"/>
                        </a:xfrm>
                        <a:prstGeom prst="rect">
                          <a:avLst/>
                        </a:prstGeom>
                        <a:solidFill>
                          <a:schemeClr val="lt1"/>
                        </a:solidFill>
                        <a:ln w="57150" cmpd="tri">
                          <a:solidFill>
                            <a:srgbClr val="D1DFCD"/>
                          </a:solidFill>
                        </a:ln>
                      </wps:spPr>
                      <wps:txbx>
                        <w:txbxContent>
                          <w:p w14:paraId="5BAA5A80" w14:textId="77777777" w:rsidR="00625AD3" w:rsidRPr="00625AD3" w:rsidRDefault="00625AD3" w:rsidP="00625AD3">
                            <w:pPr>
                              <w:rPr>
                                <w:color w:val="404040" w:themeColor="text1" w:themeTint="BF"/>
                                <w:sz w:val="22"/>
                                <w:szCs w:val="28"/>
                              </w:rPr>
                            </w:pPr>
                            <w:r w:rsidRPr="00625AD3">
                              <w:rPr>
                                <w:b/>
                                <w:bCs/>
                                <w:color w:val="404040" w:themeColor="text1" w:themeTint="BF"/>
                                <w:sz w:val="22"/>
                                <w:szCs w:val="28"/>
                              </w:rPr>
                              <w:t>Hazel Christensen – Senior Social Media Strategist</w:t>
                            </w:r>
                          </w:p>
                          <w:p w14:paraId="315EBB8A" w14:textId="0CDD543F" w:rsidR="00625AD3" w:rsidRPr="00625AD3" w:rsidRDefault="00625AD3" w:rsidP="00625AD3">
                            <w:pPr>
                              <w:rPr>
                                <w:color w:val="404040" w:themeColor="text1" w:themeTint="BF"/>
                                <w:sz w:val="22"/>
                                <w:szCs w:val="28"/>
                              </w:rPr>
                            </w:pPr>
                            <w:r w:rsidRPr="00625AD3">
                              <w:rPr>
                                <w:color w:val="404040" w:themeColor="text1" w:themeTint="BF"/>
                                <w:sz w:val="22"/>
                                <w:szCs w:val="28"/>
                              </w:rPr>
                              <w:t xml:space="preserve">Hazel brings over </w:t>
                            </w:r>
                            <w:r w:rsidR="0009553E">
                              <w:rPr>
                                <w:color w:val="404040" w:themeColor="text1" w:themeTint="BF"/>
                                <w:sz w:val="22"/>
                                <w:szCs w:val="28"/>
                              </w:rPr>
                              <w:t>eight</w:t>
                            </w:r>
                            <w:r w:rsidRPr="00625AD3">
                              <w:rPr>
                                <w:color w:val="404040" w:themeColor="text1" w:themeTint="BF"/>
                                <w:sz w:val="22"/>
                                <w:szCs w:val="28"/>
                              </w:rPr>
                              <w:t xml:space="preserve"> years of experience in creating data-driven social media strategies that drive brand engagement and customer growth. With a background in consumer psychology and digital media, Hazel excels at translating complex brand messages into visually compelling social content across platforms like Instagram, TikTok, and LinkedIn. She has successfully managed campaigns for clients in lifestyle, tech, and retail, increasing social engagement by over 40% on average. Hazel’s deep understanding of audience behavior allows her to craft highly targeted strategies that resonate with the right demographics,</w:t>
                            </w:r>
                            <w:r w:rsidR="0009553E">
                              <w:rPr>
                                <w:color w:val="404040" w:themeColor="text1" w:themeTint="BF"/>
                                <w:sz w:val="22"/>
                                <w:szCs w:val="28"/>
                              </w:rPr>
                              <w:t xml:space="preserve"> and </w:t>
                            </w:r>
                            <w:r w:rsidRPr="00625AD3">
                              <w:rPr>
                                <w:color w:val="404040" w:themeColor="text1" w:themeTint="BF"/>
                                <w:sz w:val="22"/>
                                <w:szCs w:val="28"/>
                              </w:rPr>
                              <w:t>ultimately driv</w:t>
                            </w:r>
                            <w:r w:rsidR="0009553E">
                              <w:rPr>
                                <w:color w:val="404040" w:themeColor="text1" w:themeTint="BF"/>
                                <w:sz w:val="22"/>
                                <w:szCs w:val="28"/>
                              </w:rPr>
                              <w:t>e</w:t>
                            </w:r>
                            <w:r w:rsidRPr="00625AD3">
                              <w:rPr>
                                <w:color w:val="404040" w:themeColor="text1" w:themeTint="BF"/>
                                <w:sz w:val="22"/>
                                <w:szCs w:val="28"/>
                              </w:rPr>
                              <w:t xml:space="preserve"> conversions and ROI.</w:t>
                            </w:r>
                          </w:p>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4C8D9" id="Text Box 37" o:spid="_x0000_s1036" type="#_x0000_t202" style="position:absolute;margin-left:126.45pt;margin-top:8.65pt;width:374.2pt;height:192.8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" fillcolor="white [3201]" strokecolor="#d1dfcd" strokeweight="4.5pt">
                <v:stroke linestyle="thickBetweenThin"/>
                <v:textbox>
                  <w:txbxContent>
                    <w:p w14:paraId="5BAA5A80" w14:textId="77777777" w:rsidR="00625AD3" w:rsidRPr="00625AD3" w:rsidRDefault="00625AD3" w:rsidP="00625AD3">
                      <w:pPr>
                        <w:rPr>
                          <w:color w:val="404040" w:themeColor="text1" w:themeTint="BF"/>
                          <w:sz w:val="22"/>
                          <w:szCs w:val="28"/>
                        </w:rPr>
                      </w:pPr>
                      <w:r w:rsidRPr="00625AD3">
                        <w:rPr>
                          <w:b/>
                          <w:bCs/>
                          <w:color w:val="404040" w:themeColor="text1" w:themeTint="BF"/>
                          <w:sz w:val="22"/>
                          <w:szCs w:val="28"/>
                        </w:rPr>
                        <w:t>Hazel Christensen – Senior Social Media Strategist</w:t>
                      </w:r>
                    </w:p>
                    <w:p w14:paraId="315EBB8A" w14:textId="0CDD543F" w:rsidR="00625AD3" w:rsidRPr="00625AD3" w:rsidRDefault="00625AD3" w:rsidP="00625AD3">
                      <w:pPr>
                        <w:rPr>
                          <w:color w:val="404040" w:themeColor="text1" w:themeTint="BF"/>
                          <w:sz w:val="22"/>
                          <w:szCs w:val="28"/>
                        </w:rPr>
                      </w:pPr>
                      <w:r w:rsidRPr="00625AD3">
                        <w:rPr>
                          <w:color w:val="404040" w:themeColor="text1" w:themeTint="BF"/>
                          <w:sz w:val="22"/>
                          <w:szCs w:val="28"/>
                        </w:rPr>
                        <w:t xml:space="preserve">Hazel brings over </w:t>
                      </w:r>
                      <w:r w:rsidR="0009553E">
                        <w:rPr>
                          <w:color w:val="404040" w:themeColor="text1" w:themeTint="BF"/>
                          <w:sz w:val="22"/>
                          <w:szCs w:val="28"/>
                        </w:rPr>
                        <w:t>eight</w:t>
                      </w:r>
                      <w:r w:rsidRPr="00625AD3">
                        <w:rPr>
                          <w:color w:val="404040" w:themeColor="text1" w:themeTint="BF"/>
                          <w:sz w:val="22"/>
                          <w:szCs w:val="28"/>
                        </w:rPr>
                        <w:t xml:space="preserve"> years of experience in creating data-driven social media strategies that drive brand engagement and customer growth. With a background in consumer psychology and digital media, Hazel excels at translating complex brand messages into visually compelling social content across platforms like Instagram, TikTok, and LinkedIn. She has successfully managed campaigns for clients in lifestyle, tech, and retail, increasing social engagement by over 40% on average. Hazel’s deep understanding of audience behavior allows her to craft highly targeted strategies that resonate with the right demographics,</w:t>
                      </w:r>
                      <w:r w:rsidR="0009553E">
                        <w:rPr>
                          <w:color w:val="404040" w:themeColor="text1" w:themeTint="BF"/>
                          <w:sz w:val="22"/>
                          <w:szCs w:val="28"/>
                        </w:rPr>
                        <w:t xml:space="preserve"> and </w:t>
                      </w:r>
                      <w:r w:rsidRPr="00625AD3">
                        <w:rPr>
                          <w:color w:val="404040" w:themeColor="text1" w:themeTint="BF"/>
                          <w:sz w:val="22"/>
                          <w:szCs w:val="28"/>
                        </w:rPr>
                        <w:t>ultimately driv</w:t>
                      </w:r>
                      <w:r w:rsidR="0009553E">
                        <w:rPr>
                          <w:color w:val="404040" w:themeColor="text1" w:themeTint="BF"/>
                          <w:sz w:val="22"/>
                          <w:szCs w:val="28"/>
                        </w:rPr>
                        <w:t>e</w:t>
                      </w:r>
                      <w:r w:rsidRPr="00625AD3">
                        <w:rPr>
                          <w:color w:val="404040" w:themeColor="text1" w:themeTint="BF"/>
                          <w:sz w:val="22"/>
                          <w:szCs w:val="28"/>
                        </w:rPr>
                        <w:t xml:space="preserve"> conversions and ROI.</w:t>
                      </w:r>
                    </w:p>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v:textbox>
              </v:shape>
            </w:pict>
          </mc:Fallback>
        </mc:AlternateContent>
      </w:r>
      <w:r>
        <w:rPr>
          <w:noProof/>
        </w:rPr>
        <w:drawing>
          <wp:anchor distT="0" distB="0" distL="114300" distR="114300" simplePos="0" relativeHeight="251766784" behindDoc="0" locked="0" layoutInCell="1" allowOverlap="1" wp14:anchorId="69BD3D42" wp14:editId="1A598A6C">
            <wp:simplePos x="0" y="0"/>
            <wp:positionH relativeFrom="column">
              <wp:posOffset>-8114</wp:posOffset>
            </wp:positionH>
            <wp:positionV relativeFrom="paragraph">
              <wp:posOffset>265994</wp:posOffset>
            </wp:positionV>
            <wp:extent cx="1419860" cy="2129861"/>
            <wp:effectExtent l="0" t="0" r="2540" b="3810"/>
            <wp:wrapNone/>
            <wp:docPr id="65047548" name="Picture 36" descr="Woman with gray hair wearing red lip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7548" name="Picture 65047548" descr="Woman with gray hair wearing red lipstic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9860" cy="2129861"/>
                    </a:xfrm>
                    <a:prstGeom prst="rect">
                      <a:avLst/>
                    </a:prstGeom>
                  </pic:spPr>
                </pic:pic>
              </a:graphicData>
            </a:graphic>
            <wp14:sizeRelH relativeFrom="page">
              <wp14:pctWidth>0</wp14:pctWidth>
            </wp14:sizeRelH>
            <wp14:sizeRelV relativeFrom="page">
              <wp14:pctHeight>0</wp14:pctHeight>
            </wp14:sizeRelV>
          </wp:anchor>
        </w:drawing>
      </w:r>
    </w:p>
    <w:p w14:paraId="4A9C0D9F" w14:textId="1AFE32D3" w:rsidR="00625AD3" w:rsidRDefault="00625AD3" w:rsidP="00625AD3"/>
    <w:p w14:paraId="64752870" w14:textId="24F0887E" w:rsidR="00625AD3" w:rsidRDefault="005C158C" w:rsidP="00625AD3">
      <w:r>
        <w:rPr>
          <w:noProof/>
        </w:rPr>
        <mc:AlternateContent>
          <mc:Choice Requires="wps">
            <w:drawing>
              <wp:anchor distT="0" distB="0" distL="114300" distR="114300" simplePos="0" relativeHeight="251773952" behindDoc="0" locked="0" layoutInCell="1" allowOverlap="1" wp14:anchorId="70F96E3D" wp14:editId="4458C10A">
                <wp:simplePos x="0" y="0"/>
                <wp:positionH relativeFrom="column">
                  <wp:posOffset>-92710</wp:posOffset>
                </wp:positionH>
                <wp:positionV relativeFrom="paragraph">
                  <wp:posOffset>95885</wp:posOffset>
                </wp:positionV>
                <wp:extent cx="1637171" cy="1422400"/>
                <wp:effectExtent l="0" t="0" r="0" b="0"/>
                <wp:wrapNone/>
                <wp:docPr id="1805801264"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6E3D" id="_x0000_s1037" type="#_x0000_t202" style="position:absolute;margin-left:-7.3pt;margin-top:7.55pt;width:128.9pt;height:1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" filled="f" stroked="f">
                <v:fill o:detectmouseclick="t"/>
                <v:textbo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13161BF7" w14:textId="64D5B020" w:rsidR="00625AD3" w:rsidRDefault="00625AD3" w:rsidP="00625AD3"/>
    <w:p w14:paraId="52F9D582" w14:textId="4F8C0A90" w:rsidR="00625AD3" w:rsidRDefault="00625AD3" w:rsidP="00625AD3"/>
    <w:p w14:paraId="4711AD9F" w14:textId="75ED1DC6" w:rsidR="00625AD3" w:rsidRDefault="00625AD3" w:rsidP="00625AD3"/>
    <w:p w14:paraId="56BB883C" w14:textId="44E21073" w:rsidR="00625AD3" w:rsidRDefault="00625AD3" w:rsidP="00625AD3"/>
    <w:p w14:paraId="37B7BE74" w14:textId="2FF55C23" w:rsidR="00625AD3" w:rsidRDefault="00625AD3" w:rsidP="00625AD3"/>
    <w:p w14:paraId="17EAA958" w14:textId="588CCD3A" w:rsidR="00625AD3" w:rsidRDefault="00625AD3" w:rsidP="00625AD3"/>
    <w:p w14:paraId="6AFE2F45" w14:textId="33B8EA90" w:rsidR="00625AD3" w:rsidRDefault="00625AD3" w:rsidP="00625AD3"/>
    <w:p w14:paraId="692F1E06" w14:textId="662EBF92" w:rsidR="00625AD3" w:rsidRDefault="00625AD3" w:rsidP="00625AD3"/>
    <w:p w14:paraId="3B2C79EE" w14:textId="461D94CB" w:rsidR="00625AD3" w:rsidRDefault="005C158C" w:rsidP="00625AD3">
      <w:r>
        <w:rPr>
          <w:noProof/>
        </w:rPr>
        <mc:AlternateContent>
          <mc:Choice Requires="wps">
            <w:drawing>
              <wp:anchor distT="0" distB="0" distL="114300" distR="114300" simplePos="0" relativeHeight="251769856" behindDoc="0" locked="0" layoutInCell="1" allowOverlap="1" wp14:anchorId="6046C927" wp14:editId="40E69ACE">
                <wp:simplePos x="0" y="0"/>
                <wp:positionH relativeFrom="column">
                  <wp:posOffset>1583055</wp:posOffset>
                </wp:positionH>
                <wp:positionV relativeFrom="paragraph">
                  <wp:posOffset>231987</wp:posOffset>
                </wp:positionV>
                <wp:extent cx="4775200" cy="2257425"/>
                <wp:effectExtent l="25400" t="25400" r="38100" b="41275"/>
                <wp:wrapNone/>
                <wp:docPr id="260680961" name="Text Box 40"/>
                <wp:cNvGraphicFramePr/>
                <a:graphic xmlns:a="http://schemas.openxmlformats.org/drawingml/2006/main">
                  <a:graphicData uri="http://schemas.microsoft.com/office/word/2010/wordprocessingShape">
                    <wps:wsp>
                      <wps:cNvSpPr txBox="1"/>
                      <wps:spPr>
                        <a:xfrm>
                          <a:off x="0" y="0"/>
                          <a:ext cx="4775200" cy="2257425"/>
                        </a:xfrm>
                        <a:prstGeom prst="rect">
                          <a:avLst/>
                        </a:prstGeom>
                        <a:solidFill>
                          <a:schemeClr val="bg1"/>
                        </a:solidFill>
                        <a:ln w="57150" cmpd="tri">
                          <a:solidFill>
                            <a:srgbClr val="D1DFCD"/>
                          </a:solidFill>
                          <a:prstDash val="solid"/>
                        </a:ln>
                      </wps:spPr>
                      <wps:txbx>
                        <w:txbxContent>
                          <w:p w14:paraId="5F58CDBF" w14:textId="77777777"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b/>
                                <w:bCs/>
                                <w:color w:val="404040" w:themeColor="text1" w:themeTint="BF"/>
                                <w:sz w:val="22"/>
                              </w:rPr>
                              <w:t>Jonathon Wong – PPC and Paid Media Expert</w:t>
                            </w:r>
                          </w:p>
                          <w:p w14:paraId="6CDA0D1F" w14:textId="5860A33F"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color w:val="404040" w:themeColor="text1" w:themeTint="BF"/>
                                <w:sz w:val="22"/>
                              </w:rPr>
                              <w:t xml:space="preserve">Jonathon is a paid media specialist with a focus on PPC campaigns and programmatic advertising. He has helped businesses across various industries maximize their ad spend by optimizing Google Ads, Facebook Ads, and LinkedIn campaigns. With over </w:t>
                            </w:r>
                            <w:r w:rsidR="0009553E" w:rsidRPr="00BC424D">
                              <w:rPr>
                                <w:rFonts w:eastAsia="Times New Roman" w:cs="Arial"/>
                                <w:color w:val="404040" w:themeColor="text1" w:themeTint="BF"/>
                                <w:sz w:val="22"/>
                              </w:rPr>
                              <w:t>seven</w:t>
                            </w:r>
                            <w:r w:rsidRPr="00BC424D">
                              <w:rPr>
                                <w:rFonts w:eastAsia="Times New Roman" w:cs="Arial"/>
                                <w:color w:val="404040" w:themeColor="text1" w:themeTint="BF"/>
                                <w:sz w:val="22"/>
                              </w:rPr>
                              <w:t xml:space="preserve"> years of experience, Jonathon has delivered significant results, including cutting cost-per-click by 30% while increasing overall conversions for his clients. His expertise in data analysis and A/B testing allows him to continually refine campaigns to ensure the highest possible ROI. Jonathon also stays ahead of digital trends, using emerging tools and techniques to give his clients a competitive edge.</w:t>
                            </w:r>
                          </w:p>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6C927" id="Text Box 40" o:spid="_x0000_s1038" type="#_x0000_t202" style="position:absolute;margin-left:124.65pt;margin-top:18.25pt;width:376pt;height:177.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" fillcolor="white [3212]" strokecolor="#d1dfcd" strokeweight="4.5pt">
                <v:stroke linestyle="thickBetweenThin"/>
                <v:textbox>
                  <w:txbxContent>
                    <w:p w14:paraId="5F58CDBF" w14:textId="77777777"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b/>
                          <w:bCs/>
                          <w:color w:val="404040" w:themeColor="text1" w:themeTint="BF"/>
                          <w:sz w:val="22"/>
                        </w:rPr>
                        <w:t>Jonathon Wong – PPC and Paid Media Expert</w:t>
                      </w:r>
                    </w:p>
                    <w:p w14:paraId="6CDA0D1F" w14:textId="5860A33F"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color w:val="404040" w:themeColor="text1" w:themeTint="BF"/>
                          <w:sz w:val="22"/>
                        </w:rPr>
                        <w:t xml:space="preserve">Jonathon is a paid media specialist with a focus on PPC campaigns and programmatic advertising. He has helped businesses across various industries maximize their ad spend by optimizing Google Ads, Facebook Ads, and LinkedIn campaigns. With over </w:t>
                      </w:r>
                      <w:r w:rsidR="0009553E" w:rsidRPr="00BC424D">
                        <w:rPr>
                          <w:rFonts w:eastAsia="Times New Roman" w:cs="Arial"/>
                          <w:color w:val="404040" w:themeColor="text1" w:themeTint="BF"/>
                          <w:sz w:val="22"/>
                        </w:rPr>
                        <w:t>seven</w:t>
                      </w:r>
                      <w:r w:rsidRPr="00BC424D">
                        <w:rPr>
                          <w:rFonts w:eastAsia="Times New Roman" w:cs="Arial"/>
                          <w:color w:val="404040" w:themeColor="text1" w:themeTint="BF"/>
                          <w:sz w:val="22"/>
                        </w:rPr>
                        <w:t xml:space="preserve"> years of experience, Jonathon has delivered significant results, including cutting cost-per-click by 30% while increasing overall conversions for his clients. His expertise in data analysis and A/B testing allows him to continually refine campaigns to ensure the highest possible ROI. Jonathon also stays ahead of digital trends, using emerging tools and techniques to give his clients a competitive edge.</w:t>
                      </w:r>
                    </w:p>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v:textbox>
              </v:shape>
            </w:pict>
          </mc:Fallback>
        </mc:AlternateContent>
      </w:r>
    </w:p>
    <w:p w14:paraId="3DEFDA6B" w14:textId="2F9D71A5" w:rsidR="00625AD3" w:rsidRDefault="005C158C" w:rsidP="00625AD3">
      <w:r>
        <w:rPr>
          <w:noProof/>
        </w:rPr>
        <w:drawing>
          <wp:anchor distT="0" distB="0" distL="114300" distR="114300" simplePos="0" relativeHeight="251768832" behindDoc="0" locked="0" layoutInCell="1" allowOverlap="1" wp14:anchorId="12C89B58" wp14:editId="4641F7DB">
            <wp:simplePos x="0" y="0"/>
            <wp:positionH relativeFrom="column">
              <wp:posOffset>-33514</wp:posOffset>
            </wp:positionH>
            <wp:positionV relativeFrom="paragraph">
              <wp:posOffset>33490</wp:posOffset>
            </wp:positionV>
            <wp:extent cx="1445869" cy="1952978"/>
            <wp:effectExtent l="0" t="0" r="2540" b="3175"/>
            <wp:wrapNone/>
            <wp:docPr id="1352381190" name="Picture 39" descr="Portrait of man in leather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81190" name="Picture 1352381190" descr="Portrait of man in leather jacket"/>
                    <pic:cNvPicPr/>
                  </pic:nvPicPr>
                  <pic:blipFill rotWithShape="1">
                    <a:blip r:embed="rId20" cstate="print">
                      <a:extLst>
                        <a:ext uri="{28A0092B-C50C-407E-A947-70E740481C1C}">
                          <a14:useLocalDpi xmlns:a14="http://schemas.microsoft.com/office/drawing/2010/main" val="0"/>
                        </a:ext>
                      </a:extLst>
                    </a:blip>
                    <a:srcRect l="14206" t="5075" r="38943"/>
                    <a:stretch/>
                  </pic:blipFill>
                  <pic:spPr bwMode="auto">
                    <a:xfrm>
                      <a:off x="0" y="0"/>
                      <a:ext cx="1445869" cy="1952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DC7C9" w14:textId="6A2CBB0D" w:rsidR="00625AD3" w:rsidRDefault="005C158C" w:rsidP="00625AD3">
      <w:r>
        <w:rPr>
          <w:noProof/>
        </w:rPr>
        <mc:AlternateContent>
          <mc:Choice Requires="wps">
            <w:drawing>
              <wp:anchor distT="0" distB="0" distL="114300" distR="114300" simplePos="0" relativeHeight="251776000" behindDoc="0" locked="0" layoutInCell="1" allowOverlap="1" wp14:anchorId="1313C583" wp14:editId="78DDB6BA">
                <wp:simplePos x="0" y="0"/>
                <wp:positionH relativeFrom="column">
                  <wp:posOffset>-92710</wp:posOffset>
                </wp:positionH>
                <wp:positionV relativeFrom="paragraph">
                  <wp:posOffset>210185</wp:posOffset>
                </wp:positionV>
                <wp:extent cx="1637171" cy="1422400"/>
                <wp:effectExtent l="0" t="0" r="0" b="0"/>
                <wp:wrapNone/>
                <wp:docPr id="1053875293"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C583" id="_x0000_s1039" type="#_x0000_t202" style="position:absolute;margin-left:-7.3pt;margin-top:16.55pt;width:128.9pt;height:1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" filled="f" stroked="f">
                <v:fill o:detectmouseclick="t"/>
                <v:textbo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4D9C736B" w14:textId="77777777" w:rsidR="00625AD3" w:rsidRDefault="00625AD3" w:rsidP="00625AD3"/>
    <w:p w14:paraId="7D1D4F35" w14:textId="77777777" w:rsidR="00625AD3" w:rsidRDefault="00625AD3" w:rsidP="00625AD3"/>
    <w:p w14:paraId="655940D6" w14:textId="77777777" w:rsidR="005C158C" w:rsidRDefault="005C158C" w:rsidP="00625AD3"/>
    <w:p w14:paraId="5CCC433F" w14:textId="77777777" w:rsidR="005C158C" w:rsidRDefault="005C158C" w:rsidP="00625AD3"/>
    <w:p w14:paraId="5C29A172" w14:textId="77777777" w:rsidR="00625AD3" w:rsidRDefault="00625AD3" w:rsidP="00625AD3"/>
    <w:p w14:paraId="1DF42BAD" w14:textId="77EB99E9" w:rsidR="00625AD3" w:rsidRDefault="008A2AAE" w:rsidP="00625AD3">
      <w:r>
        <w:rPr>
          <w:noProof/>
        </w:rPr>
        <mc:AlternateContent>
          <mc:Choice Requires="wps">
            <w:drawing>
              <wp:anchor distT="0" distB="0" distL="114300" distR="114300" simplePos="0" relativeHeight="251791360" behindDoc="1" locked="0" layoutInCell="1" allowOverlap="1" wp14:anchorId="247C7549" wp14:editId="7C9D4949">
                <wp:simplePos x="0" y="0"/>
                <wp:positionH relativeFrom="column">
                  <wp:posOffset>-676405</wp:posOffset>
                </wp:positionH>
                <wp:positionV relativeFrom="paragraph">
                  <wp:posOffset>713984</wp:posOffset>
                </wp:positionV>
                <wp:extent cx="7847635" cy="428263"/>
                <wp:effectExtent l="0" t="0" r="1270" b="3810"/>
                <wp:wrapNone/>
                <wp:docPr id="303797865"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7C9F5" id="Rectangle 21" o:spid="_x0000_s1026" style="position:absolute;margin-left:-53.25pt;margin-top:56.2pt;width:617.9pt;height:33.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ATe2XeIAAAASAQAADwAAAAAAAAAAAAAAAADZBAAAZHJzL2Rvd25yZXYueG1sUEsFBgAAAAAEAAQA&#13;&#10;8wAAAOgFAAAAAA==&#13;&#10;" fillcolor="#588157" stroked="f" strokeweight="1pt"/>
            </w:pict>
          </mc:Fallback>
        </mc:AlternateContent>
      </w:r>
    </w:p>
    <w:p w14:paraId="1F6193DC" w14:textId="56F0885D" w:rsidR="005C158C" w:rsidRPr="0041712F" w:rsidRDefault="0041712F" w:rsidP="0041712F">
      <w:pPr>
        <w:pStyle w:val="Heading2"/>
        <w:rPr>
          <w:color w:val="344E41"/>
          <w:sz w:val="36"/>
          <w:szCs w:val="32"/>
        </w:rPr>
      </w:pPr>
      <w:bookmarkStart w:id="10" w:name="_Toc181564525"/>
      <w:r w:rsidRPr="0041712F">
        <w:rPr>
          <w:color w:val="344E41"/>
          <w:sz w:val="36"/>
          <w:szCs w:val="32"/>
        </w:rPr>
        <w:lastRenderedPageBreak/>
        <w:t>Recent Successes</w:t>
      </w:r>
      <w:bookmarkEnd w:id="10"/>
    </w:p>
    <w:p w14:paraId="1F57C0C7" w14:textId="6999CC95" w:rsidR="005C158C" w:rsidRDefault="00AB66EE" w:rsidP="00625AD3">
      <w:r>
        <w:rPr>
          <w:bCs/>
          <w:noProof/>
          <w:color w:val="404040" w:themeColor="text1" w:themeTint="BF"/>
          <w:szCs w:val="20"/>
        </w:rPr>
        <mc:AlternateContent>
          <mc:Choice Requires="wps">
            <w:drawing>
              <wp:anchor distT="0" distB="0" distL="114300" distR="114300" simplePos="0" relativeHeight="251778048" behindDoc="0" locked="0" layoutInCell="1" allowOverlap="1" wp14:anchorId="65A98A5A" wp14:editId="2ECA6A72">
                <wp:simplePos x="0" y="0"/>
                <wp:positionH relativeFrom="column">
                  <wp:posOffset>-115147</wp:posOffset>
                </wp:positionH>
                <wp:positionV relativeFrom="paragraph">
                  <wp:posOffset>72320</wp:posOffset>
                </wp:positionV>
                <wp:extent cx="3313289" cy="438856"/>
                <wp:effectExtent l="50800" t="12700" r="52705" b="94615"/>
                <wp:wrapNone/>
                <wp:docPr id="689947992"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028D73" w14:textId="3BB5F32E" w:rsidR="00AB66EE" w:rsidRPr="00AB66EE" w:rsidRDefault="00AB66EE" w:rsidP="00AB66EE">
                            <w:pPr>
                              <w:jc w:val="center"/>
                              <w:rPr>
                                <w:color w:val="344E41"/>
                                <w:sz w:val="36"/>
                                <w:szCs w:val="44"/>
                              </w:rPr>
                            </w:pPr>
                            <w:r w:rsidRPr="00AB66EE">
                              <w:rPr>
                                <w:rFonts w:cs="Arial"/>
                                <w:b/>
                                <w:bCs/>
                                <w:color w:val="344E41"/>
                                <w:sz w:val="28"/>
                                <w:szCs w:val="28"/>
                              </w:rPr>
                              <w:t>Client A – E-Commerce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98A5A" id="_x0000_s1040" type="#_x0000_t116" style="position:absolute;margin-left:-9.05pt;margin-top:5.7pt;width:260.9pt;height:34.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eZA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" fillcolor="#d1dfcd" stroked="f" strokeweight="1pt">
                <v:shadow on="t" color="#344e41" opacity="26214f" origin=",-.5" offset="0,3pt"/>
                <v:textbox>
                  <w:txbxContent>
                    <w:p w14:paraId="2F028D73" w14:textId="3BB5F32E" w:rsidR="00AB66EE" w:rsidRPr="00AB66EE" w:rsidRDefault="00AB66EE" w:rsidP="00AB66EE">
                      <w:pPr>
                        <w:jc w:val="center"/>
                        <w:rPr>
                          <w:color w:val="344E41"/>
                          <w:sz w:val="36"/>
                          <w:szCs w:val="44"/>
                        </w:rPr>
                      </w:pPr>
                      <w:r w:rsidRPr="00AB66EE">
                        <w:rPr>
                          <w:rFonts w:cs="Arial"/>
                          <w:b/>
                          <w:bCs/>
                          <w:color w:val="344E41"/>
                          <w:sz w:val="28"/>
                          <w:szCs w:val="28"/>
                        </w:rPr>
                        <w:t>Client A – E-Commerce Growth</w:t>
                      </w:r>
                    </w:p>
                  </w:txbxContent>
                </v:textbox>
              </v:shape>
            </w:pict>
          </mc:Fallback>
        </mc:AlternateContent>
      </w:r>
    </w:p>
    <w:p w14:paraId="6EB85FF5" w14:textId="6EB324DB" w:rsidR="005C158C" w:rsidRDefault="005C158C" w:rsidP="00625AD3"/>
    <w:p w14:paraId="4BDA8D80" w14:textId="77777777" w:rsidR="005C158C" w:rsidRDefault="005C158C" w:rsidP="00625AD3"/>
    <w:p w14:paraId="6DF0C403" w14:textId="0E638986" w:rsidR="005C158C"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Low visibility and inconsistent sales</w:t>
      </w:r>
      <w:r w:rsidRPr="00AB66EE">
        <w:rPr>
          <w:rFonts w:ascii="Century Gothic" w:hAnsi="Century Gothic"/>
          <w:color w:val="404040" w:themeColor="text1" w:themeTint="BF"/>
          <w:sz w:val="28"/>
          <w:szCs w:val="28"/>
        </w:rPr>
        <w:br/>
      </w:r>
    </w:p>
    <w:p w14:paraId="10D770DF" w14:textId="1B9F80CB"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Implemented a mix of SEO, paid social ads, and local print ads</w:t>
      </w:r>
      <w:r w:rsidRPr="00AB66EE">
        <w:rPr>
          <w:rFonts w:ascii="Century Gothic" w:hAnsi="Century Gothic"/>
          <w:color w:val="404040" w:themeColor="text1" w:themeTint="BF"/>
          <w:sz w:val="28"/>
          <w:szCs w:val="28"/>
        </w:rPr>
        <w:br/>
      </w:r>
    </w:p>
    <w:p w14:paraId="39CB4CE2" w14:textId="511CBE8B"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Increased website traffic by 150%, in-store visits by 40%, and monthly revenue by 30%</w:t>
      </w:r>
    </w:p>
    <w:p w14:paraId="39CB3C73" w14:textId="77777777" w:rsidR="005C158C" w:rsidRDefault="005C158C" w:rsidP="00625AD3"/>
    <w:p w14:paraId="1A2871EE" w14:textId="2303BDBA" w:rsidR="005C158C" w:rsidRDefault="00AB66EE" w:rsidP="00625AD3">
      <w:r>
        <w:rPr>
          <w:bCs/>
          <w:noProof/>
          <w:color w:val="404040" w:themeColor="text1" w:themeTint="BF"/>
          <w:szCs w:val="20"/>
        </w:rPr>
        <mc:AlternateContent>
          <mc:Choice Requires="wps">
            <w:drawing>
              <wp:anchor distT="0" distB="0" distL="114300" distR="114300" simplePos="0" relativeHeight="251780096" behindDoc="0" locked="0" layoutInCell="1" allowOverlap="1" wp14:anchorId="0DC75FF9" wp14:editId="297700DB">
                <wp:simplePos x="0" y="0"/>
                <wp:positionH relativeFrom="column">
                  <wp:posOffset>0</wp:posOffset>
                </wp:positionH>
                <wp:positionV relativeFrom="paragraph">
                  <wp:posOffset>67452</wp:posOffset>
                </wp:positionV>
                <wp:extent cx="3313289" cy="438856"/>
                <wp:effectExtent l="50800" t="12700" r="52705" b="94615"/>
                <wp:wrapNone/>
                <wp:docPr id="957101149"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716C2C" w14:textId="29D50D21" w:rsidR="00AB66EE" w:rsidRPr="00AB66EE" w:rsidRDefault="00AB66EE" w:rsidP="00AB66EE">
                            <w:pPr>
                              <w:jc w:val="center"/>
                              <w:rPr>
                                <w:color w:val="344E41"/>
                                <w:sz w:val="28"/>
                                <w:szCs w:val="28"/>
                              </w:rPr>
                            </w:pPr>
                            <w:r w:rsidRPr="00AB66EE">
                              <w:rPr>
                                <w:rFonts w:cs="Arial"/>
                                <w:b/>
                                <w:bCs/>
                                <w:color w:val="344E41"/>
                                <w:sz w:val="28"/>
                                <w:szCs w:val="28"/>
                              </w:rPr>
                              <w:t>Client B – B2B Lead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5FF9" id="_x0000_s1041" type="#_x0000_t116" style="position:absolute;margin-left:0;margin-top:5.3pt;width:260.9pt;height:3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y7N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" fillcolor="#d1dfcd" stroked="f" strokeweight="1pt">
                <v:shadow on="t" color="#344e41" opacity="26214f" origin=",-.5" offset="0,3pt"/>
                <v:textbox>
                  <w:txbxContent>
                    <w:p w14:paraId="47716C2C" w14:textId="29D50D21" w:rsidR="00AB66EE" w:rsidRPr="00AB66EE" w:rsidRDefault="00AB66EE" w:rsidP="00AB66EE">
                      <w:pPr>
                        <w:jc w:val="center"/>
                        <w:rPr>
                          <w:color w:val="344E41"/>
                          <w:sz w:val="28"/>
                          <w:szCs w:val="28"/>
                        </w:rPr>
                      </w:pPr>
                      <w:r w:rsidRPr="00AB66EE">
                        <w:rPr>
                          <w:rFonts w:cs="Arial"/>
                          <w:b/>
                          <w:bCs/>
                          <w:color w:val="344E41"/>
                          <w:sz w:val="28"/>
                          <w:szCs w:val="28"/>
                        </w:rPr>
                        <w:t>Client B – B2B Lead Generation</w:t>
                      </w:r>
                    </w:p>
                  </w:txbxContent>
                </v:textbox>
              </v:shape>
            </w:pict>
          </mc:Fallback>
        </mc:AlternateContent>
      </w:r>
    </w:p>
    <w:p w14:paraId="5E90216B" w14:textId="408E0287" w:rsidR="005C158C" w:rsidRDefault="005C158C" w:rsidP="00625AD3"/>
    <w:p w14:paraId="0590B118" w14:textId="77777777" w:rsidR="005C158C" w:rsidRDefault="005C158C" w:rsidP="00625AD3"/>
    <w:p w14:paraId="1B2B495D" w14:textId="56C6A952" w:rsidR="005C158C"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Limited qualified leads and poor brand recognition</w:t>
      </w:r>
      <w:r w:rsidRPr="00AB66EE">
        <w:rPr>
          <w:rFonts w:ascii="Century Gothic" w:hAnsi="Century Gothic"/>
          <w:color w:val="404040" w:themeColor="text1" w:themeTint="BF"/>
          <w:sz w:val="28"/>
          <w:szCs w:val="28"/>
        </w:rPr>
        <w:br/>
      </w:r>
    </w:p>
    <w:p w14:paraId="78E54FCF" w14:textId="1E5A8BED"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Developed targeted content marketing campaigns alongside direct mail efforts</w:t>
      </w:r>
      <w:r w:rsidRPr="00AB66EE">
        <w:rPr>
          <w:rFonts w:ascii="Century Gothic" w:hAnsi="Century Gothic"/>
          <w:color w:val="404040" w:themeColor="text1" w:themeTint="BF"/>
          <w:sz w:val="28"/>
          <w:szCs w:val="28"/>
        </w:rPr>
        <w:br/>
      </w:r>
    </w:p>
    <w:p w14:paraId="34F8FB25" w14:textId="12B6D479"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Generated 150 high-quality leads in 3 months with a 10% conversion rate</w:t>
      </w:r>
    </w:p>
    <w:p w14:paraId="2D24527B" w14:textId="77777777" w:rsidR="005C158C" w:rsidRDefault="005C158C" w:rsidP="00625AD3"/>
    <w:p w14:paraId="32AB9BDB" w14:textId="77777777" w:rsidR="00AB66EE" w:rsidRPr="0026523D" w:rsidRDefault="00AB66EE" w:rsidP="00625AD3">
      <w:pPr>
        <w:rPr>
          <w:color w:val="404040" w:themeColor="text1" w:themeTint="BF"/>
          <w:sz w:val="28"/>
          <w:szCs w:val="36"/>
        </w:rPr>
      </w:pPr>
    </w:p>
    <w:p w14:paraId="0FFC8834" w14:textId="5FA2CD0F" w:rsidR="005C158C" w:rsidRPr="0026523D" w:rsidRDefault="0026523D" w:rsidP="00625AD3">
      <w:pPr>
        <w:rPr>
          <w:color w:val="404040" w:themeColor="text1" w:themeTint="BF"/>
          <w:sz w:val="28"/>
          <w:szCs w:val="36"/>
        </w:rPr>
      </w:pPr>
      <w:r w:rsidRPr="000449AA">
        <w:rPr>
          <w:noProof/>
          <w:color w:val="385623" w:themeColor="accent6" w:themeShade="80"/>
          <w:sz w:val="32"/>
          <w:szCs w:val="28"/>
        </w:rPr>
        <mc:AlternateContent>
          <mc:Choice Requires="wps">
            <w:drawing>
              <wp:anchor distT="0" distB="0" distL="114300" distR="114300" simplePos="0" relativeHeight="251783168" behindDoc="0" locked="0" layoutInCell="1" allowOverlap="1" wp14:anchorId="6D989F90" wp14:editId="1C18A2C8">
                <wp:simplePos x="0" y="0"/>
                <wp:positionH relativeFrom="column">
                  <wp:posOffset>-5080</wp:posOffset>
                </wp:positionH>
                <wp:positionV relativeFrom="paragraph">
                  <wp:posOffset>284480</wp:posOffset>
                </wp:positionV>
                <wp:extent cx="6489700" cy="0"/>
                <wp:effectExtent l="0" t="12700" r="25400" b="25400"/>
                <wp:wrapNone/>
                <wp:docPr id="9853089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E8F20" id="Straight Connector 1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2.4pt" to="510.6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" strokecolor="#344e41" strokeweight="3pt">
                <v:stroke linestyle="thinThin" joinstyle="miter"/>
              </v:line>
            </w:pict>
          </mc:Fallback>
        </mc:AlternateContent>
      </w:r>
      <w:r w:rsidR="00AB66EE" w:rsidRPr="0026523D">
        <w:rPr>
          <w:color w:val="404040" w:themeColor="text1" w:themeTint="BF"/>
          <w:sz w:val="28"/>
          <w:szCs w:val="36"/>
        </w:rPr>
        <w:t>Testimonial from Client A:</w:t>
      </w:r>
      <w:r w:rsidRPr="0026523D">
        <w:rPr>
          <w:noProof/>
          <w:color w:val="385623" w:themeColor="accent6" w:themeShade="80"/>
          <w:sz w:val="32"/>
          <w:szCs w:val="28"/>
        </w:rPr>
        <w:t xml:space="preserve"> </w:t>
      </w:r>
    </w:p>
    <w:p w14:paraId="7145DD73" w14:textId="795ADBE5" w:rsidR="005C158C" w:rsidRDefault="005C158C" w:rsidP="00625AD3"/>
    <w:p w14:paraId="5513AF79" w14:textId="2DB2E497" w:rsidR="005C158C" w:rsidRDefault="008A2AAE" w:rsidP="00625AD3">
      <w:r>
        <w:rPr>
          <w:noProof/>
        </w:rPr>
        <mc:AlternateContent>
          <mc:Choice Requires="wps">
            <w:drawing>
              <wp:anchor distT="0" distB="0" distL="114300" distR="114300" simplePos="0" relativeHeight="251781120" behindDoc="0" locked="0" layoutInCell="1" allowOverlap="1" wp14:anchorId="33740C46" wp14:editId="547E1B16">
                <wp:simplePos x="0" y="0"/>
                <wp:positionH relativeFrom="column">
                  <wp:posOffset>296545</wp:posOffset>
                </wp:positionH>
                <wp:positionV relativeFrom="paragraph">
                  <wp:posOffset>46285</wp:posOffset>
                </wp:positionV>
                <wp:extent cx="5847645" cy="1591733"/>
                <wp:effectExtent l="114300" t="12700" r="109220" b="123190"/>
                <wp:wrapNone/>
                <wp:docPr id="1725955571" name="Rounded Rectangle 45"/>
                <wp:cNvGraphicFramePr/>
                <a:graphic xmlns:a="http://schemas.openxmlformats.org/drawingml/2006/main">
                  <a:graphicData uri="http://schemas.microsoft.com/office/word/2010/wordprocessingShape">
                    <wps:wsp>
                      <wps:cNvSpPr/>
                      <wps:spPr>
                        <a:xfrm>
                          <a:off x="0" y="0"/>
                          <a:ext cx="5847645" cy="1591733"/>
                        </a:xfrm>
                        <a:prstGeom prst="roundRect">
                          <a:avLst/>
                        </a:prstGeom>
                        <a:solidFill>
                          <a:srgbClr val="D1DFCD"/>
                        </a:solidFill>
                        <a:ln>
                          <a:noFill/>
                        </a:ln>
                        <a:effectLst>
                          <a:outerShdw blurRad="50800" dist="38100" dir="5400000" sx="102000" sy="102000" algn="t" rotWithShape="0">
                            <a:srgbClr val="58815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50A8173" w14:textId="5D961825" w:rsidR="0026523D" w:rsidRPr="0026523D" w:rsidRDefault="0026523D" w:rsidP="0026523D">
                            <w:pPr>
                              <w:jc w:val="center"/>
                              <w:rPr>
                                <w:color w:val="404040" w:themeColor="text1" w:themeTint="BF"/>
                                <w:sz w:val="28"/>
                                <w:szCs w:val="28"/>
                              </w:rPr>
                            </w:pPr>
                            <w:r w:rsidRPr="0026523D">
                              <w:rPr>
                                <w:rFonts w:cs="Arial"/>
                                <w:color w:val="404040" w:themeColor="text1" w:themeTint="BF"/>
                                <w:sz w:val="28"/>
                                <w:szCs w:val="28"/>
                              </w:rPr>
                              <w:t>"Working with [Your Company] has been a game-changer. Our traffic skyrocketed, and we saw a direct impact on sales. The team is responsive, knowledgeable, and committed to our success." – Client A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40C46" id="Rounded Rectangle 45" o:spid="_x0000_s1042" style="position:absolute;margin-left:23.35pt;margin-top:3.65pt;width:460.45pt;height:125.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" fillcolor="#d1dfcd" stroked="f" strokeweight="1pt">
                <v:stroke joinstyle="miter"/>
                <v:shadow on="t" type="perspective" color="#588157" opacity="26214f" origin=",-.5" offset="0,3pt" matrix="66847f,,,66847f"/>
                <v:textbox>
                  <w:txbxContent>
                    <w:p w14:paraId="050A8173" w14:textId="5D961825" w:rsidR="0026523D" w:rsidRPr="0026523D" w:rsidRDefault="0026523D" w:rsidP="0026523D">
                      <w:pPr>
                        <w:jc w:val="center"/>
                        <w:rPr>
                          <w:color w:val="404040" w:themeColor="text1" w:themeTint="BF"/>
                          <w:sz w:val="28"/>
                          <w:szCs w:val="28"/>
                        </w:rPr>
                      </w:pPr>
                      <w:r w:rsidRPr="0026523D">
                        <w:rPr>
                          <w:rFonts w:cs="Arial"/>
                          <w:color w:val="404040" w:themeColor="text1" w:themeTint="BF"/>
                          <w:sz w:val="28"/>
                          <w:szCs w:val="28"/>
                        </w:rPr>
                        <w:t>"Working with [Your Company] has been a game-changer. Our traffic skyrocketed, and we saw a direct impact on sales. The team is responsive, knowledgeable, and committed to our success." – Client A CEO</w:t>
                      </w:r>
                    </w:p>
                  </w:txbxContent>
                </v:textbox>
              </v:roundrect>
            </w:pict>
          </mc:Fallback>
        </mc:AlternateContent>
      </w:r>
    </w:p>
    <w:p w14:paraId="749DD68C" w14:textId="21FD4463" w:rsidR="005C158C" w:rsidRDefault="005C158C" w:rsidP="00625AD3"/>
    <w:p w14:paraId="3E951A9A" w14:textId="29BB1299" w:rsidR="005C158C" w:rsidRDefault="005C158C" w:rsidP="00625AD3"/>
    <w:p w14:paraId="66483A9E" w14:textId="77777777" w:rsidR="005C158C" w:rsidRDefault="005C158C" w:rsidP="00625AD3"/>
    <w:p w14:paraId="4CC9B55D" w14:textId="77777777" w:rsidR="005C158C" w:rsidRDefault="005C158C" w:rsidP="00625AD3"/>
    <w:p w14:paraId="2E9BE374" w14:textId="77777777" w:rsidR="005C158C" w:rsidRDefault="005C158C" w:rsidP="00625AD3"/>
    <w:p w14:paraId="7A7100F1" w14:textId="070D63E3" w:rsidR="005C158C" w:rsidRDefault="005C158C" w:rsidP="00625AD3"/>
    <w:p w14:paraId="57B1B3B8" w14:textId="27BDB529" w:rsidR="005C158C" w:rsidRDefault="008A2AAE" w:rsidP="00625AD3">
      <w:r>
        <w:rPr>
          <w:noProof/>
        </w:rPr>
        <mc:AlternateContent>
          <mc:Choice Requires="wps">
            <w:drawing>
              <wp:anchor distT="0" distB="0" distL="114300" distR="114300" simplePos="0" relativeHeight="251793408" behindDoc="1" locked="0" layoutInCell="1" allowOverlap="1" wp14:anchorId="6D655CC6" wp14:editId="589D785B">
                <wp:simplePos x="0" y="0"/>
                <wp:positionH relativeFrom="column">
                  <wp:posOffset>-688931</wp:posOffset>
                </wp:positionH>
                <wp:positionV relativeFrom="paragraph">
                  <wp:posOffset>775979</wp:posOffset>
                </wp:positionV>
                <wp:extent cx="7847635" cy="428263"/>
                <wp:effectExtent l="0" t="0" r="1270" b="3810"/>
                <wp:wrapNone/>
                <wp:docPr id="8797332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14D8B" id="Rectangle 21" o:spid="_x0000_s1026" style="position:absolute;margin-left:-54.25pt;margin-top:61.1pt;width:617.9pt;height:33.7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" fillcolor="#588157" stroked="f" strokeweight="1pt"/>
            </w:pict>
          </mc:Fallback>
        </mc:AlternateContent>
      </w:r>
    </w:p>
    <w:p w14:paraId="131A6046" w14:textId="2CDF99C7" w:rsidR="005C158C" w:rsidRDefault="0026523D" w:rsidP="0026523D">
      <w:pPr>
        <w:pStyle w:val="Heading2"/>
        <w:rPr>
          <w:color w:val="344E41"/>
          <w:sz w:val="36"/>
          <w:szCs w:val="32"/>
        </w:rPr>
      </w:pPr>
      <w:bookmarkStart w:id="11" w:name="_Toc181564526"/>
      <w:r w:rsidRPr="0026523D">
        <w:rPr>
          <w:color w:val="344E41"/>
          <w:sz w:val="36"/>
          <w:szCs w:val="32"/>
        </w:rPr>
        <w:lastRenderedPageBreak/>
        <w:t>Next Steps</w:t>
      </w:r>
      <w:bookmarkEnd w:id="11"/>
    </w:p>
    <w:p w14:paraId="074C6063" w14:textId="191B24A9" w:rsidR="0026523D" w:rsidRDefault="0026523D" w:rsidP="0026523D">
      <w:r>
        <w:rPr>
          <w:noProof/>
        </w:rPr>
        <mc:AlternateContent>
          <mc:Choice Requires="wps">
            <w:drawing>
              <wp:anchor distT="0" distB="0" distL="114300" distR="114300" simplePos="0" relativeHeight="251784192" behindDoc="0" locked="0" layoutInCell="1" allowOverlap="1" wp14:anchorId="7C475926" wp14:editId="0C189A8A">
                <wp:simplePos x="0" y="0"/>
                <wp:positionH relativeFrom="column">
                  <wp:posOffset>295910</wp:posOffset>
                </wp:positionH>
                <wp:positionV relativeFrom="paragraph">
                  <wp:posOffset>36054</wp:posOffset>
                </wp:positionV>
                <wp:extent cx="484632" cy="484632"/>
                <wp:effectExtent l="63500" t="12700" r="61595" b="99695"/>
                <wp:wrapNone/>
                <wp:docPr id="1234062418" name="Chevron 49"/>
                <wp:cNvGraphicFramePr/>
                <a:graphic xmlns:a="http://schemas.openxmlformats.org/drawingml/2006/main">
                  <a:graphicData uri="http://schemas.microsoft.com/office/word/2010/wordprocessingShape">
                    <wps:wsp>
                      <wps:cNvSpPr/>
                      <wps:spPr>
                        <a:xfrm rot="5400000">
                          <a:off x="0" y="0"/>
                          <a:ext cx="484632" cy="484632"/>
                        </a:xfrm>
                        <a:prstGeom prst="chevron">
                          <a:avLst/>
                        </a:prstGeom>
                        <a:solidFill>
                          <a:srgbClr val="A3B18A"/>
                        </a:solidFill>
                        <a:ln>
                          <a:noFill/>
                        </a:ln>
                        <a:effectLst>
                          <a:outerShdw blurRad="50800" dist="38100" dir="5400000" sx="103000" sy="103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521D1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9" o:spid="_x0000_s1026" type="#_x0000_t55" style="position:absolute;margin-left:23.3pt;margin-top:2.85pt;width:38.15pt;height:38.15pt;rotation:90;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" adj="10800" fillcolor="#a3b18a" stroked="f" strokeweight="1pt">
                <v:shadow on="t" type="perspective" color="#344e41" opacity="26214f" origin=",-.5" offset="0,3pt" matrix="67502f,,,67502f"/>
              </v:shape>
            </w:pict>
          </mc:Fallback>
        </mc:AlternateContent>
      </w:r>
    </w:p>
    <w:p w14:paraId="47EA2A1F" w14:textId="064758A3" w:rsidR="0026523D" w:rsidRDefault="0026523D" w:rsidP="0026523D"/>
    <w:p w14:paraId="2408C0B1" w14:textId="6F0F8C4D" w:rsidR="0026523D" w:rsidRDefault="0026523D" w:rsidP="0026523D">
      <w:r>
        <w:rPr>
          <w:noProof/>
        </w:rPr>
        <mc:AlternateContent>
          <mc:Choice Requires="wps">
            <w:drawing>
              <wp:anchor distT="0" distB="0" distL="114300" distR="114300" simplePos="0" relativeHeight="251785216" behindDoc="0" locked="0" layoutInCell="1" allowOverlap="1" wp14:anchorId="799902B3" wp14:editId="47CA1E22">
                <wp:simplePos x="0" y="0"/>
                <wp:positionH relativeFrom="column">
                  <wp:posOffset>-86924</wp:posOffset>
                </wp:positionH>
                <wp:positionV relativeFrom="paragraph">
                  <wp:posOffset>299438</wp:posOffset>
                </wp:positionV>
                <wp:extent cx="6631517" cy="2167466"/>
                <wp:effectExtent l="25400" t="25400" r="23495" b="29845"/>
                <wp:wrapNone/>
                <wp:docPr id="580779938" name="Text Box 50"/>
                <wp:cNvGraphicFramePr/>
                <a:graphic xmlns:a="http://schemas.openxmlformats.org/drawingml/2006/main">
                  <a:graphicData uri="http://schemas.microsoft.com/office/word/2010/wordprocessingShape">
                    <wps:wsp>
                      <wps:cNvSpPr txBox="1"/>
                      <wps:spPr>
                        <a:xfrm>
                          <a:off x="0" y="0"/>
                          <a:ext cx="6631517" cy="2167466"/>
                        </a:xfrm>
                        <a:prstGeom prst="rect">
                          <a:avLst/>
                        </a:prstGeom>
                        <a:solidFill>
                          <a:schemeClr val="lt1"/>
                        </a:solidFill>
                        <a:ln w="47625" cmpd="dbl">
                          <a:solidFill>
                            <a:srgbClr val="A3B18A"/>
                          </a:solidFill>
                          <a:extLst>
                            <a:ext uri="{C807C97D-BFC1-408E-A445-0C87EB9F89A2}">
                              <ask:lineSketchStyleProps xmlns:ask="http://schemas.microsoft.com/office/drawing/2018/sketchyshapes" sd="1219033472">
                                <a:custGeom>
                                  <a:avLst/>
                                  <a:gdLst>
                                    <a:gd name="connsiteX0" fmla="*/ 0 w 6631517"/>
                                    <a:gd name="connsiteY0" fmla="*/ 0 h 2167466"/>
                                    <a:gd name="connsiteX1" fmla="*/ 419996 w 6631517"/>
                                    <a:gd name="connsiteY1" fmla="*/ 0 h 2167466"/>
                                    <a:gd name="connsiteX2" fmla="*/ 972622 w 6631517"/>
                                    <a:gd name="connsiteY2" fmla="*/ 0 h 2167466"/>
                                    <a:gd name="connsiteX3" fmla="*/ 1657879 w 6631517"/>
                                    <a:gd name="connsiteY3" fmla="*/ 0 h 2167466"/>
                                    <a:gd name="connsiteX4" fmla="*/ 2077875 w 6631517"/>
                                    <a:gd name="connsiteY4" fmla="*/ 0 h 2167466"/>
                                    <a:gd name="connsiteX5" fmla="*/ 2696817 w 6631517"/>
                                    <a:gd name="connsiteY5" fmla="*/ 0 h 2167466"/>
                                    <a:gd name="connsiteX6" fmla="*/ 3116813 w 6631517"/>
                                    <a:gd name="connsiteY6" fmla="*/ 0 h 2167466"/>
                                    <a:gd name="connsiteX7" fmla="*/ 3669439 w 6631517"/>
                                    <a:gd name="connsiteY7" fmla="*/ 0 h 2167466"/>
                                    <a:gd name="connsiteX8" fmla="*/ 4288381 w 6631517"/>
                                    <a:gd name="connsiteY8" fmla="*/ 0 h 2167466"/>
                                    <a:gd name="connsiteX9" fmla="*/ 4642062 w 6631517"/>
                                    <a:gd name="connsiteY9" fmla="*/ 0 h 2167466"/>
                                    <a:gd name="connsiteX10" fmla="*/ 4995743 w 6631517"/>
                                    <a:gd name="connsiteY10" fmla="*/ 0 h 2167466"/>
                                    <a:gd name="connsiteX11" fmla="*/ 5681000 w 6631517"/>
                                    <a:gd name="connsiteY11" fmla="*/ 0 h 2167466"/>
                                    <a:gd name="connsiteX12" fmla="*/ 6631517 w 6631517"/>
                                    <a:gd name="connsiteY12" fmla="*/ 0 h 2167466"/>
                                    <a:gd name="connsiteX13" fmla="*/ 6631517 w 6631517"/>
                                    <a:gd name="connsiteY13" fmla="*/ 476843 h 2167466"/>
                                    <a:gd name="connsiteX14" fmla="*/ 6631517 w 6631517"/>
                                    <a:gd name="connsiteY14" fmla="*/ 997034 h 2167466"/>
                                    <a:gd name="connsiteX15" fmla="*/ 6631517 w 6631517"/>
                                    <a:gd name="connsiteY15" fmla="*/ 1560576 h 2167466"/>
                                    <a:gd name="connsiteX16" fmla="*/ 6631517 w 6631517"/>
                                    <a:gd name="connsiteY16" fmla="*/ 2167466 h 2167466"/>
                                    <a:gd name="connsiteX17" fmla="*/ 6078891 w 6631517"/>
                                    <a:gd name="connsiteY17" fmla="*/ 2167466 h 2167466"/>
                                    <a:gd name="connsiteX18" fmla="*/ 5393634 w 6631517"/>
                                    <a:gd name="connsiteY18" fmla="*/ 2167466 h 2167466"/>
                                    <a:gd name="connsiteX19" fmla="*/ 4708377 w 6631517"/>
                                    <a:gd name="connsiteY19" fmla="*/ 2167466 h 2167466"/>
                                    <a:gd name="connsiteX20" fmla="*/ 4089435 w 6631517"/>
                                    <a:gd name="connsiteY20" fmla="*/ 2167466 h 2167466"/>
                                    <a:gd name="connsiteX21" fmla="*/ 3470494 w 6631517"/>
                                    <a:gd name="connsiteY21" fmla="*/ 2167466 h 2167466"/>
                                    <a:gd name="connsiteX22" fmla="*/ 2851552 w 6631517"/>
                                    <a:gd name="connsiteY22" fmla="*/ 2167466 h 2167466"/>
                                    <a:gd name="connsiteX23" fmla="*/ 2431556 w 6631517"/>
                                    <a:gd name="connsiteY23" fmla="*/ 2167466 h 2167466"/>
                                    <a:gd name="connsiteX24" fmla="*/ 1746299 w 6631517"/>
                                    <a:gd name="connsiteY24" fmla="*/ 2167466 h 2167466"/>
                                    <a:gd name="connsiteX25" fmla="*/ 1193673 w 6631517"/>
                                    <a:gd name="connsiteY25" fmla="*/ 2167466 h 2167466"/>
                                    <a:gd name="connsiteX26" fmla="*/ 839992 w 6631517"/>
                                    <a:gd name="connsiteY26" fmla="*/ 2167466 h 2167466"/>
                                    <a:gd name="connsiteX27" fmla="*/ 0 w 6631517"/>
                                    <a:gd name="connsiteY27" fmla="*/ 2167466 h 2167466"/>
                                    <a:gd name="connsiteX28" fmla="*/ 0 w 6631517"/>
                                    <a:gd name="connsiteY28" fmla="*/ 1647274 h 2167466"/>
                                    <a:gd name="connsiteX29" fmla="*/ 0 w 6631517"/>
                                    <a:gd name="connsiteY29" fmla="*/ 1105408 h 2167466"/>
                                    <a:gd name="connsiteX30" fmla="*/ 0 w 6631517"/>
                                    <a:gd name="connsiteY30" fmla="*/ 520192 h 2167466"/>
                                    <a:gd name="connsiteX31" fmla="*/ 0 w 6631517"/>
                                    <a:gd name="connsiteY31" fmla="*/ 0 h 2167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31517" h="2167466" fill="none" extrusionOk="0">
                                      <a:moveTo>
                                        <a:pt x="0" y="0"/>
                                      </a:moveTo>
                                      <a:cubicBezTo>
                                        <a:pt x="141160" y="-7548"/>
                                        <a:pt x="324079" y="5568"/>
                                        <a:pt x="419996" y="0"/>
                                      </a:cubicBezTo>
                                      <a:cubicBezTo>
                                        <a:pt x="515913" y="-5568"/>
                                        <a:pt x="762289" y="29563"/>
                                        <a:pt x="972622" y="0"/>
                                      </a:cubicBezTo>
                                      <a:cubicBezTo>
                                        <a:pt x="1182955" y="-29563"/>
                                        <a:pt x="1387627" y="49333"/>
                                        <a:pt x="1657879" y="0"/>
                                      </a:cubicBezTo>
                                      <a:cubicBezTo>
                                        <a:pt x="1928131" y="-49333"/>
                                        <a:pt x="1922450" y="14486"/>
                                        <a:pt x="2077875" y="0"/>
                                      </a:cubicBezTo>
                                      <a:cubicBezTo>
                                        <a:pt x="2233300" y="-14486"/>
                                        <a:pt x="2571171" y="63222"/>
                                        <a:pt x="2696817" y="0"/>
                                      </a:cubicBezTo>
                                      <a:cubicBezTo>
                                        <a:pt x="2822463" y="-63222"/>
                                        <a:pt x="3011663" y="42939"/>
                                        <a:pt x="3116813" y="0"/>
                                      </a:cubicBezTo>
                                      <a:cubicBezTo>
                                        <a:pt x="3221963" y="-42939"/>
                                        <a:pt x="3431435" y="23327"/>
                                        <a:pt x="3669439" y="0"/>
                                      </a:cubicBezTo>
                                      <a:cubicBezTo>
                                        <a:pt x="3907443" y="-23327"/>
                                        <a:pt x="4151150" y="356"/>
                                        <a:pt x="4288381" y="0"/>
                                      </a:cubicBezTo>
                                      <a:cubicBezTo>
                                        <a:pt x="4425612" y="-356"/>
                                        <a:pt x="4467053" y="7789"/>
                                        <a:pt x="4642062" y="0"/>
                                      </a:cubicBezTo>
                                      <a:cubicBezTo>
                                        <a:pt x="4817071" y="-7789"/>
                                        <a:pt x="4910165" y="7959"/>
                                        <a:pt x="4995743" y="0"/>
                                      </a:cubicBezTo>
                                      <a:cubicBezTo>
                                        <a:pt x="5081321" y="-7959"/>
                                        <a:pt x="5506318" y="75912"/>
                                        <a:pt x="5681000" y="0"/>
                                      </a:cubicBezTo>
                                      <a:cubicBezTo>
                                        <a:pt x="5855682" y="-75912"/>
                                        <a:pt x="6347368" y="75038"/>
                                        <a:pt x="6631517" y="0"/>
                                      </a:cubicBezTo>
                                      <a:cubicBezTo>
                                        <a:pt x="6667793" y="186249"/>
                                        <a:pt x="6582437" y="334794"/>
                                        <a:pt x="6631517" y="476843"/>
                                      </a:cubicBezTo>
                                      <a:cubicBezTo>
                                        <a:pt x="6680597" y="618892"/>
                                        <a:pt x="6574343" y="803882"/>
                                        <a:pt x="6631517" y="997034"/>
                                      </a:cubicBezTo>
                                      <a:cubicBezTo>
                                        <a:pt x="6688691" y="1190186"/>
                                        <a:pt x="6594393" y="1304581"/>
                                        <a:pt x="6631517" y="1560576"/>
                                      </a:cubicBezTo>
                                      <a:cubicBezTo>
                                        <a:pt x="6668641" y="1816571"/>
                                        <a:pt x="6591857" y="1955333"/>
                                        <a:pt x="6631517" y="2167466"/>
                                      </a:cubicBezTo>
                                      <a:cubicBezTo>
                                        <a:pt x="6512921" y="2186033"/>
                                        <a:pt x="6195481" y="2164828"/>
                                        <a:pt x="6078891" y="2167466"/>
                                      </a:cubicBezTo>
                                      <a:cubicBezTo>
                                        <a:pt x="5962301" y="2170104"/>
                                        <a:pt x="5556751" y="2162941"/>
                                        <a:pt x="5393634" y="2167466"/>
                                      </a:cubicBezTo>
                                      <a:cubicBezTo>
                                        <a:pt x="5230517" y="2171991"/>
                                        <a:pt x="4979705" y="2092051"/>
                                        <a:pt x="4708377" y="2167466"/>
                                      </a:cubicBezTo>
                                      <a:cubicBezTo>
                                        <a:pt x="4437049" y="2242881"/>
                                        <a:pt x="4321912" y="2110322"/>
                                        <a:pt x="4089435" y="2167466"/>
                                      </a:cubicBezTo>
                                      <a:cubicBezTo>
                                        <a:pt x="3856958" y="2224610"/>
                                        <a:pt x="3624032" y="2129606"/>
                                        <a:pt x="3470494" y="2167466"/>
                                      </a:cubicBezTo>
                                      <a:cubicBezTo>
                                        <a:pt x="3316956" y="2205326"/>
                                        <a:pt x="3084152" y="2126039"/>
                                        <a:pt x="2851552" y="2167466"/>
                                      </a:cubicBezTo>
                                      <a:cubicBezTo>
                                        <a:pt x="2618952" y="2208893"/>
                                        <a:pt x="2624727" y="2158572"/>
                                        <a:pt x="2431556" y="2167466"/>
                                      </a:cubicBezTo>
                                      <a:cubicBezTo>
                                        <a:pt x="2238385" y="2176360"/>
                                        <a:pt x="1926649" y="2121669"/>
                                        <a:pt x="1746299" y="2167466"/>
                                      </a:cubicBezTo>
                                      <a:cubicBezTo>
                                        <a:pt x="1565949" y="2213263"/>
                                        <a:pt x="1426404" y="2135810"/>
                                        <a:pt x="1193673" y="2167466"/>
                                      </a:cubicBezTo>
                                      <a:cubicBezTo>
                                        <a:pt x="960942" y="2199122"/>
                                        <a:pt x="935815" y="2130679"/>
                                        <a:pt x="839992" y="2167466"/>
                                      </a:cubicBezTo>
                                      <a:cubicBezTo>
                                        <a:pt x="744169" y="2204253"/>
                                        <a:pt x="399123" y="2146486"/>
                                        <a:pt x="0" y="2167466"/>
                                      </a:cubicBezTo>
                                      <a:cubicBezTo>
                                        <a:pt x="-11238" y="2023226"/>
                                        <a:pt x="47970" y="1760807"/>
                                        <a:pt x="0" y="1647274"/>
                                      </a:cubicBezTo>
                                      <a:cubicBezTo>
                                        <a:pt x="-47970" y="1533741"/>
                                        <a:pt x="9677" y="1242487"/>
                                        <a:pt x="0" y="1105408"/>
                                      </a:cubicBezTo>
                                      <a:cubicBezTo>
                                        <a:pt x="-9677" y="968329"/>
                                        <a:pt x="46849" y="690796"/>
                                        <a:pt x="0" y="520192"/>
                                      </a:cubicBezTo>
                                      <a:cubicBezTo>
                                        <a:pt x="-46849" y="349588"/>
                                        <a:pt x="50189" y="194803"/>
                                        <a:pt x="0" y="0"/>
                                      </a:cubicBezTo>
                                      <a:close/>
                                    </a:path>
                                    <a:path w="6631517" h="2167466" stroke="0" extrusionOk="0">
                                      <a:moveTo>
                                        <a:pt x="0" y="0"/>
                                      </a:moveTo>
                                      <a:cubicBezTo>
                                        <a:pt x="157854" y="-22016"/>
                                        <a:pt x="329592" y="2340"/>
                                        <a:pt x="486311" y="0"/>
                                      </a:cubicBezTo>
                                      <a:cubicBezTo>
                                        <a:pt x="643030" y="-2340"/>
                                        <a:pt x="754215" y="38039"/>
                                        <a:pt x="839992" y="0"/>
                                      </a:cubicBezTo>
                                      <a:cubicBezTo>
                                        <a:pt x="925769" y="-38039"/>
                                        <a:pt x="1369066" y="60192"/>
                                        <a:pt x="1525249" y="0"/>
                                      </a:cubicBezTo>
                                      <a:cubicBezTo>
                                        <a:pt x="1681432" y="-60192"/>
                                        <a:pt x="1851494" y="10423"/>
                                        <a:pt x="2011560" y="0"/>
                                      </a:cubicBezTo>
                                      <a:cubicBezTo>
                                        <a:pt x="2171626" y="-10423"/>
                                        <a:pt x="2372136" y="36020"/>
                                        <a:pt x="2497871" y="0"/>
                                      </a:cubicBezTo>
                                      <a:cubicBezTo>
                                        <a:pt x="2623606" y="-36020"/>
                                        <a:pt x="2845287" y="55056"/>
                                        <a:pt x="3183128" y="0"/>
                                      </a:cubicBezTo>
                                      <a:cubicBezTo>
                                        <a:pt x="3520969" y="-55056"/>
                                        <a:pt x="3400010" y="43755"/>
                                        <a:pt x="3603124" y="0"/>
                                      </a:cubicBezTo>
                                      <a:cubicBezTo>
                                        <a:pt x="3806238" y="-43755"/>
                                        <a:pt x="4016057" y="27660"/>
                                        <a:pt x="4288381" y="0"/>
                                      </a:cubicBezTo>
                                      <a:cubicBezTo>
                                        <a:pt x="4560705" y="-27660"/>
                                        <a:pt x="4682293" y="23043"/>
                                        <a:pt x="4973638" y="0"/>
                                      </a:cubicBezTo>
                                      <a:cubicBezTo>
                                        <a:pt x="5264983" y="-23043"/>
                                        <a:pt x="5357384" y="14991"/>
                                        <a:pt x="5526264" y="0"/>
                                      </a:cubicBezTo>
                                      <a:cubicBezTo>
                                        <a:pt x="5695144" y="-14991"/>
                                        <a:pt x="6383603" y="120839"/>
                                        <a:pt x="6631517" y="0"/>
                                      </a:cubicBezTo>
                                      <a:cubicBezTo>
                                        <a:pt x="6693037" y="158845"/>
                                        <a:pt x="6594811" y="368400"/>
                                        <a:pt x="6631517" y="520192"/>
                                      </a:cubicBezTo>
                                      <a:cubicBezTo>
                                        <a:pt x="6668223" y="671984"/>
                                        <a:pt x="6587561" y="813801"/>
                                        <a:pt x="6631517" y="997034"/>
                                      </a:cubicBezTo>
                                      <a:cubicBezTo>
                                        <a:pt x="6675473" y="1180267"/>
                                        <a:pt x="6588925" y="1320287"/>
                                        <a:pt x="6631517" y="1538901"/>
                                      </a:cubicBezTo>
                                      <a:cubicBezTo>
                                        <a:pt x="6674109" y="1757515"/>
                                        <a:pt x="6625999" y="1971588"/>
                                        <a:pt x="6631517" y="2167466"/>
                                      </a:cubicBezTo>
                                      <a:cubicBezTo>
                                        <a:pt x="6414218" y="2182440"/>
                                        <a:pt x="6237358" y="2131236"/>
                                        <a:pt x="6078891" y="2167466"/>
                                      </a:cubicBezTo>
                                      <a:cubicBezTo>
                                        <a:pt x="5920424" y="2203696"/>
                                        <a:pt x="5726217" y="2160258"/>
                                        <a:pt x="5393634" y="2167466"/>
                                      </a:cubicBezTo>
                                      <a:cubicBezTo>
                                        <a:pt x="5061051" y="2174674"/>
                                        <a:pt x="5104207" y="2133377"/>
                                        <a:pt x="4841007" y="2167466"/>
                                      </a:cubicBezTo>
                                      <a:cubicBezTo>
                                        <a:pt x="4577807" y="2201555"/>
                                        <a:pt x="4652571" y="2149188"/>
                                        <a:pt x="4487327" y="2167466"/>
                                      </a:cubicBezTo>
                                      <a:cubicBezTo>
                                        <a:pt x="4322083" y="2185744"/>
                                        <a:pt x="4191316" y="2118244"/>
                                        <a:pt x="4067330" y="2167466"/>
                                      </a:cubicBezTo>
                                      <a:cubicBezTo>
                                        <a:pt x="3943344" y="2216688"/>
                                        <a:pt x="3721113" y="2167048"/>
                                        <a:pt x="3382074" y="2167466"/>
                                      </a:cubicBezTo>
                                      <a:cubicBezTo>
                                        <a:pt x="3043035" y="2167884"/>
                                        <a:pt x="2947410" y="2125764"/>
                                        <a:pt x="2829447" y="2167466"/>
                                      </a:cubicBezTo>
                                      <a:cubicBezTo>
                                        <a:pt x="2711484" y="2209168"/>
                                        <a:pt x="2603504" y="2156684"/>
                                        <a:pt x="2409451" y="2167466"/>
                                      </a:cubicBezTo>
                                      <a:cubicBezTo>
                                        <a:pt x="2215398" y="2178248"/>
                                        <a:pt x="2029812" y="2156136"/>
                                        <a:pt x="1856825" y="2167466"/>
                                      </a:cubicBezTo>
                                      <a:cubicBezTo>
                                        <a:pt x="1683838" y="2178796"/>
                                        <a:pt x="1638370" y="2152772"/>
                                        <a:pt x="1503144" y="2167466"/>
                                      </a:cubicBezTo>
                                      <a:cubicBezTo>
                                        <a:pt x="1367918" y="2182160"/>
                                        <a:pt x="1255314" y="2166092"/>
                                        <a:pt x="1149463" y="2167466"/>
                                      </a:cubicBezTo>
                                      <a:cubicBezTo>
                                        <a:pt x="1043612" y="2168840"/>
                                        <a:pt x="852845" y="2151017"/>
                                        <a:pt x="596837" y="2167466"/>
                                      </a:cubicBezTo>
                                      <a:cubicBezTo>
                                        <a:pt x="340829" y="2183915"/>
                                        <a:pt x="129893" y="2156538"/>
                                        <a:pt x="0" y="2167466"/>
                                      </a:cubicBezTo>
                                      <a:cubicBezTo>
                                        <a:pt x="-30662" y="1929603"/>
                                        <a:pt x="47576" y="1879207"/>
                                        <a:pt x="0" y="1603925"/>
                                      </a:cubicBezTo>
                                      <a:cubicBezTo>
                                        <a:pt x="-47576" y="1328643"/>
                                        <a:pt x="32565" y="1236115"/>
                                        <a:pt x="0" y="1083733"/>
                                      </a:cubicBezTo>
                                      <a:cubicBezTo>
                                        <a:pt x="-32565" y="931351"/>
                                        <a:pt x="50627" y="734677"/>
                                        <a:pt x="0" y="606890"/>
                                      </a:cubicBezTo>
                                      <a:cubicBezTo>
                                        <a:pt x="-50627" y="479103"/>
                                        <a:pt x="27786" y="214793"/>
                                        <a:pt x="0" y="0"/>
                                      </a:cubicBezTo>
                                      <a:close/>
                                    </a:path>
                                  </a:pathLst>
                                </a:custGeom>
                                <ask:type>
                                  <ask:lineSketchNone/>
                                </ask:type>
                              </ask:lineSketchStyleProps>
                            </a:ext>
                          </a:extLst>
                        </a:ln>
                      </wps:spPr>
                      <wps:txbx>
                        <w:txbxContent>
                          <w:p w14:paraId="65F6564C"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Once we have your approval, we will move forward with a contract outlining the specific terms of the engagement.</w:t>
                            </w:r>
                            <w:r>
                              <w:rPr>
                                <w:rFonts w:ascii="Century Gothic" w:hAnsi="Century Gothic"/>
                                <w:color w:val="404040" w:themeColor="text1" w:themeTint="BF"/>
                                <w:sz w:val="28"/>
                                <w:szCs w:val="28"/>
                              </w:rPr>
                              <w:br/>
                            </w:r>
                          </w:p>
                          <w:p w14:paraId="36599DC4"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We will schedule a kickoff meeting to align on priorities and finalize the implementation timeline.</w:t>
                            </w:r>
                            <w:r>
                              <w:rPr>
                                <w:rFonts w:ascii="Century Gothic" w:hAnsi="Century Gothic"/>
                                <w:color w:val="404040" w:themeColor="text1" w:themeTint="BF"/>
                                <w:sz w:val="28"/>
                                <w:szCs w:val="28"/>
                              </w:rPr>
                              <w:br/>
                            </w:r>
                          </w:p>
                          <w:p w14:paraId="27064138"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Upon agreement, we will begin the marketing campaigns immediately, with initial results expected within the first 30 days.</w:t>
                            </w:r>
                          </w:p>
                          <w:p w14:paraId="3331EB7B" w14:textId="77777777" w:rsidR="0026523D" w:rsidRDefault="0026523D" w:rsidP="0026523D">
                            <w:pPr>
                              <w:spacing w:before="1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902B3" id="Text Box 50" o:spid="_x0000_s1043" type="#_x0000_t202" style="position:absolute;margin-left:-6.85pt;margin-top:23.6pt;width:522.15pt;height:170.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" fillcolor="white [3201]" strokecolor="#a3b18a" strokeweight="3.75pt">
                <v:stroke linestyle="thinThin"/>
                <v:textbox>
                  <w:txbxContent>
                    <w:p w14:paraId="65F6564C"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Once we have your approval, we will move forward with a contract outlining the specific terms of the engagement.</w:t>
                      </w:r>
                      <w:r>
                        <w:rPr>
                          <w:rFonts w:ascii="Century Gothic" w:hAnsi="Century Gothic"/>
                          <w:color w:val="404040" w:themeColor="text1" w:themeTint="BF"/>
                          <w:sz w:val="28"/>
                          <w:szCs w:val="28"/>
                        </w:rPr>
                        <w:br/>
                      </w:r>
                    </w:p>
                    <w:p w14:paraId="36599DC4"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We will schedule a kickoff meeting to align on priorities and finalize the implementation timeline.</w:t>
                      </w:r>
                      <w:r>
                        <w:rPr>
                          <w:rFonts w:ascii="Century Gothic" w:hAnsi="Century Gothic"/>
                          <w:color w:val="404040" w:themeColor="text1" w:themeTint="BF"/>
                          <w:sz w:val="28"/>
                          <w:szCs w:val="28"/>
                        </w:rPr>
                        <w:br/>
                      </w:r>
                    </w:p>
                    <w:p w14:paraId="27064138"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Upon agreement, we will begin the marketing campaigns immediately, with initial results expected within the first 30 days.</w:t>
                      </w:r>
                    </w:p>
                    <w:p w14:paraId="3331EB7B" w14:textId="77777777" w:rsidR="0026523D" w:rsidRDefault="0026523D" w:rsidP="0026523D">
                      <w:pPr>
                        <w:spacing w:before="100"/>
                      </w:pPr>
                    </w:p>
                  </w:txbxContent>
                </v:textbox>
              </v:shape>
            </w:pict>
          </mc:Fallback>
        </mc:AlternateContent>
      </w:r>
    </w:p>
    <w:p w14:paraId="3D299C1E" w14:textId="3160F123" w:rsidR="0026523D" w:rsidRDefault="0026523D" w:rsidP="0026523D"/>
    <w:p w14:paraId="2549793D" w14:textId="77777777" w:rsidR="0026523D" w:rsidRDefault="0026523D" w:rsidP="0026523D"/>
    <w:p w14:paraId="0044D843" w14:textId="77777777" w:rsidR="0026523D" w:rsidRDefault="0026523D" w:rsidP="0026523D"/>
    <w:p w14:paraId="04DFBAA5" w14:textId="77777777" w:rsidR="0026523D" w:rsidRDefault="0026523D" w:rsidP="0026523D"/>
    <w:p w14:paraId="4C62B798" w14:textId="77777777" w:rsidR="0026523D" w:rsidRDefault="0026523D" w:rsidP="0026523D"/>
    <w:p w14:paraId="24C83A05" w14:textId="77777777" w:rsidR="0026523D" w:rsidRDefault="0026523D" w:rsidP="0026523D"/>
    <w:p w14:paraId="6A701BC3" w14:textId="77777777" w:rsidR="0026523D" w:rsidRDefault="0026523D" w:rsidP="0026523D"/>
    <w:p w14:paraId="342C3515" w14:textId="77777777" w:rsidR="0026523D" w:rsidRDefault="0026523D" w:rsidP="0026523D"/>
    <w:p w14:paraId="70E79812" w14:textId="77777777" w:rsidR="0026523D" w:rsidRDefault="0026523D" w:rsidP="0026523D"/>
    <w:p w14:paraId="4AB98AD4" w14:textId="77777777" w:rsidR="0026523D" w:rsidRDefault="0026523D" w:rsidP="0026523D"/>
    <w:p w14:paraId="368321F0" w14:textId="77777777" w:rsidR="0026523D" w:rsidRDefault="0026523D" w:rsidP="0026523D"/>
    <w:p w14:paraId="3FDEC5F5" w14:textId="0EBA3BB0" w:rsidR="005C158C" w:rsidRDefault="005C158C" w:rsidP="00625AD3"/>
    <w:p w14:paraId="702A4A2A" w14:textId="7BC570FB" w:rsidR="005C158C" w:rsidRDefault="005C158C" w:rsidP="00625AD3"/>
    <w:p w14:paraId="4B52D97B" w14:textId="54597B99" w:rsidR="005C158C" w:rsidRDefault="005C158C" w:rsidP="00625AD3"/>
    <w:p w14:paraId="526EECD2" w14:textId="25F8131B" w:rsidR="005C158C" w:rsidRDefault="005C158C" w:rsidP="00625AD3"/>
    <w:p w14:paraId="416E255B" w14:textId="28EE6B18" w:rsidR="005C158C" w:rsidRDefault="005C158C" w:rsidP="00625AD3"/>
    <w:p w14:paraId="2EB77A15" w14:textId="0CA334DD" w:rsidR="005C158C" w:rsidRDefault="005C158C" w:rsidP="00625AD3"/>
    <w:p w14:paraId="2887765D" w14:textId="238DF777" w:rsidR="0026523D" w:rsidRDefault="0026523D" w:rsidP="00625AD3"/>
    <w:p w14:paraId="4BC51B95" w14:textId="40175974" w:rsidR="0026523D" w:rsidRDefault="0026523D" w:rsidP="00625AD3"/>
    <w:p w14:paraId="5724CA18" w14:textId="3A8F5090" w:rsidR="0026523D" w:rsidRDefault="0026523D" w:rsidP="00625AD3"/>
    <w:p w14:paraId="2B9948CC" w14:textId="64F2AC69" w:rsidR="0026523D" w:rsidRDefault="0026523D" w:rsidP="00625AD3"/>
    <w:p w14:paraId="053E9249" w14:textId="1A4C4EF3" w:rsidR="0026523D" w:rsidRDefault="0026523D" w:rsidP="00625AD3"/>
    <w:p w14:paraId="34A64D22" w14:textId="41B7DE9A" w:rsidR="0026523D" w:rsidRDefault="0026523D" w:rsidP="00625AD3"/>
    <w:p w14:paraId="2C43B937" w14:textId="4D42F164" w:rsidR="0026523D" w:rsidRDefault="0026523D" w:rsidP="00625AD3"/>
    <w:p w14:paraId="570D137C" w14:textId="4B62024C" w:rsidR="0026523D" w:rsidRDefault="0026523D" w:rsidP="00625AD3"/>
    <w:p w14:paraId="4C138454" w14:textId="50088AEA" w:rsidR="0026523D" w:rsidRDefault="0026523D" w:rsidP="00625AD3"/>
    <w:p w14:paraId="596E4C5A" w14:textId="568CD7BA" w:rsidR="0026523D" w:rsidRDefault="0026523D" w:rsidP="00625AD3"/>
    <w:p w14:paraId="362683B3" w14:textId="5ACF7F85" w:rsidR="0026523D" w:rsidRDefault="008A2AAE" w:rsidP="00625AD3">
      <w:r>
        <w:rPr>
          <w:noProof/>
        </w:rPr>
        <mc:AlternateContent>
          <mc:Choice Requires="wps">
            <w:drawing>
              <wp:anchor distT="0" distB="0" distL="114300" distR="114300" simplePos="0" relativeHeight="251795456" behindDoc="1" locked="0" layoutInCell="1" allowOverlap="1" wp14:anchorId="43B01C57" wp14:editId="71BBFA23">
                <wp:simplePos x="0" y="0"/>
                <wp:positionH relativeFrom="column">
                  <wp:posOffset>-688740</wp:posOffset>
                </wp:positionH>
                <wp:positionV relativeFrom="paragraph">
                  <wp:posOffset>607573</wp:posOffset>
                </wp:positionV>
                <wp:extent cx="7847635" cy="428263"/>
                <wp:effectExtent l="0" t="0" r="1270" b="3810"/>
                <wp:wrapNone/>
                <wp:docPr id="109980616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8BC4" id="Rectangle 21" o:spid="_x0000_s1026" style="position:absolute;margin-left:-54.25pt;margin-top:47.85pt;width:617.9pt;height:33.7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PapageIAAAARAQAADwAAAAAAAAAAAAAAAADZBAAAZHJzL2Rvd25yZXYueG1sUEsFBgAAAAAEAAQA&#13;&#10;8wAAAOgFAAAAAA==&#13;&#10;" fillcolor="#588157" stroked="f" strokeweight="1pt"/>
            </w:pict>
          </mc:Fallback>
        </mc:AlternateContent>
      </w:r>
    </w:p>
    <w:p w14:paraId="0D3E5FE0" w14:textId="77777777" w:rsidR="0026523D" w:rsidRDefault="0026523D" w:rsidP="00625AD3"/>
    <w:p w14:paraId="2B219406" w14:textId="77777777" w:rsidR="0026523D" w:rsidRDefault="0026523D" w:rsidP="00625AD3"/>
    <w:p w14:paraId="0DABFFCD" w14:textId="77777777" w:rsidR="0026523D" w:rsidRDefault="0026523D" w:rsidP="00625AD3"/>
    <w:p w14:paraId="65A8809E" w14:textId="77777777" w:rsidR="0026523D" w:rsidRDefault="0026523D" w:rsidP="00625AD3"/>
    <w:p w14:paraId="08D7E81D" w14:textId="342C0D8F" w:rsidR="0026523D" w:rsidRDefault="0026523D" w:rsidP="00625AD3"/>
    <w:p w14:paraId="3ABA29AE" w14:textId="77777777" w:rsidR="0026523D" w:rsidRDefault="0026523D" w:rsidP="00625AD3"/>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26523D" w:rsidRPr="00A64F9A" w14:paraId="189E3968" w14:textId="77777777" w:rsidTr="0026523D">
        <w:trPr>
          <w:trHeight w:val="3002"/>
        </w:trPr>
        <w:tc>
          <w:tcPr>
            <w:tcW w:w="9662" w:type="dxa"/>
          </w:tcPr>
          <w:p w14:paraId="18F90156" w14:textId="77777777" w:rsidR="0026523D" w:rsidRPr="00A64F9A" w:rsidRDefault="0026523D" w:rsidP="0026523D">
            <w:pPr>
              <w:jc w:val="center"/>
              <w:rPr>
                <w:b/>
              </w:rPr>
            </w:pPr>
          </w:p>
          <w:p w14:paraId="23B4F1EC" w14:textId="77777777" w:rsidR="0026523D" w:rsidRPr="00A64F9A" w:rsidRDefault="0026523D" w:rsidP="0026523D">
            <w:pPr>
              <w:jc w:val="center"/>
              <w:rPr>
                <w:b/>
              </w:rPr>
            </w:pPr>
            <w:r w:rsidRPr="00A64F9A">
              <w:rPr>
                <w:b/>
              </w:rPr>
              <w:t>DISCLAIMER</w:t>
            </w:r>
          </w:p>
          <w:p w14:paraId="6FB1AE9E" w14:textId="77777777" w:rsidR="0026523D" w:rsidRPr="00A64F9A" w:rsidRDefault="0026523D" w:rsidP="0026523D"/>
          <w:p w14:paraId="0E84D2F8" w14:textId="77777777" w:rsidR="0026523D" w:rsidRPr="00A64F9A" w:rsidRDefault="0026523D" w:rsidP="0026523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6E4DDD" w14:textId="77777777" w:rsidR="005C158C" w:rsidRPr="00625AD3" w:rsidRDefault="005C158C" w:rsidP="00625AD3"/>
    <w:sectPr w:rsidR="005C158C" w:rsidRPr="00625AD3"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5FD0" w14:textId="77777777" w:rsidR="008547DA" w:rsidRDefault="008547DA" w:rsidP="00480F66">
      <w:pPr>
        <w:spacing w:after="0" w:line="240" w:lineRule="auto"/>
      </w:pPr>
      <w:r>
        <w:separator/>
      </w:r>
    </w:p>
  </w:endnote>
  <w:endnote w:type="continuationSeparator" w:id="0">
    <w:p w14:paraId="411113F0" w14:textId="77777777" w:rsidR="008547DA" w:rsidRDefault="008547D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FD6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E4DC"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5010" w14:textId="77777777" w:rsidR="008547DA" w:rsidRDefault="008547DA" w:rsidP="00480F66">
      <w:pPr>
        <w:spacing w:after="0" w:line="240" w:lineRule="auto"/>
      </w:pPr>
      <w:r>
        <w:separator/>
      </w:r>
    </w:p>
  </w:footnote>
  <w:footnote w:type="continuationSeparator" w:id="0">
    <w:p w14:paraId="4674B6DA" w14:textId="77777777" w:rsidR="008547DA" w:rsidRDefault="008547D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684D"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8AD3"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EE58CE"/>
    <w:multiLevelType w:val="hybridMultilevel"/>
    <w:tmpl w:val="5D96C656"/>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980"/>
    <w:multiLevelType w:val="multilevel"/>
    <w:tmpl w:val="AB08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04110"/>
    <w:multiLevelType w:val="multilevel"/>
    <w:tmpl w:val="9E4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91597"/>
    <w:multiLevelType w:val="hybridMultilevel"/>
    <w:tmpl w:val="D3A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57BC8"/>
    <w:multiLevelType w:val="hybridMultilevel"/>
    <w:tmpl w:val="FDEAB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3173B"/>
    <w:multiLevelType w:val="hybridMultilevel"/>
    <w:tmpl w:val="D624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596C56"/>
    <w:multiLevelType w:val="multilevel"/>
    <w:tmpl w:val="B59A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B7C01"/>
    <w:multiLevelType w:val="hybridMultilevel"/>
    <w:tmpl w:val="4A6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2C3C49"/>
    <w:multiLevelType w:val="multilevel"/>
    <w:tmpl w:val="DB12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6227F"/>
    <w:multiLevelType w:val="hybridMultilevel"/>
    <w:tmpl w:val="11C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078AB"/>
    <w:multiLevelType w:val="hybridMultilevel"/>
    <w:tmpl w:val="1142896E"/>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C13D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5195BC2"/>
    <w:multiLevelType w:val="hybridMultilevel"/>
    <w:tmpl w:val="CFEC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42091"/>
    <w:multiLevelType w:val="hybridMultilevel"/>
    <w:tmpl w:val="05E687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3D6FD8"/>
    <w:multiLevelType w:val="multilevel"/>
    <w:tmpl w:val="ED044C1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461C6"/>
    <w:multiLevelType w:val="multilevel"/>
    <w:tmpl w:val="8AE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C41E3"/>
    <w:multiLevelType w:val="hybridMultilevel"/>
    <w:tmpl w:val="C1B8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F1AC4"/>
    <w:multiLevelType w:val="hybridMultilevel"/>
    <w:tmpl w:val="0D4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04C18"/>
    <w:multiLevelType w:val="multilevel"/>
    <w:tmpl w:val="F35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76759667">
    <w:abstractNumId w:val="13"/>
  </w:num>
  <w:num w:numId="2" w16cid:durableId="916130341">
    <w:abstractNumId w:val="5"/>
  </w:num>
  <w:num w:numId="3" w16cid:durableId="1619263841">
    <w:abstractNumId w:val="4"/>
  </w:num>
  <w:num w:numId="4" w16cid:durableId="926422264">
    <w:abstractNumId w:val="27"/>
  </w:num>
  <w:num w:numId="5" w16cid:durableId="506483033">
    <w:abstractNumId w:val="30"/>
  </w:num>
  <w:num w:numId="6" w16cid:durableId="15275299">
    <w:abstractNumId w:val="26"/>
  </w:num>
  <w:num w:numId="7" w16cid:durableId="1519928015">
    <w:abstractNumId w:val="20"/>
  </w:num>
  <w:num w:numId="8" w16cid:durableId="1349599656">
    <w:abstractNumId w:val="11"/>
  </w:num>
  <w:num w:numId="9" w16cid:durableId="503514936">
    <w:abstractNumId w:val="15"/>
  </w:num>
  <w:num w:numId="10" w16cid:durableId="1968584329">
    <w:abstractNumId w:val="31"/>
  </w:num>
  <w:num w:numId="11" w16cid:durableId="699163813">
    <w:abstractNumId w:val="29"/>
  </w:num>
  <w:num w:numId="12" w16cid:durableId="2138445523">
    <w:abstractNumId w:val="9"/>
  </w:num>
  <w:num w:numId="13" w16cid:durableId="179323799">
    <w:abstractNumId w:val="0"/>
  </w:num>
  <w:num w:numId="14" w16cid:durableId="187262006">
    <w:abstractNumId w:val="10"/>
  </w:num>
  <w:num w:numId="15" w16cid:durableId="1489900751">
    <w:abstractNumId w:val="2"/>
  </w:num>
  <w:num w:numId="16" w16cid:durableId="806778570">
    <w:abstractNumId w:val="8"/>
  </w:num>
  <w:num w:numId="17" w16cid:durableId="1808429966">
    <w:abstractNumId w:val="14"/>
  </w:num>
  <w:num w:numId="18" w16cid:durableId="2028362725">
    <w:abstractNumId w:val="23"/>
  </w:num>
  <w:num w:numId="19" w16cid:durableId="1172715859">
    <w:abstractNumId w:val="22"/>
  </w:num>
  <w:num w:numId="20" w16cid:durableId="1007170955">
    <w:abstractNumId w:val="16"/>
  </w:num>
  <w:num w:numId="21" w16cid:durableId="1369181272">
    <w:abstractNumId w:val="18"/>
  </w:num>
  <w:num w:numId="22" w16cid:durableId="1936859618">
    <w:abstractNumId w:val="6"/>
  </w:num>
  <w:num w:numId="23" w16cid:durableId="1060521039">
    <w:abstractNumId w:val="21"/>
  </w:num>
  <w:num w:numId="24" w16cid:durableId="1387492412">
    <w:abstractNumId w:val="24"/>
  </w:num>
  <w:num w:numId="25" w16cid:durableId="228468058">
    <w:abstractNumId w:val="7"/>
  </w:num>
  <w:num w:numId="26" w16cid:durableId="1435400302">
    <w:abstractNumId w:val="25"/>
  </w:num>
  <w:num w:numId="27" w16cid:durableId="1888950327">
    <w:abstractNumId w:val="12"/>
  </w:num>
  <w:num w:numId="28" w16cid:durableId="2018388450">
    <w:abstractNumId w:val="3"/>
  </w:num>
  <w:num w:numId="29" w16cid:durableId="814100606">
    <w:abstractNumId w:val="28"/>
  </w:num>
  <w:num w:numId="30" w16cid:durableId="1239023645">
    <w:abstractNumId w:val="1"/>
  </w:num>
  <w:num w:numId="31" w16cid:durableId="1971589362">
    <w:abstractNumId w:val="17"/>
  </w:num>
  <w:num w:numId="32" w16cid:durableId="2012180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03995"/>
    <w:rsid w:val="00003B67"/>
    <w:rsid w:val="000124C0"/>
    <w:rsid w:val="00017BF5"/>
    <w:rsid w:val="00041476"/>
    <w:rsid w:val="000439D0"/>
    <w:rsid w:val="00043B56"/>
    <w:rsid w:val="000449AA"/>
    <w:rsid w:val="0004771F"/>
    <w:rsid w:val="000555F6"/>
    <w:rsid w:val="00055781"/>
    <w:rsid w:val="00066D26"/>
    <w:rsid w:val="00084DC6"/>
    <w:rsid w:val="0009553E"/>
    <w:rsid w:val="000B7BCD"/>
    <w:rsid w:val="000C286A"/>
    <w:rsid w:val="000C7A8B"/>
    <w:rsid w:val="000D0D00"/>
    <w:rsid w:val="000E13F9"/>
    <w:rsid w:val="00104901"/>
    <w:rsid w:val="00104E3A"/>
    <w:rsid w:val="001068A6"/>
    <w:rsid w:val="00107244"/>
    <w:rsid w:val="00112F9D"/>
    <w:rsid w:val="0012079E"/>
    <w:rsid w:val="001228CB"/>
    <w:rsid w:val="00127503"/>
    <w:rsid w:val="00130850"/>
    <w:rsid w:val="00130D91"/>
    <w:rsid w:val="00143339"/>
    <w:rsid w:val="00144067"/>
    <w:rsid w:val="00150F15"/>
    <w:rsid w:val="001769BD"/>
    <w:rsid w:val="00184DC6"/>
    <w:rsid w:val="00186202"/>
    <w:rsid w:val="001A628F"/>
    <w:rsid w:val="001C2721"/>
    <w:rsid w:val="001C5FD2"/>
    <w:rsid w:val="001C6DA8"/>
    <w:rsid w:val="001F08EA"/>
    <w:rsid w:val="001F23C8"/>
    <w:rsid w:val="00202CD9"/>
    <w:rsid w:val="00203F44"/>
    <w:rsid w:val="00223549"/>
    <w:rsid w:val="00250EF4"/>
    <w:rsid w:val="00260966"/>
    <w:rsid w:val="0026523D"/>
    <w:rsid w:val="00274428"/>
    <w:rsid w:val="0027725D"/>
    <w:rsid w:val="00290755"/>
    <w:rsid w:val="00291275"/>
    <w:rsid w:val="002B2026"/>
    <w:rsid w:val="002B385A"/>
    <w:rsid w:val="002D2A2D"/>
    <w:rsid w:val="002D5E3D"/>
    <w:rsid w:val="002E065B"/>
    <w:rsid w:val="002F1570"/>
    <w:rsid w:val="002F268F"/>
    <w:rsid w:val="003210AB"/>
    <w:rsid w:val="003269AD"/>
    <w:rsid w:val="00333DE3"/>
    <w:rsid w:val="00335259"/>
    <w:rsid w:val="00341FCC"/>
    <w:rsid w:val="00342FAB"/>
    <w:rsid w:val="003538FB"/>
    <w:rsid w:val="00354433"/>
    <w:rsid w:val="0036022F"/>
    <w:rsid w:val="00365B6F"/>
    <w:rsid w:val="00372334"/>
    <w:rsid w:val="00386260"/>
    <w:rsid w:val="00397870"/>
    <w:rsid w:val="00397DBE"/>
    <w:rsid w:val="003A1538"/>
    <w:rsid w:val="003B37F1"/>
    <w:rsid w:val="003B6287"/>
    <w:rsid w:val="003C6D62"/>
    <w:rsid w:val="0040361B"/>
    <w:rsid w:val="00410889"/>
    <w:rsid w:val="00412703"/>
    <w:rsid w:val="00414587"/>
    <w:rsid w:val="0041712F"/>
    <w:rsid w:val="00424A44"/>
    <w:rsid w:val="00425A77"/>
    <w:rsid w:val="00431EDD"/>
    <w:rsid w:val="00434028"/>
    <w:rsid w:val="00440BD7"/>
    <w:rsid w:val="00443CC7"/>
    <w:rsid w:val="004466AD"/>
    <w:rsid w:val="00447BC4"/>
    <w:rsid w:val="0045153B"/>
    <w:rsid w:val="0045706D"/>
    <w:rsid w:val="00467A4F"/>
    <w:rsid w:val="00480F66"/>
    <w:rsid w:val="0048129D"/>
    <w:rsid w:val="00494038"/>
    <w:rsid w:val="004943F6"/>
    <w:rsid w:val="004D5A1D"/>
    <w:rsid w:val="00501F03"/>
    <w:rsid w:val="00517CA8"/>
    <w:rsid w:val="00530D93"/>
    <w:rsid w:val="00530E1A"/>
    <w:rsid w:val="00541C9F"/>
    <w:rsid w:val="00541D2D"/>
    <w:rsid w:val="005603D0"/>
    <w:rsid w:val="00570608"/>
    <w:rsid w:val="00590A01"/>
    <w:rsid w:val="005A1DB1"/>
    <w:rsid w:val="005A4FE9"/>
    <w:rsid w:val="005B1E3F"/>
    <w:rsid w:val="005B4A51"/>
    <w:rsid w:val="005C158C"/>
    <w:rsid w:val="005F1152"/>
    <w:rsid w:val="005F3691"/>
    <w:rsid w:val="00603995"/>
    <w:rsid w:val="006149B1"/>
    <w:rsid w:val="00615CFE"/>
    <w:rsid w:val="00621B2C"/>
    <w:rsid w:val="006224C1"/>
    <w:rsid w:val="00623FAB"/>
    <w:rsid w:val="00625AD3"/>
    <w:rsid w:val="0062611F"/>
    <w:rsid w:val="00632CB7"/>
    <w:rsid w:val="0064485A"/>
    <w:rsid w:val="00647EEB"/>
    <w:rsid w:val="00652E68"/>
    <w:rsid w:val="00661440"/>
    <w:rsid w:val="00667375"/>
    <w:rsid w:val="00671A46"/>
    <w:rsid w:val="00692B21"/>
    <w:rsid w:val="006A0235"/>
    <w:rsid w:val="006B74C2"/>
    <w:rsid w:val="006C5F2C"/>
    <w:rsid w:val="006C6E43"/>
    <w:rsid w:val="006F47EF"/>
    <w:rsid w:val="00722BF6"/>
    <w:rsid w:val="00722E71"/>
    <w:rsid w:val="00727EB9"/>
    <w:rsid w:val="0073234A"/>
    <w:rsid w:val="00736AC1"/>
    <w:rsid w:val="00744401"/>
    <w:rsid w:val="0076173D"/>
    <w:rsid w:val="007623E1"/>
    <w:rsid w:val="00770091"/>
    <w:rsid w:val="0077063E"/>
    <w:rsid w:val="00773199"/>
    <w:rsid w:val="007846DA"/>
    <w:rsid w:val="007C2D33"/>
    <w:rsid w:val="007D2512"/>
    <w:rsid w:val="007D5EBC"/>
    <w:rsid w:val="007E5635"/>
    <w:rsid w:val="007E750E"/>
    <w:rsid w:val="007E79B5"/>
    <w:rsid w:val="007F744B"/>
    <w:rsid w:val="00801DF5"/>
    <w:rsid w:val="00802E66"/>
    <w:rsid w:val="008047D3"/>
    <w:rsid w:val="008106B4"/>
    <w:rsid w:val="00812283"/>
    <w:rsid w:val="00826077"/>
    <w:rsid w:val="008547DA"/>
    <w:rsid w:val="00865101"/>
    <w:rsid w:val="00870E2C"/>
    <w:rsid w:val="008752AF"/>
    <w:rsid w:val="00877C20"/>
    <w:rsid w:val="00886DDF"/>
    <w:rsid w:val="0089235E"/>
    <w:rsid w:val="008939B0"/>
    <w:rsid w:val="008A2AAE"/>
    <w:rsid w:val="008A2B06"/>
    <w:rsid w:val="008B29F2"/>
    <w:rsid w:val="008C007A"/>
    <w:rsid w:val="008D2AB6"/>
    <w:rsid w:val="008D3852"/>
    <w:rsid w:val="008E35D5"/>
    <w:rsid w:val="008E7EAD"/>
    <w:rsid w:val="008F7553"/>
    <w:rsid w:val="00905972"/>
    <w:rsid w:val="00906570"/>
    <w:rsid w:val="0092117C"/>
    <w:rsid w:val="0092169A"/>
    <w:rsid w:val="009228F9"/>
    <w:rsid w:val="00947186"/>
    <w:rsid w:val="00955D6F"/>
    <w:rsid w:val="00962F3A"/>
    <w:rsid w:val="009749F6"/>
    <w:rsid w:val="0098729F"/>
    <w:rsid w:val="0099531C"/>
    <w:rsid w:val="009A177A"/>
    <w:rsid w:val="009B24E9"/>
    <w:rsid w:val="009B5035"/>
    <w:rsid w:val="009C3E40"/>
    <w:rsid w:val="009D4B4D"/>
    <w:rsid w:val="009E4124"/>
    <w:rsid w:val="009F30CA"/>
    <w:rsid w:val="009F36D1"/>
    <w:rsid w:val="009F740D"/>
    <w:rsid w:val="00A11A26"/>
    <w:rsid w:val="00A122C8"/>
    <w:rsid w:val="00A15E56"/>
    <w:rsid w:val="00A255EB"/>
    <w:rsid w:val="00A32F89"/>
    <w:rsid w:val="00A54153"/>
    <w:rsid w:val="00A61614"/>
    <w:rsid w:val="00A64F9A"/>
    <w:rsid w:val="00A6517C"/>
    <w:rsid w:val="00A72DB9"/>
    <w:rsid w:val="00A94089"/>
    <w:rsid w:val="00AA37A7"/>
    <w:rsid w:val="00AB66EE"/>
    <w:rsid w:val="00AC41EA"/>
    <w:rsid w:val="00AC78FF"/>
    <w:rsid w:val="00AF0690"/>
    <w:rsid w:val="00AF190B"/>
    <w:rsid w:val="00B0248C"/>
    <w:rsid w:val="00B11A9D"/>
    <w:rsid w:val="00B14E5B"/>
    <w:rsid w:val="00B40471"/>
    <w:rsid w:val="00B41B66"/>
    <w:rsid w:val="00B44D4F"/>
    <w:rsid w:val="00B71AAD"/>
    <w:rsid w:val="00B84C2A"/>
    <w:rsid w:val="00B97895"/>
    <w:rsid w:val="00BA0391"/>
    <w:rsid w:val="00BA36DB"/>
    <w:rsid w:val="00BC424D"/>
    <w:rsid w:val="00BC4FB8"/>
    <w:rsid w:val="00BD5209"/>
    <w:rsid w:val="00BD72FD"/>
    <w:rsid w:val="00BE044A"/>
    <w:rsid w:val="00BE210B"/>
    <w:rsid w:val="00BF08D2"/>
    <w:rsid w:val="00BF754C"/>
    <w:rsid w:val="00C04172"/>
    <w:rsid w:val="00C06EC0"/>
    <w:rsid w:val="00C24B15"/>
    <w:rsid w:val="00C264F2"/>
    <w:rsid w:val="00C2767A"/>
    <w:rsid w:val="00C3274A"/>
    <w:rsid w:val="00C345FD"/>
    <w:rsid w:val="00C35456"/>
    <w:rsid w:val="00C3687B"/>
    <w:rsid w:val="00C41E1D"/>
    <w:rsid w:val="00C41F17"/>
    <w:rsid w:val="00C43122"/>
    <w:rsid w:val="00C436EC"/>
    <w:rsid w:val="00C454ED"/>
    <w:rsid w:val="00C4718F"/>
    <w:rsid w:val="00C642BB"/>
    <w:rsid w:val="00C72135"/>
    <w:rsid w:val="00C73FC3"/>
    <w:rsid w:val="00C7751D"/>
    <w:rsid w:val="00C805C2"/>
    <w:rsid w:val="00C852B7"/>
    <w:rsid w:val="00C94911"/>
    <w:rsid w:val="00C95788"/>
    <w:rsid w:val="00CA207F"/>
    <w:rsid w:val="00CA5F14"/>
    <w:rsid w:val="00CB693F"/>
    <w:rsid w:val="00CE276F"/>
    <w:rsid w:val="00CE6316"/>
    <w:rsid w:val="00CF25AC"/>
    <w:rsid w:val="00CF4E22"/>
    <w:rsid w:val="00CF7D4E"/>
    <w:rsid w:val="00D0504F"/>
    <w:rsid w:val="00D15EE8"/>
    <w:rsid w:val="00D341EF"/>
    <w:rsid w:val="00D46F77"/>
    <w:rsid w:val="00D54AED"/>
    <w:rsid w:val="00D550C5"/>
    <w:rsid w:val="00D56FC8"/>
    <w:rsid w:val="00D72988"/>
    <w:rsid w:val="00D74632"/>
    <w:rsid w:val="00D75CFD"/>
    <w:rsid w:val="00D802C1"/>
    <w:rsid w:val="00D81548"/>
    <w:rsid w:val="00D84CE8"/>
    <w:rsid w:val="00D93AA6"/>
    <w:rsid w:val="00D95479"/>
    <w:rsid w:val="00DA255C"/>
    <w:rsid w:val="00DE518A"/>
    <w:rsid w:val="00DE6CBF"/>
    <w:rsid w:val="00E11F8E"/>
    <w:rsid w:val="00E53CCA"/>
    <w:rsid w:val="00E63191"/>
    <w:rsid w:val="00E8459A"/>
    <w:rsid w:val="00E93BA7"/>
    <w:rsid w:val="00ED1DD8"/>
    <w:rsid w:val="00F020D3"/>
    <w:rsid w:val="00F02752"/>
    <w:rsid w:val="00F12F4E"/>
    <w:rsid w:val="00F21222"/>
    <w:rsid w:val="00F303EB"/>
    <w:rsid w:val="00F31A79"/>
    <w:rsid w:val="00F4066E"/>
    <w:rsid w:val="00F46CF3"/>
    <w:rsid w:val="00F61F6B"/>
    <w:rsid w:val="00F66041"/>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7A02"/>
  <w15:docId w15:val="{D6F3AAB7-009B-BA4C-8F37-BEEC11D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0"/>
      <w:ind w:left="400"/>
    </w:pPr>
    <w:rPr>
      <w:rFonts w:asciiTheme="minorHAnsi" w:hAnsiTheme="minorHAnsi" w:cstheme="minorHAnsi"/>
      <w:szCs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spacing w:before="120" w:after="0"/>
      <w:ind w:left="200"/>
    </w:pPr>
    <w:rPr>
      <w:rFonts w:asciiTheme="minorHAnsi" w:hAnsiTheme="minorHAnsi" w:cstheme="minorHAnsi"/>
      <w:b/>
      <w:bCs/>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F020D3"/>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7846DA"/>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846DA"/>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846DA"/>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846DA"/>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846DA"/>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846DA"/>
    <w:pPr>
      <w:spacing w:after="0"/>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5050">
      <w:bodyDiv w:val="1"/>
      <w:marLeft w:val="0"/>
      <w:marRight w:val="0"/>
      <w:marTop w:val="0"/>
      <w:marBottom w:val="0"/>
      <w:divBdr>
        <w:top w:val="none" w:sz="0" w:space="0" w:color="auto"/>
        <w:left w:val="none" w:sz="0" w:space="0" w:color="auto"/>
        <w:bottom w:val="none" w:sz="0" w:space="0" w:color="auto"/>
        <w:right w:val="none" w:sz="0" w:space="0" w:color="auto"/>
      </w:divBdr>
    </w:div>
    <w:div w:id="80952708">
      <w:bodyDiv w:val="1"/>
      <w:marLeft w:val="0"/>
      <w:marRight w:val="0"/>
      <w:marTop w:val="0"/>
      <w:marBottom w:val="0"/>
      <w:divBdr>
        <w:top w:val="none" w:sz="0" w:space="0" w:color="auto"/>
        <w:left w:val="none" w:sz="0" w:space="0" w:color="auto"/>
        <w:bottom w:val="none" w:sz="0" w:space="0" w:color="auto"/>
        <w:right w:val="none" w:sz="0" w:space="0" w:color="auto"/>
      </w:divBdr>
    </w:div>
    <w:div w:id="94323776">
      <w:bodyDiv w:val="1"/>
      <w:marLeft w:val="0"/>
      <w:marRight w:val="0"/>
      <w:marTop w:val="0"/>
      <w:marBottom w:val="0"/>
      <w:divBdr>
        <w:top w:val="none" w:sz="0" w:space="0" w:color="auto"/>
        <w:left w:val="none" w:sz="0" w:space="0" w:color="auto"/>
        <w:bottom w:val="none" w:sz="0" w:space="0" w:color="auto"/>
        <w:right w:val="none" w:sz="0" w:space="0" w:color="auto"/>
      </w:divBdr>
    </w:div>
    <w:div w:id="114716316">
      <w:bodyDiv w:val="1"/>
      <w:marLeft w:val="0"/>
      <w:marRight w:val="0"/>
      <w:marTop w:val="0"/>
      <w:marBottom w:val="0"/>
      <w:divBdr>
        <w:top w:val="none" w:sz="0" w:space="0" w:color="auto"/>
        <w:left w:val="none" w:sz="0" w:space="0" w:color="auto"/>
        <w:bottom w:val="none" w:sz="0" w:space="0" w:color="auto"/>
        <w:right w:val="none" w:sz="0" w:space="0" w:color="auto"/>
      </w:divBdr>
    </w:div>
    <w:div w:id="213657817">
      <w:bodyDiv w:val="1"/>
      <w:marLeft w:val="0"/>
      <w:marRight w:val="0"/>
      <w:marTop w:val="0"/>
      <w:marBottom w:val="0"/>
      <w:divBdr>
        <w:top w:val="none" w:sz="0" w:space="0" w:color="auto"/>
        <w:left w:val="none" w:sz="0" w:space="0" w:color="auto"/>
        <w:bottom w:val="none" w:sz="0" w:space="0" w:color="auto"/>
        <w:right w:val="none" w:sz="0" w:space="0" w:color="auto"/>
      </w:divBdr>
    </w:div>
    <w:div w:id="317419623">
      <w:bodyDiv w:val="1"/>
      <w:marLeft w:val="0"/>
      <w:marRight w:val="0"/>
      <w:marTop w:val="0"/>
      <w:marBottom w:val="0"/>
      <w:divBdr>
        <w:top w:val="none" w:sz="0" w:space="0" w:color="auto"/>
        <w:left w:val="none" w:sz="0" w:space="0" w:color="auto"/>
        <w:bottom w:val="none" w:sz="0" w:space="0" w:color="auto"/>
        <w:right w:val="none" w:sz="0" w:space="0" w:color="auto"/>
      </w:divBdr>
    </w:div>
    <w:div w:id="398139722">
      <w:bodyDiv w:val="1"/>
      <w:marLeft w:val="0"/>
      <w:marRight w:val="0"/>
      <w:marTop w:val="0"/>
      <w:marBottom w:val="0"/>
      <w:divBdr>
        <w:top w:val="none" w:sz="0" w:space="0" w:color="auto"/>
        <w:left w:val="none" w:sz="0" w:space="0" w:color="auto"/>
        <w:bottom w:val="none" w:sz="0" w:space="0" w:color="auto"/>
        <w:right w:val="none" w:sz="0" w:space="0" w:color="auto"/>
      </w:divBdr>
    </w:div>
    <w:div w:id="430012739">
      <w:bodyDiv w:val="1"/>
      <w:marLeft w:val="0"/>
      <w:marRight w:val="0"/>
      <w:marTop w:val="0"/>
      <w:marBottom w:val="0"/>
      <w:divBdr>
        <w:top w:val="none" w:sz="0" w:space="0" w:color="auto"/>
        <w:left w:val="none" w:sz="0" w:space="0" w:color="auto"/>
        <w:bottom w:val="none" w:sz="0" w:space="0" w:color="auto"/>
        <w:right w:val="none" w:sz="0" w:space="0" w:color="auto"/>
      </w:divBdr>
    </w:div>
    <w:div w:id="570307242">
      <w:bodyDiv w:val="1"/>
      <w:marLeft w:val="0"/>
      <w:marRight w:val="0"/>
      <w:marTop w:val="0"/>
      <w:marBottom w:val="0"/>
      <w:divBdr>
        <w:top w:val="none" w:sz="0" w:space="0" w:color="auto"/>
        <w:left w:val="none" w:sz="0" w:space="0" w:color="auto"/>
        <w:bottom w:val="none" w:sz="0" w:space="0" w:color="auto"/>
        <w:right w:val="none" w:sz="0" w:space="0" w:color="auto"/>
      </w:divBdr>
    </w:div>
    <w:div w:id="610278698">
      <w:bodyDiv w:val="1"/>
      <w:marLeft w:val="0"/>
      <w:marRight w:val="0"/>
      <w:marTop w:val="0"/>
      <w:marBottom w:val="0"/>
      <w:divBdr>
        <w:top w:val="none" w:sz="0" w:space="0" w:color="auto"/>
        <w:left w:val="none" w:sz="0" w:space="0" w:color="auto"/>
        <w:bottom w:val="none" w:sz="0" w:space="0" w:color="auto"/>
        <w:right w:val="none" w:sz="0" w:space="0" w:color="auto"/>
      </w:divBdr>
    </w:div>
    <w:div w:id="620109343">
      <w:bodyDiv w:val="1"/>
      <w:marLeft w:val="0"/>
      <w:marRight w:val="0"/>
      <w:marTop w:val="0"/>
      <w:marBottom w:val="0"/>
      <w:divBdr>
        <w:top w:val="none" w:sz="0" w:space="0" w:color="auto"/>
        <w:left w:val="none" w:sz="0" w:space="0" w:color="auto"/>
        <w:bottom w:val="none" w:sz="0" w:space="0" w:color="auto"/>
        <w:right w:val="none" w:sz="0" w:space="0" w:color="auto"/>
      </w:divBdr>
    </w:div>
    <w:div w:id="719790295">
      <w:bodyDiv w:val="1"/>
      <w:marLeft w:val="0"/>
      <w:marRight w:val="0"/>
      <w:marTop w:val="0"/>
      <w:marBottom w:val="0"/>
      <w:divBdr>
        <w:top w:val="none" w:sz="0" w:space="0" w:color="auto"/>
        <w:left w:val="none" w:sz="0" w:space="0" w:color="auto"/>
        <w:bottom w:val="none" w:sz="0" w:space="0" w:color="auto"/>
        <w:right w:val="none" w:sz="0" w:space="0" w:color="auto"/>
      </w:divBdr>
    </w:div>
    <w:div w:id="812451867">
      <w:bodyDiv w:val="1"/>
      <w:marLeft w:val="0"/>
      <w:marRight w:val="0"/>
      <w:marTop w:val="0"/>
      <w:marBottom w:val="0"/>
      <w:divBdr>
        <w:top w:val="none" w:sz="0" w:space="0" w:color="auto"/>
        <w:left w:val="none" w:sz="0" w:space="0" w:color="auto"/>
        <w:bottom w:val="none" w:sz="0" w:space="0" w:color="auto"/>
        <w:right w:val="none" w:sz="0" w:space="0" w:color="auto"/>
      </w:divBdr>
    </w:div>
    <w:div w:id="902251842">
      <w:bodyDiv w:val="1"/>
      <w:marLeft w:val="0"/>
      <w:marRight w:val="0"/>
      <w:marTop w:val="0"/>
      <w:marBottom w:val="0"/>
      <w:divBdr>
        <w:top w:val="none" w:sz="0" w:space="0" w:color="auto"/>
        <w:left w:val="none" w:sz="0" w:space="0" w:color="auto"/>
        <w:bottom w:val="none" w:sz="0" w:space="0" w:color="auto"/>
        <w:right w:val="none" w:sz="0" w:space="0" w:color="auto"/>
      </w:divBdr>
    </w:div>
    <w:div w:id="1010445331">
      <w:bodyDiv w:val="1"/>
      <w:marLeft w:val="0"/>
      <w:marRight w:val="0"/>
      <w:marTop w:val="0"/>
      <w:marBottom w:val="0"/>
      <w:divBdr>
        <w:top w:val="none" w:sz="0" w:space="0" w:color="auto"/>
        <w:left w:val="none" w:sz="0" w:space="0" w:color="auto"/>
        <w:bottom w:val="none" w:sz="0" w:space="0" w:color="auto"/>
        <w:right w:val="none" w:sz="0" w:space="0" w:color="auto"/>
      </w:divBdr>
    </w:div>
    <w:div w:id="1020551935">
      <w:bodyDiv w:val="1"/>
      <w:marLeft w:val="0"/>
      <w:marRight w:val="0"/>
      <w:marTop w:val="0"/>
      <w:marBottom w:val="0"/>
      <w:divBdr>
        <w:top w:val="none" w:sz="0" w:space="0" w:color="auto"/>
        <w:left w:val="none" w:sz="0" w:space="0" w:color="auto"/>
        <w:bottom w:val="none" w:sz="0" w:space="0" w:color="auto"/>
        <w:right w:val="none" w:sz="0" w:space="0" w:color="auto"/>
      </w:divBdr>
    </w:div>
    <w:div w:id="1053193572">
      <w:bodyDiv w:val="1"/>
      <w:marLeft w:val="0"/>
      <w:marRight w:val="0"/>
      <w:marTop w:val="0"/>
      <w:marBottom w:val="0"/>
      <w:divBdr>
        <w:top w:val="none" w:sz="0" w:space="0" w:color="auto"/>
        <w:left w:val="none" w:sz="0" w:space="0" w:color="auto"/>
        <w:bottom w:val="none" w:sz="0" w:space="0" w:color="auto"/>
        <w:right w:val="none" w:sz="0" w:space="0" w:color="auto"/>
      </w:divBdr>
    </w:div>
    <w:div w:id="1115055410">
      <w:bodyDiv w:val="1"/>
      <w:marLeft w:val="0"/>
      <w:marRight w:val="0"/>
      <w:marTop w:val="0"/>
      <w:marBottom w:val="0"/>
      <w:divBdr>
        <w:top w:val="none" w:sz="0" w:space="0" w:color="auto"/>
        <w:left w:val="none" w:sz="0" w:space="0" w:color="auto"/>
        <w:bottom w:val="none" w:sz="0" w:space="0" w:color="auto"/>
        <w:right w:val="none" w:sz="0" w:space="0" w:color="auto"/>
      </w:divBdr>
    </w:div>
    <w:div w:id="1126510878">
      <w:bodyDiv w:val="1"/>
      <w:marLeft w:val="0"/>
      <w:marRight w:val="0"/>
      <w:marTop w:val="0"/>
      <w:marBottom w:val="0"/>
      <w:divBdr>
        <w:top w:val="none" w:sz="0" w:space="0" w:color="auto"/>
        <w:left w:val="none" w:sz="0" w:space="0" w:color="auto"/>
        <w:bottom w:val="none" w:sz="0" w:space="0" w:color="auto"/>
        <w:right w:val="none" w:sz="0" w:space="0" w:color="auto"/>
      </w:divBdr>
    </w:div>
    <w:div w:id="1179199870">
      <w:bodyDiv w:val="1"/>
      <w:marLeft w:val="0"/>
      <w:marRight w:val="0"/>
      <w:marTop w:val="0"/>
      <w:marBottom w:val="0"/>
      <w:divBdr>
        <w:top w:val="none" w:sz="0" w:space="0" w:color="auto"/>
        <w:left w:val="none" w:sz="0" w:space="0" w:color="auto"/>
        <w:bottom w:val="none" w:sz="0" w:space="0" w:color="auto"/>
        <w:right w:val="none" w:sz="0" w:space="0" w:color="auto"/>
      </w:divBdr>
    </w:div>
    <w:div w:id="1203515134">
      <w:bodyDiv w:val="1"/>
      <w:marLeft w:val="0"/>
      <w:marRight w:val="0"/>
      <w:marTop w:val="0"/>
      <w:marBottom w:val="0"/>
      <w:divBdr>
        <w:top w:val="none" w:sz="0" w:space="0" w:color="auto"/>
        <w:left w:val="none" w:sz="0" w:space="0" w:color="auto"/>
        <w:bottom w:val="none" w:sz="0" w:space="0" w:color="auto"/>
        <w:right w:val="none" w:sz="0" w:space="0" w:color="auto"/>
      </w:divBdr>
    </w:div>
    <w:div w:id="1321302984">
      <w:bodyDiv w:val="1"/>
      <w:marLeft w:val="0"/>
      <w:marRight w:val="0"/>
      <w:marTop w:val="0"/>
      <w:marBottom w:val="0"/>
      <w:divBdr>
        <w:top w:val="none" w:sz="0" w:space="0" w:color="auto"/>
        <w:left w:val="none" w:sz="0" w:space="0" w:color="auto"/>
        <w:bottom w:val="none" w:sz="0" w:space="0" w:color="auto"/>
        <w:right w:val="none" w:sz="0" w:space="0" w:color="auto"/>
      </w:divBdr>
    </w:div>
    <w:div w:id="1372028875">
      <w:bodyDiv w:val="1"/>
      <w:marLeft w:val="0"/>
      <w:marRight w:val="0"/>
      <w:marTop w:val="0"/>
      <w:marBottom w:val="0"/>
      <w:divBdr>
        <w:top w:val="none" w:sz="0" w:space="0" w:color="auto"/>
        <w:left w:val="none" w:sz="0" w:space="0" w:color="auto"/>
        <w:bottom w:val="none" w:sz="0" w:space="0" w:color="auto"/>
        <w:right w:val="none" w:sz="0" w:space="0" w:color="auto"/>
      </w:divBdr>
    </w:div>
    <w:div w:id="1429157635">
      <w:bodyDiv w:val="1"/>
      <w:marLeft w:val="0"/>
      <w:marRight w:val="0"/>
      <w:marTop w:val="0"/>
      <w:marBottom w:val="0"/>
      <w:divBdr>
        <w:top w:val="none" w:sz="0" w:space="0" w:color="auto"/>
        <w:left w:val="none" w:sz="0" w:space="0" w:color="auto"/>
        <w:bottom w:val="none" w:sz="0" w:space="0" w:color="auto"/>
        <w:right w:val="none" w:sz="0" w:space="0" w:color="auto"/>
      </w:divBdr>
    </w:div>
    <w:div w:id="1506549797">
      <w:bodyDiv w:val="1"/>
      <w:marLeft w:val="0"/>
      <w:marRight w:val="0"/>
      <w:marTop w:val="0"/>
      <w:marBottom w:val="0"/>
      <w:divBdr>
        <w:top w:val="none" w:sz="0" w:space="0" w:color="auto"/>
        <w:left w:val="none" w:sz="0" w:space="0" w:color="auto"/>
        <w:bottom w:val="none" w:sz="0" w:space="0" w:color="auto"/>
        <w:right w:val="none" w:sz="0" w:space="0" w:color="auto"/>
      </w:divBdr>
    </w:div>
    <w:div w:id="1521433741">
      <w:bodyDiv w:val="1"/>
      <w:marLeft w:val="0"/>
      <w:marRight w:val="0"/>
      <w:marTop w:val="0"/>
      <w:marBottom w:val="0"/>
      <w:divBdr>
        <w:top w:val="none" w:sz="0" w:space="0" w:color="auto"/>
        <w:left w:val="none" w:sz="0" w:space="0" w:color="auto"/>
        <w:bottom w:val="none" w:sz="0" w:space="0" w:color="auto"/>
        <w:right w:val="none" w:sz="0" w:space="0" w:color="auto"/>
      </w:divBdr>
    </w:div>
    <w:div w:id="1713581086">
      <w:bodyDiv w:val="1"/>
      <w:marLeft w:val="0"/>
      <w:marRight w:val="0"/>
      <w:marTop w:val="0"/>
      <w:marBottom w:val="0"/>
      <w:divBdr>
        <w:top w:val="none" w:sz="0" w:space="0" w:color="auto"/>
        <w:left w:val="none" w:sz="0" w:space="0" w:color="auto"/>
        <w:bottom w:val="none" w:sz="0" w:space="0" w:color="auto"/>
        <w:right w:val="none" w:sz="0" w:space="0" w:color="auto"/>
      </w:divBdr>
    </w:div>
    <w:div w:id="1738045694">
      <w:bodyDiv w:val="1"/>
      <w:marLeft w:val="0"/>
      <w:marRight w:val="0"/>
      <w:marTop w:val="0"/>
      <w:marBottom w:val="0"/>
      <w:divBdr>
        <w:top w:val="none" w:sz="0" w:space="0" w:color="auto"/>
        <w:left w:val="none" w:sz="0" w:space="0" w:color="auto"/>
        <w:bottom w:val="none" w:sz="0" w:space="0" w:color="auto"/>
        <w:right w:val="none" w:sz="0" w:space="0" w:color="auto"/>
      </w:divBdr>
    </w:div>
    <w:div w:id="1773623964">
      <w:bodyDiv w:val="1"/>
      <w:marLeft w:val="0"/>
      <w:marRight w:val="0"/>
      <w:marTop w:val="0"/>
      <w:marBottom w:val="0"/>
      <w:divBdr>
        <w:top w:val="none" w:sz="0" w:space="0" w:color="auto"/>
        <w:left w:val="none" w:sz="0" w:space="0" w:color="auto"/>
        <w:bottom w:val="none" w:sz="0" w:space="0" w:color="auto"/>
        <w:right w:val="none" w:sz="0" w:space="0" w:color="auto"/>
      </w:divBdr>
    </w:div>
    <w:div w:id="1969510028">
      <w:bodyDiv w:val="1"/>
      <w:marLeft w:val="0"/>
      <w:marRight w:val="0"/>
      <w:marTop w:val="0"/>
      <w:marBottom w:val="0"/>
      <w:divBdr>
        <w:top w:val="none" w:sz="0" w:space="0" w:color="auto"/>
        <w:left w:val="none" w:sz="0" w:space="0" w:color="auto"/>
        <w:bottom w:val="none" w:sz="0" w:space="0" w:color="auto"/>
        <w:right w:val="none" w:sz="0" w:space="0" w:color="auto"/>
      </w:divBdr>
    </w:div>
    <w:div w:id="2007125682">
      <w:bodyDiv w:val="1"/>
      <w:marLeft w:val="0"/>
      <w:marRight w:val="0"/>
      <w:marTop w:val="0"/>
      <w:marBottom w:val="0"/>
      <w:divBdr>
        <w:top w:val="none" w:sz="0" w:space="0" w:color="auto"/>
        <w:left w:val="none" w:sz="0" w:space="0" w:color="auto"/>
        <w:bottom w:val="none" w:sz="0" w:space="0" w:color="auto"/>
        <w:right w:val="none" w:sz="0" w:space="0" w:color="auto"/>
      </w:divBdr>
    </w:div>
    <w:div w:id="21144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84&amp;utm_source=template-word&amp;utm_medium=content&amp;utm_campaign=Marketing+Agency+Proposal+Sample-word-12284&amp;lpa=Marketing+Agency+Proposal+Sample+word+12284" TargetMode="External"/><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IC-Project-Management-Plan-Template-10666_WORD (1).dotx</Template>
  <TotalTime>6</TotalTime>
  <Pages>12</Pages>
  <Words>869</Words>
  <Characters>4956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Allison Okonczak</cp:lastModifiedBy>
  <cp:revision>6</cp:revision>
  <cp:lastPrinted>2024-10-23T23:39:00Z</cp:lastPrinted>
  <dcterms:created xsi:type="dcterms:W3CDTF">2024-11-04T17:14:00Z</dcterms:created>
  <dcterms:modified xsi:type="dcterms:W3CDTF">2024-12-30T13:17:00Z</dcterms:modified>
</cp:coreProperties>
</file>