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E7C6" w14:textId="3F8309DC" w:rsidR="00BB2C46" w:rsidRPr="00172A61" w:rsidRDefault="00172A61" w:rsidP="00BB2C46">
      <w:pPr>
        <w:spacing w:line="276" w:lineRule="auto"/>
        <w:rPr>
          <w:rFonts w:ascii="Century Gothic" w:hAnsi="Century Gothic"/>
          <w:noProof/>
        </w:rPr>
      </w:pPr>
      <w:bookmarkStart w:id="0" w:name="_Hlk536359931"/>
      <w:r w:rsidRPr="00172A61">
        <w:rPr>
          <w:rFonts w:ascii="Century Gothic" w:hAnsi="Century Gothic" w:cs="Arial"/>
          <w:b/>
          <w:noProof/>
          <w:color w:val="595959" w:themeColor="text1" w:themeTint="A6"/>
        </w:rPr>
        <w:drawing>
          <wp:anchor distT="0" distB="0" distL="114300" distR="114300" simplePos="0" relativeHeight="251809792" behindDoc="1" locked="0" layoutInCell="1" allowOverlap="1" wp14:anchorId="76D489DC" wp14:editId="7749714D">
            <wp:simplePos x="0" y="0"/>
            <wp:positionH relativeFrom="column">
              <wp:posOffset>6349867</wp:posOffset>
            </wp:positionH>
            <wp:positionV relativeFrom="paragraph">
              <wp:posOffset>0</wp:posOffset>
            </wp:positionV>
            <wp:extent cx="2783840" cy="386328"/>
            <wp:effectExtent l="0" t="0" r="0" b="0"/>
            <wp:wrapNone/>
            <wp:docPr id="3" name="Picture 3"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BB2C46" w:rsidRPr="00172A61">
        <w:rPr>
          <w:rFonts w:ascii="Century Gothic" w:hAnsi="Century Gothic" w:cs="Arial"/>
          <w:b/>
          <w:noProof/>
          <w:color w:val="595959" w:themeColor="text1" w:themeTint="A6"/>
          <w:sz w:val="44"/>
          <w:szCs w:val="44"/>
        </w:rPr>
        <w:t>MEDICAL FISHBONE DIAGRA</w:t>
      </w:r>
      <w:r>
        <w:rPr>
          <w:rFonts w:ascii="Century Gothic" w:hAnsi="Century Gothic" w:cs="Arial"/>
          <w:b/>
          <w:noProof/>
          <w:color w:val="595959" w:themeColor="text1" w:themeTint="A6"/>
          <w:sz w:val="44"/>
          <w:szCs w:val="44"/>
        </w:rPr>
        <w:t xml:space="preserve">M TEMPLATE </w:t>
      </w:r>
    </w:p>
    <w:p w14:paraId="7BB48273" w14:textId="77777777" w:rsidR="00BB2C46" w:rsidRPr="00D1776C" w:rsidRDefault="00BB2C46" w:rsidP="00BB2C46">
      <w:pPr>
        <w:rPr>
          <w:rFonts w:ascii="Century Gothic" w:hAnsi="Century Gothic"/>
        </w:rPr>
        <w:sectPr w:rsidR="00BB2C46" w:rsidRPr="00D1776C" w:rsidSect="001B2D8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2"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KWH+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&#13;&#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3"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EHB/AEAAFc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&#13;&#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4"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2Q+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&#13;&#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5"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&#13;&#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6"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Uh+wEAAFcEAAAOAAAAZHJzL2Uyb0RvYy54bWysVFGL2zAMfh/sPxi/r0l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&#13;&#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7"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iFn+w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&#13;&#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8"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&#13;&#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9"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&#13;&#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0"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yXh/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&#13;&#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1"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8Gn/AEAAFcEAAAOAAAAZHJzL2Uyb0RvYy54bWysVFFr2zAQfh/sPwi9L3bcNW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&#13;&#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2"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u1s/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&#13;&#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3"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&#13;&#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4"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nV7/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&#13;&#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5"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pE9/AEAAFcEAAAOAAAAZHJzL2Uyb0RvYy54bWysVFFr2zAQfh/sPwi9L3bcLa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&#13;&#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6"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6zc+wEAAFcEAAAOAAAAZHJzL2Uyb0RvYy54bWysVFGL2zAMfh/sPxi/r0m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&#13;&#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7"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0ia+wEAAFc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&#13;&#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68"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&#13;&#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69"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oAX/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&#13;&#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0"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v:textbox>
              </v:shape>
            </w:pict>
          </mc:Fallback>
        </mc:AlternateContent>
      </w:r>
      <w:r>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1"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v:textbox>
              </v:shape>
            </w:pict>
          </mc:Fallback>
        </mc:AlternateContent>
      </w:r>
      <w:r>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EyxJLuMAAAAQAQAADwAAAGRycy9kb3du&#13;&#10;cmV2LnhtbExPPW/CMBDdK/EfrKvUrTgJEELIBaECKmtpFzZjH0lEbIfYQPrv607tctLTvc9iNeiW&#13;&#10;3al3jTUI8TgCRkZa1ZgK4etz95oBc14YJVprCOGbHKzK0VMhcmUf5oPuB1+xYGJcLhBq77uccydr&#13;&#10;0sKNbUcm/M6218IH2Fdc9eIRzHXLkyhKuRaNCQm16OitJnk53DRCskvm8uy2en3cH6/d+34r3eaC&#13;&#10;+PI8bJbhrJfAPA3+TwG/G0J/KEOxk70Z5ViLkMXTWaAiTBfpBFhgZFm8AHZCmKWTOfCy4P+HlD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EyxJL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kBEYquMAAAAQAQAADwAAAGRycy9kb3du&#13;&#10;cmV2LnhtbExPz0/CMBS+m/g/NM/Em3QO6dzYGyECgavohVtpy7awvs61wPzvrSe9vOTL+36Wi9F2&#13;&#10;7GoG3zpCeJ4kwAwpp1uqET4/Nk+vwHyQpGXnyCB8Gw+L6v6ulIV2N3o3132oWTQhX0iEJoS+4Nyr&#13;&#10;xljpJ643FH8nN1gZIhxqrgd5i+a242mSCG5lSzGhkb15a4w67y8WId2kmTr5tV0edoevfrtbK786&#13;&#10;Iz4+jKt5PMs5sGDG8KeA3w2xP1Sx2NFdSHvWIeRJnkYqwksupsAiI8+EAHZEmIlpBrwq+f8h1Q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kBEYq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MxaodDiAAAADw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2"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v:textbox>
              </v:shape>
            </w:pict>
          </mc:Fallback>
        </mc:AlternateContent>
      </w: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73"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v:textbox>
              </v:shape>
            </w:pict>
          </mc:Fallback>
        </mc:AlternateContent>
      </w:r>
      <w:r>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4"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v:textbox>
              </v:shape>
            </w:pict>
          </mc:Fallback>
        </mc:AlternateContent>
      </w:r>
      <w:r>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75"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BTFcXX/QEAAFcEAAAOAAAAAAAA&#13;&#10;AAAAAAAAAC4CAABkcnMvZTJvRG9jLnhtbFBLAQItABQABgAIAAAAIQD3cDs84gAAABIBAAAPAAAA&#13;&#10;AAAAAAAAAAAAAFcEAABkcnMvZG93bnJldi54bWxQSwUGAAAAAAQABADzAAAAZgUAAAAA&#13;&#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v:textbox>
              </v:rect>
            </w:pict>
          </mc:Fallback>
        </mc:AlternateContent>
      </w: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76"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&#13;&#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v:textbox>
              </v:rect>
            </w:pict>
          </mc:Fallback>
        </mc:AlternateContent>
      </w:r>
      <w:r>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HDAkI/iAAAADg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QHbuueMAAAAPAQAADwAAAGRycy9kb3du&#13;&#10;cmV2LnhtbEyPQW/CMAyF75P2HyJP2m2kVKUrpS5CAzSuY7twC41pK5qkawJ0/37mtF0sW35+fl+x&#13;&#10;HE0nrjT41lmE6SQCQbZyurU1wtfn9iUD4YOyWnXOEsIPeViWjw+FyrW72Q+67kMt2MT6XCE0IfS5&#13;&#10;lL5qyCg/cT1Z3p3cYFTgcailHtSNzU0n4yhKpVGt5Q+N6umtoeq8vxiEeBu/Vie/MavD7vDdv+82&#13;&#10;lV+fEZ+fxvWCy2oBItAY/i7gzsD5oeRgR3ex2osOIYtSViIk8xmD3QVJxs0RYZbGCciykP85yl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QHbuueMAAAAP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2AC13509" w:rsidR="003553FB" w:rsidRDefault="003553FB" w:rsidP="001807E5">
      <w:pPr>
        <w:rPr>
          <w:rFonts w:ascii="Century Gothic" w:hAnsi="Century Gothic"/>
          <w:sz w:val="20"/>
          <w:szCs w:val="20"/>
        </w:rPr>
      </w:pPr>
    </w:p>
    <w:sectPr w:rsidR="003553FB" w:rsidSect="001B2D8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1ED0" w14:textId="77777777" w:rsidR="001B2D81" w:rsidRDefault="001B2D81" w:rsidP="00A32BA9">
      <w:r>
        <w:separator/>
      </w:r>
    </w:p>
  </w:endnote>
  <w:endnote w:type="continuationSeparator" w:id="0">
    <w:p w14:paraId="68EC6203" w14:textId="77777777" w:rsidR="001B2D81" w:rsidRDefault="001B2D81"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2A31" w14:textId="77777777" w:rsidR="001B2D81" w:rsidRDefault="001B2D81" w:rsidP="00A32BA9">
      <w:r>
        <w:separator/>
      </w:r>
    </w:p>
  </w:footnote>
  <w:footnote w:type="continuationSeparator" w:id="0">
    <w:p w14:paraId="57631FE4" w14:textId="77777777" w:rsidR="001B2D81" w:rsidRDefault="001B2D81"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E3594"/>
    <w:rsid w:val="000F5D80"/>
    <w:rsid w:val="00172A61"/>
    <w:rsid w:val="001807E5"/>
    <w:rsid w:val="00192354"/>
    <w:rsid w:val="001A2AA6"/>
    <w:rsid w:val="001B2D81"/>
    <w:rsid w:val="001D2644"/>
    <w:rsid w:val="00264FAD"/>
    <w:rsid w:val="002C5424"/>
    <w:rsid w:val="003553FB"/>
    <w:rsid w:val="003846B3"/>
    <w:rsid w:val="004054B7"/>
    <w:rsid w:val="00471A5D"/>
    <w:rsid w:val="004C599B"/>
    <w:rsid w:val="004D5AEA"/>
    <w:rsid w:val="004E1081"/>
    <w:rsid w:val="005449FF"/>
    <w:rsid w:val="00561C92"/>
    <w:rsid w:val="005C195E"/>
    <w:rsid w:val="005F42FF"/>
    <w:rsid w:val="00680A15"/>
    <w:rsid w:val="00684774"/>
    <w:rsid w:val="006B30A0"/>
    <w:rsid w:val="006C45AB"/>
    <w:rsid w:val="006F1C68"/>
    <w:rsid w:val="00701AE4"/>
    <w:rsid w:val="00786AD4"/>
    <w:rsid w:val="007A4585"/>
    <w:rsid w:val="007C04DD"/>
    <w:rsid w:val="007D5C2A"/>
    <w:rsid w:val="007E1D8D"/>
    <w:rsid w:val="00804FFD"/>
    <w:rsid w:val="00852BE6"/>
    <w:rsid w:val="00875BED"/>
    <w:rsid w:val="008B0AE8"/>
    <w:rsid w:val="008B4955"/>
    <w:rsid w:val="009342C7"/>
    <w:rsid w:val="00967D6B"/>
    <w:rsid w:val="009F2783"/>
    <w:rsid w:val="009F78ED"/>
    <w:rsid w:val="00A32BA9"/>
    <w:rsid w:val="00BA23E0"/>
    <w:rsid w:val="00BB2C46"/>
    <w:rsid w:val="00BF139A"/>
    <w:rsid w:val="00C4553D"/>
    <w:rsid w:val="00D1776C"/>
    <w:rsid w:val="00D22D12"/>
    <w:rsid w:val="00D27B7A"/>
    <w:rsid w:val="00D52C7C"/>
    <w:rsid w:val="00D53286"/>
    <w:rsid w:val="00D56CD6"/>
    <w:rsid w:val="00D60B78"/>
    <w:rsid w:val="00D80617"/>
    <w:rsid w:val="00D8467D"/>
    <w:rsid w:val="00E66360"/>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Blank+Medical+Fishbone+Diagram-word-12011&amp;lpa=Blank+Medical+Fishbone+Diagram+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72</TotalTime>
  <Pages>2</Pages>
  <Words>90</Words>
  <Characters>516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35</cp:revision>
  <dcterms:created xsi:type="dcterms:W3CDTF">2024-04-07T13:41:00Z</dcterms:created>
  <dcterms:modified xsi:type="dcterms:W3CDTF">2024-04-22T22:15:00Z</dcterms:modified>
</cp:coreProperties>
</file>