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1592" w14:textId="173F8F15" w:rsidR="005620D4" w:rsidRPr="004D4C72" w:rsidRDefault="002A3CCC" w:rsidP="004D4C72">
      <w:pPr>
        <w:pStyle w:val="a3"/>
        <w:rPr>
          <w:rFonts w:ascii="Arial" w:hAnsi="Arial" w:cs="Arial"/>
          <w:b/>
          <w:color w:val="2B5258" w:themeColor="accent5" w:themeShade="80"/>
          <w:sz w:val="36"/>
          <w:szCs w:val="36"/>
        </w:rPr>
      </w:pPr>
      <w:r>
        <w:rPr>
          <w:rFonts w:ascii="Arial" w:hAnsi="Arial" w:cs="Arial"/>
          <w:b/>
          <w:noProof/>
          <w:color w:val="2B5258" w:themeColor="accent5" w:themeShade="80"/>
          <w:sz w:val="36"/>
          <w:szCs w:val="36"/>
        </w:rPr>
        <w:t>Change Management Policy</w:t>
      </w:r>
      <w:r>
        <w:rPr>
          <w:rFonts w:ascii="Arial" w:hAnsi="Arial" w:cs="Arial"/>
          <w:b/>
          <w:color w:val="2B5258" w:themeColor="accent5" w:themeShade="80"/>
          <w:sz w:val="36"/>
          <w:szCs w:val="36"/>
        </w:rPr>
        <w:t xml:space="preserve"> Template</w:t>
      </w:r>
      <w:r w:rsidR="004D4C72">
        <w:rPr>
          <w:rFonts w:ascii="Arial" w:hAnsi="Arial" w:cs="Arial"/>
          <w:b/>
          <w:color w:val="2B5258" w:themeColor="accent5" w:themeShade="80"/>
          <w:sz w:val="36"/>
          <w:szCs w:val="36"/>
        </w:rPr>
        <w:tab/>
      </w:r>
      <w:r w:rsidR="004D4C72">
        <w:rPr>
          <w:rFonts w:ascii="Arial" w:hAnsi="Arial" w:cs="Arial"/>
          <w:b/>
          <w:noProof/>
          <w:color w:val="2B5258" w:themeColor="accent5" w:themeShade="80"/>
          <w:sz w:val="36"/>
          <w:szCs w:val="36"/>
        </w:rPr>
        <w:drawing>
          <wp:inline distT="0" distB="0" distL="0" distR="0" wp14:anchorId="10345B8E" wp14:editId="73710EAC">
            <wp:extent cx="2120084" cy="294570"/>
            <wp:effectExtent l="0" t="0" r="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743" cy="3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B1593" w14:textId="77777777" w:rsidR="005620D4" w:rsidRPr="005D08BE" w:rsidRDefault="005620D4" w:rsidP="002D4552">
      <w:pPr>
        <w:rPr>
          <w:rFonts w:ascii="Arial" w:hAnsi="Arial" w:cs="Arial"/>
        </w:rPr>
      </w:pPr>
    </w:p>
    <w:p w14:paraId="318B1594" w14:textId="77777777" w:rsidR="005620D4" w:rsidRPr="005D08BE" w:rsidRDefault="005620D4" w:rsidP="002D4552">
      <w:pPr>
        <w:rPr>
          <w:rFonts w:ascii="Arial" w:hAnsi="Arial" w:cs="Arial"/>
        </w:rPr>
      </w:pPr>
    </w:p>
    <w:p w14:paraId="318B1595" w14:textId="77777777" w:rsidR="005620D4" w:rsidRPr="005D08BE" w:rsidRDefault="005620D4" w:rsidP="002D4552">
      <w:pPr>
        <w:rPr>
          <w:rFonts w:ascii="Arial" w:hAnsi="Arial" w:cs="Arial"/>
        </w:rPr>
      </w:pPr>
    </w:p>
    <w:p w14:paraId="318B1596" w14:textId="77777777" w:rsidR="005620D4" w:rsidRPr="005D08BE" w:rsidRDefault="005620D4" w:rsidP="002D4552">
      <w:pPr>
        <w:rPr>
          <w:rFonts w:ascii="Arial" w:hAnsi="Arial" w:cs="Arial"/>
        </w:rPr>
      </w:pPr>
    </w:p>
    <w:p w14:paraId="318B1597" w14:textId="77777777" w:rsidR="005620D4" w:rsidRPr="005D08BE" w:rsidRDefault="005620D4" w:rsidP="002D4552">
      <w:pPr>
        <w:rPr>
          <w:rFonts w:ascii="Arial" w:hAnsi="Arial" w:cs="Arial"/>
        </w:rPr>
      </w:pPr>
      <w:r w:rsidRPr="005D08BE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B1762" wp14:editId="318B1763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A2DBA" id="Rounded Rectangle 1" o:spid="_x0000_s1026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fillcolor="#bcd9de [1304]" stroked="f" strokeweight="1pt">
                <v:stroke joinstyle="miter"/>
              </v:roundrect>
            </w:pict>
          </mc:Fallback>
        </mc:AlternateContent>
      </w:r>
    </w:p>
    <w:p w14:paraId="318B1598" w14:textId="77777777" w:rsidR="005620D4" w:rsidRPr="005D08BE" w:rsidRDefault="005620D4" w:rsidP="002D4552">
      <w:pPr>
        <w:rPr>
          <w:rFonts w:ascii="Arial" w:hAnsi="Arial" w:cs="Arial"/>
        </w:rPr>
      </w:pPr>
    </w:p>
    <w:p w14:paraId="318B1599" w14:textId="77777777" w:rsidR="005620D4" w:rsidRPr="005D08BE" w:rsidRDefault="005620D4" w:rsidP="002D4552">
      <w:pPr>
        <w:rPr>
          <w:rFonts w:ascii="Arial" w:hAnsi="Arial" w:cs="Arial"/>
        </w:rPr>
      </w:pPr>
    </w:p>
    <w:p w14:paraId="318B159A" w14:textId="77777777" w:rsidR="005620D4" w:rsidRPr="005D08BE" w:rsidRDefault="005620D4" w:rsidP="002D4552">
      <w:pPr>
        <w:rPr>
          <w:rFonts w:ascii="Arial" w:hAnsi="Arial" w:cs="Arial"/>
        </w:rPr>
      </w:pPr>
    </w:p>
    <w:p w14:paraId="318B159B" w14:textId="77777777" w:rsidR="005620D4" w:rsidRPr="005D08BE" w:rsidRDefault="00717895" w:rsidP="005620D4">
      <w:pPr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5D08BE">
        <w:rPr>
          <w:rFonts w:ascii="Arial" w:hAnsi="Arial" w:cs="Arial"/>
          <w:b/>
          <w:color w:val="FFFFFF" w:themeColor="background1"/>
          <w:sz w:val="44"/>
        </w:rPr>
        <w:t>YOUR LOGO</w:t>
      </w:r>
    </w:p>
    <w:p w14:paraId="318B159C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318B159D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318B159E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318B159F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318B15A0" w14:textId="77777777" w:rsidR="005620D4" w:rsidRDefault="005620D4" w:rsidP="00D404D2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</w:rPr>
        <w:t>PROJECT NAME</w:t>
      </w:r>
    </w:p>
    <w:p w14:paraId="318B15A1" w14:textId="77777777" w:rsidR="002A3CCC" w:rsidRDefault="002A3CCC" w:rsidP="00D404D2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14:paraId="318B15A2" w14:textId="77777777" w:rsidR="005620D4" w:rsidRPr="005D08BE" w:rsidRDefault="002A3CCC" w:rsidP="002A3CCC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>
        <w:rPr>
          <w:rFonts w:ascii="Arial" w:hAnsi="Arial" w:cs="Arial"/>
          <w:b/>
          <w:color w:val="417A84" w:themeColor="accent5" w:themeShade="BF"/>
          <w:sz w:val="32"/>
        </w:rPr>
        <w:t>REQUESTED CHANGE</w:t>
      </w:r>
    </w:p>
    <w:p w14:paraId="318B15A3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14:paraId="318B15A4" w14:textId="77777777" w:rsidR="005620D4" w:rsidRPr="005D08BE" w:rsidRDefault="005620D4" w:rsidP="00D404D2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</w:rPr>
        <w:t>AUTHOR</w:t>
      </w:r>
    </w:p>
    <w:p w14:paraId="318B15A5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14:paraId="318B15A6" w14:textId="77777777" w:rsidR="005620D4" w:rsidRPr="005D08BE" w:rsidRDefault="005620D4" w:rsidP="00D404D2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</w:rPr>
        <w:t>DATE</w:t>
      </w:r>
    </w:p>
    <w:p w14:paraId="318B15A7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14:paraId="318B15A8" w14:textId="77777777" w:rsidR="00937B38" w:rsidRPr="005D08BE" w:rsidRDefault="005620D4" w:rsidP="00937B38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</w:rPr>
        <w:t>Version 0.0.0</w:t>
      </w:r>
    </w:p>
    <w:p w14:paraId="318B15A9" w14:textId="77777777" w:rsidR="00937B38" w:rsidRPr="005D08BE" w:rsidRDefault="00937B38" w:rsidP="00937B38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14:paraId="318B15AA" w14:textId="77777777" w:rsidR="00937B38" w:rsidRPr="005D08BE" w:rsidRDefault="00937B38" w:rsidP="00937B38">
      <w:pPr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="00937B38" w:rsidRPr="005D08BE" w14:paraId="318B15AC" w14:textId="77777777" w:rsidTr="00FB42FA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5AA2AE" w:themeFill="accent5"/>
            <w:vAlign w:val="bottom"/>
          </w:tcPr>
          <w:p w14:paraId="318B15AB" w14:textId="77777777" w:rsidR="00937B38" w:rsidRPr="005D08BE" w:rsidRDefault="00937B38" w:rsidP="00FB42FA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REVISION HISTORY</w:t>
            </w:r>
          </w:p>
        </w:tc>
      </w:tr>
      <w:tr w:rsidR="00937B38" w:rsidRPr="005D08BE" w14:paraId="318B15B1" w14:textId="77777777" w:rsidTr="00FB42FA">
        <w:trPr>
          <w:cantSplit/>
          <w:tblHeader/>
        </w:trPr>
        <w:tc>
          <w:tcPr>
            <w:tcW w:w="907" w:type="pct"/>
            <w:shd w:val="clear" w:color="auto" w:fill="DDECEE" w:themeFill="accent5" w:themeFillTint="33"/>
            <w:vAlign w:val="bottom"/>
          </w:tcPr>
          <w:p w14:paraId="318B15AD" w14:textId="77777777" w:rsidR="00937B38" w:rsidRPr="005D08BE" w:rsidRDefault="00937B38" w:rsidP="00FB42FA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bookmarkStart w:id="0" w:name="ColumnTitle_01"/>
            <w:bookmarkEnd w:id="0"/>
            <w:r w:rsidRPr="005D08BE">
              <w:rPr>
                <w:color w:val="417A84" w:themeColor="accent5" w:themeShade="BF"/>
                <w:sz w:val="20"/>
              </w:rPr>
              <w:t>DATE</w:t>
            </w:r>
          </w:p>
        </w:tc>
        <w:tc>
          <w:tcPr>
            <w:tcW w:w="567" w:type="pct"/>
            <w:shd w:val="clear" w:color="auto" w:fill="DDECEE" w:themeFill="accent5" w:themeFillTint="33"/>
            <w:vAlign w:val="bottom"/>
          </w:tcPr>
          <w:p w14:paraId="318B15AE" w14:textId="77777777" w:rsidR="00937B38" w:rsidRPr="005D08BE" w:rsidRDefault="00937B38" w:rsidP="00FB42FA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VERSION</w:t>
            </w:r>
          </w:p>
        </w:tc>
        <w:tc>
          <w:tcPr>
            <w:tcW w:w="2305" w:type="pct"/>
            <w:shd w:val="clear" w:color="auto" w:fill="DDECEE" w:themeFill="accent5" w:themeFillTint="33"/>
            <w:vAlign w:val="bottom"/>
          </w:tcPr>
          <w:p w14:paraId="318B15AF" w14:textId="77777777" w:rsidR="00937B38" w:rsidRPr="005D08BE" w:rsidRDefault="00937B38" w:rsidP="00FB42FA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DESCRIPTION</w:t>
            </w:r>
          </w:p>
        </w:tc>
        <w:tc>
          <w:tcPr>
            <w:tcW w:w="1221" w:type="pct"/>
            <w:shd w:val="clear" w:color="auto" w:fill="DDECEE" w:themeFill="accent5" w:themeFillTint="33"/>
            <w:vAlign w:val="bottom"/>
          </w:tcPr>
          <w:p w14:paraId="318B15B0" w14:textId="77777777" w:rsidR="00937B38" w:rsidRPr="005D08BE" w:rsidRDefault="00937B38" w:rsidP="00FB42FA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AUTHOR</w:t>
            </w:r>
          </w:p>
        </w:tc>
      </w:tr>
      <w:tr w:rsidR="00937B38" w:rsidRPr="005D08BE" w14:paraId="318B15B6" w14:textId="77777777" w:rsidTr="00937B38">
        <w:trPr>
          <w:cantSplit/>
        </w:trPr>
        <w:tc>
          <w:tcPr>
            <w:tcW w:w="907" w:type="pct"/>
            <w:vAlign w:val="center"/>
          </w:tcPr>
          <w:p w14:paraId="318B15B2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B3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B4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B5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318B15BB" w14:textId="77777777" w:rsidTr="00937B38">
        <w:trPr>
          <w:cantSplit/>
        </w:trPr>
        <w:tc>
          <w:tcPr>
            <w:tcW w:w="907" w:type="pct"/>
            <w:vAlign w:val="center"/>
          </w:tcPr>
          <w:p w14:paraId="318B15B7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B8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B9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BA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318B15C0" w14:textId="77777777" w:rsidTr="00937B38">
        <w:trPr>
          <w:cantSplit/>
        </w:trPr>
        <w:tc>
          <w:tcPr>
            <w:tcW w:w="907" w:type="pct"/>
            <w:vAlign w:val="center"/>
          </w:tcPr>
          <w:p w14:paraId="318B15BC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BD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BE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BF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318B15C5" w14:textId="77777777" w:rsidTr="00937B38">
        <w:trPr>
          <w:cantSplit/>
        </w:trPr>
        <w:tc>
          <w:tcPr>
            <w:tcW w:w="907" w:type="pct"/>
            <w:vAlign w:val="center"/>
          </w:tcPr>
          <w:p w14:paraId="318B15C1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C2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C3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C4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318B15CA" w14:textId="77777777" w:rsidTr="00937B38">
        <w:trPr>
          <w:cantSplit/>
        </w:trPr>
        <w:tc>
          <w:tcPr>
            <w:tcW w:w="907" w:type="pct"/>
            <w:vAlign w:val="center"/>
          </w:tcPr>
          <w:p w14:paraId="318B15C6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C7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C8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C9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318B15CF" w14:textId="77777777" w:rsidTr="00937B38">
        <w:trPr>
          <w:cantSplit/>
        </w:trPr>
        <w:tc>
          <w:tcPr>
            <w:tcW w:w="907" w:type="pct"/>
            <w:vAlign w:val="center"/>
          </w:tcPr>
          <w:p w14:paraId="318B15CB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CC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CD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CE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318B15D4" w14:textId="77777777" w:rsidTr="00937B38">
        <w:trPr>
          <w:cantSplit/>
        </w:trPr>
        <w:tc>
          <w:tcPr>
            <w:tcW w:w="907" w:type="pct"/>
            <w:vAlign w:val="center"/>
          </w:tcPr>
          <w:p w14:paraId="318B15D0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318B15D1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318B15D2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318B15D3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318B15D5" w14:textId="77777777" w:rsidR="00492C36" w:rsidRPr="005D08BE" w:rsidRDefault="00492C36">
      <w:pPr>
        <w:rPr>
          <w:rFonts w:ascii="Arial" w:hAnsi="Arial" w:cs="Arial"/>
          <w:b/>
          <w:color w:val="417A84" w:themeColor="accent5" w:themeShade="BF"/>
          <w:sz w:val="32"/>
        </w:rPr>
      </w:pPr>
    </w:p>
    <w:p w14:paraId="318B15D6" w14:textId="77777777" w:rsidR="00937B38" w:rsidRPr="005D08BE" w:rsidRDefault="00937B38">
      <w:pPr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</w:rPr>
        <w:br w:type="page"/>
      </w:r>
    </w:p>
    <w:p w14:paraId="318B15D7" w14:textId="77777777" w:rsidR="00492C36" w:rsidRPr="00F030B9" w:rsidRDefault="00492C36" w:rsidP="00F030B9">
      <w:pPr>
        <w:spacing w:line="360" w:lineRule="auto"/>
        <w:jc w:val="center"/>
        <w:rPr>
          <w:rFonts w:ascii="Arial" w:hAnsi="Arial" w:cs="Arial"/>
          <w:b/>
          <w:color w:val="2B5258" w:themeColor="accent5" w:themeShade="80"/>
          <w:sz w:val="25"/>
          <w:szCs w:val="25"/>
        </w:rPr>
      </w:pPr>
    </w:p>
    <w:p w14:paraId="318B15D8" w14:textId="77777777" w:rsidR="00F030B9" w:rsidRPr="00F030B9" w:rsidRDefault="00F030B9" w:rsidP="00F030B9">
      <w:pPr>
        <w:widowControl w:val="0"/>
        <w:tabs>
          <w:tab w:val="right" w:pos="9360"/>
        </w:tabs>
        <w:autoSpaceDE w:val="0"/>
        <w:autoSpaceDN w:val="0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1.  Change Overview</w:t>
      </w: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ab/>
      </w:r>
    </w:p>
    <w:p w14:paraId="318B15D9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1.1    Purpose</w:t>
      </w:r>
    </w:p>
    <w:p w14:paraId="318B15DA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1.2    Background</w:t>
      </w:r>
    </w:p>
    <w:p w14:paraId="318B15DB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1.3    Scope</w:t>
      </w:r>
    </w:p>
    <w:p w14:paraId="318B15DC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2.  Stakeholders</w:t>
      </w:r>
    </w:p>
    <w:p w14:paraId="318B15DD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2.1    Stakeholder Review</w:t>
      </w:r>
    </w:p>
    <w:p w14:paraId="318B15DE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2.2    Stakeholder Impact</w:t>
      </w:r>
    </w:p>
    <w:p w14:paraId="318B15DF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2.3    Communication</w:t>
      </w:r>
    </w:p>
    <w:p w14:paraId="318B15E0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3.  Team</w:t>
      </w:r>
    </w:p>
    <w:p w14:paraId="318B15E1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3.1    Existing Positions</w:t>
      </w:r>
    </w:p>
    <w:p w14:paraId="318B15E2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3.2    New Positions</w:t>
      </w:r>
    </w:p>
    <w:p w14:paraId="318B15E3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3.3    Team Profile</w:t>
      </w:r>
    </w:p>
    <w:p w14:paraId="318B15E4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4.  Cost Analysis</w:t>
      </w:r>
    </w:p>
    <w:p w14:paraId="318B15E5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4.1    Development Costs</w:t>
      </w:r>
    </w:p>
    <w:p w14:paraId="318B15E6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4.2    Operational Costs</w:t>
      </w:r>
    </w:p>
    <w:p w14:paraId="318B15E7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5.  Implementation Procedure</w:t>
      </w:r>
    </w:p>
    <w:p w14:paraId="318B15E8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5.1    Asset / Resource Review</w:t>
      </w:r>
    </w:p>
    <w:p w14:paraId="318B15E9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5.2    Change Process</w:t>
      </w:r>
    </w:p>
    <w:p w14:paraId="318B15EA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5.3    Process Management</w:t>
      </w:r>
    </w:p>
    <w:p w14:paraId="318B15EB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6.  Status Monitoring and Evaluation Process</w:t>
      </w:r>
    </w:p>
    <w:p w14:paraId="318B15EC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6.1    Monitoring Process</w:t>
      </w:r>
    </w:p>
    <w:p w14:paraId="318B15ED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 xml:space="preserve">6.2    Criteria for Evaluation    </w:t>
      </w:r>
    </w:p>
    <w:p w14:paraId="318B15EE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7.  Key Risks</w:t>
      </w:r>
    </w:p>
    <w:p w14:paraId="318B15EF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7.1    Risk Breakdown and Analysis</w:t>
      </w:r>
    </w:p>
    <w:p w14:paraId="318B15F0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7.2    Preventative Measures</w:t>
      </w:r>
    </w:p>
    <w:p w14:paraId="318B15F1" w14:textId="77777777" w:rsidR="00F030B9" w:rsidRPr="00F030B9" w:rsidRDefault="00F030B9" w:rsidP="00F030B9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7.3    Recommended Solutions</w:t>
      </w:r>
    </w:p>
    <w:p w14:paraId="318B15F2" w14:textId="77777777" w:rsidR="00F030B9" w:rsidRPr="00F030B9" w:rsidRDefault="00F030B9" w:rsidP="00F030B9">
      <w:pPr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</w:rPr>
        <w:t>8.  Process Schedule</w:t>
      </w:r>
    </w:p>
    <w:p w14:paraId="318B15F3" w14:textId="77777777" w:rsidR="00876089" w:rsidRPr="00F030B9" w:rsidRDefault="0087608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color w:val="2B5258" w:themeColor="accent5" w:themeShade="80"/>
          <w:sz w:val="25"/>
          <w:szCs w:val="25"/>
        </w:rPr>
        <w:br w:type="page"/>
      </w:r>
    </w:p>
    <w:p w14:paraId="318B15F4" w14:textId="77777777" w:rsidR="0014046B" w:rsidRPr="005D08BE" w:rsidRDefault="0014046B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318B15F5" w14:textId="77777777" w:rsidR="004B21E8" w:rsidRPr="005D08BE" w:rsidRDefault="004B21E8" w:rsidP="00572F55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</w:rPr>
        <w:t>Introduction</w:t>
      </w:r>
    </w:p>
    <w:p w14:paraId="318B15F6" w14:textId="77777777" w:rsidR="001433AA" w:rsidRPr="005D08BE" w:rsidRDefault="00D323B9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Proposed c</w:t>
      </w:r>
      <w:r w:rsidR="007772D3">
        <w:rPr>
          <w:rFonts w:ascii="Arial" w:hAnsi="Arial" w:cs="Arial"/>
          <w:color w:val="000000" w:themeColor="text1"/>
          <w:sz w:val="28"/>
          <w:szCs w:val="28"/>
        </w:rPr>
        <w:t>hange overview</w:t>
      </w:r>
    </w:p>
    <w:p w14:paraId="318B15F7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5F8" w14:textId="77777777" w:rsidR="00572F55" w:rsidRPr="00B366E3" w:rsidRDefault="00750BF6" w:rsidP="00B72516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Purpose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7772D3" w:rsidRPr="00B366E3">
        <w:rPr>
          <w:rFonts w:ascii="Arial" w:hAnsi="Arial" w:cs="Arial"/>
          <w:color w:val="000000" w:themeColor="text1"/>
          <w:sz w:val="28"/>
          <w:szCs w:val="28"/>
        </w:rPr>
        <w:t>Id</w:t>
      </w:r>
      <w:r w:rsidR="00CD6247">
        <w:rPr>
          <w:rFonts w:ascii="Arial" w:hAnsi="Arial" w:cs="Arial"/>
          <w:color w:val="000000" w:themeColor="text1"/>
          <w:sz w:val="28"/>
          <w:szCs w:val="28"/>
        </w:rPr>
        <w:t>entify the desired outcome, as well as what the change seeks</w:t>
      </w:r>
      <w:r w:rsidR="007772D3" w:rsidRPr="00B366E3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CD6247">
        <w:rPr>
          <w:rFonts w:ascii="Arial" w:hAnsi="Arial" w:cs="Arial"/>
          <w:color w:val="000000" w:themeColor="text1"/>
          <w:sz w:val="28"/>
          <w:szCs w:val="28"/>
        </w:rPr>
        <w:t>improve</w:t>
      </w:r>
      <w:r w:rsidR="005B70D5" w:rsidRPr="00B366E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18B15F9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5FA" w14:textId="77777777" w:rsidR="00572F55" w:rsidRPr="00B366E3" w:rsidRDefault="00750BF6" w:rsidP="00C02014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Background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9168B2" w:rsidRPr="00B366E3">
        <w:rPr>
          <w:rFonts w:ascii="Arial" w:hAnsi="Arial" w:cs="Arial"/>
          <w:color w:val="000000" w:themeColor="text1"/>
          <w:sz w:val="28"/>
          <w:szCs w:val="28"/>
        </w:rPr>
        <w:t xml:space="preserve">Discuss previous </w:t>
      </w:r>
      <w:r w:rsidR="007772D3" w:rsidRPr="00B366E3">
        <w:rPr>
          <w:rFonts w:ascii="Arial" w:hAnsi="Arial" w:cs="Arial"/>
          <w:color w:val="000000" w:themeColor="text1"/>
          <w:sz w:val="28"/>
          <w:szCs w:val="28"/>
        </w:rPr>
        <w:t>issues</w:t>
      </w:r>
      <w:r w:rsidR="009168B2" w:rsidRPr="00B366E3">
        <w:rPr>
          <w:rFonts w:ascii="Arial" w:hAnsi="Arial" w:cs="Arial"/>
          <w:color w:val="000000" w:themeColor="text1"/>
          <w:sz w:val="28"/>
          <w:szCs w:val="28"/>
        </w:rPr>
        <w:t xml:space="preserve"> that lead to the </w:t>
      </w:r>
      <w:r w:rsidR="007772D3" w:rsidRPr="00B366E3">
        <w:rPr>
          <w:rFonts w:ascii="Arial" w:hAnsi="Arial" w:cs="Arial"/>
          <w:color w:val="000000" w:themeColor="text1"/>
          <w:sz w:val="28"/>
          <w:szCs w:val="28"/>
        </w:rPr>
        <w:t>change request</w:t>
      </w:r>
      <w:r w:rsidR="009168B2" w:rsidRPr="00B366E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18B15FB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5FC" w14:textId="77777777" w:rsidR="00572F55" w:rsidRPr="00B366E3" w:rsidRDefault="00750BF6" w:rsidP="003254DE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Scope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D323B9">
        <w:rPr>
          <w:rFonts w:ascii="Arial" w:hAnsi="Arial" w:cs="Arial"/>
          <w:color w:val="000000" w:themeColor="text1"/>
          <w:sz w:val="28"/>
          <w:szCs w:val="28"/>
        </w:rPr>
        <w:t>Provide an outline of the scope</w:t>
      </w:r>
      <w:r w:rsidR="00A1634E" w:rsidRPr="00B366E3">
        <w:rPr>
          <w:rFonts w:ascii="Arial" w:hAnsi="Arial" w:cs="Arial"/>
          <w:color w:val="000000" w:themeColor="text1"/>
          <w:sz w:val="28"/>
          <w:szCs w:val="28"/>
        </w:rPr>
        <w:t xml:space="preserve"> and detail any omissions. </w:t>
      </w:r>
    </w:p>
    <w:p w14:paraId="318B15FD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5FE" w14:textId="77777777" w:rsidR="005B29EF" w:rsidRPr="005D08BE" w:rsidRDefault="005B29EF" w:rsidP="00E75D3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18B15FF" w14:textId="77777777" w:rsidR="00E75D3C" w:rsidRPr="005D08BE" w:rsidRDefault="00E75D3C" w:rsidP="00E75D3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18B1600" w14:textId="77777777" w:rsidR="005B29EF" w:rsidRPr="005D08BE" w:rsidRDefault="007772D3" w:rsidP="005B29EF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Stakeholders</w:t>
      </w:r>
    </w:p>
    <w:p w14:paraId="318B1601" w14:textId="77777777" w:rsidR="005B29EF" w:rsidRPr="005D08BE" w:rsidRDefault="001C4AE1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Overview of stakeholders</w:t>
      </w:r>
    </w:p>
    <w:p w14:paraId="318B1602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03" w14:textId="77777777" w:rsidR="00935687" w:rsidRPr="00B366E3" w:rsidRDefault="001C4AE1" w:rsidP="007B126A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Stakeholder Review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5B29EF" w:rsidRPr="00B366E3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 w:rsidRPr="00B366E3">
        <w:rPr>
          <w:rFonts w:ascii="Arial" w:hAnsi="Arial" w:cs="Arial"/>
          <w:color w:val="000000" w:themeColor="text1"/>
          <w:sz w:val="28"/>
          <w:szCs w:val="28"/>
        </w:rPr>
        <w:t>stakeholders involved or impacted by the proposed change.</w:t>
      </w:r>
      <w:r w:rsidR="005B29EF" w:rsidRPr="00B366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090" w:tblpY="25"/>
        <w:tblW w:w="493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60"/>
        <w:gridCol w:w="5348"/>
        <w:gridCol w:w="2650"/>
      </w:tblGrid>
      <w:tr w:rsidR="00935687" w:rsidRPr="005D08BE" w14:paraId="318B1605" w14:textId="77777777" w:rsidTr="00A72289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14:paraId="318B1604" w14:textId="77777777" w:rsidR="00935687" w:rsidRPr="005D08BE" w:rsidRDefault="00935687" w:rsidP="006059C2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STAKEHOLDER REVIEW</w:t>
            </w:r>
          </w:p>
        </w:tc>
      </w:tr>
      <w:tr w:rsidR="00935687" w:rsidRPr="005D08BE" w14:paraId="318B1609" w14:textId="77777777" w:rsidTr="00A72289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14:paraId="318B1606" w14:textId="77777777" w:rsidR="00935687" w:rsidRPr="005D08BE" w:rsidRDefault="00935687" w:rsidP="00935687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STAKEHOLDER</w:t>
            </w:r>
          </w:p>
        </w:tc>
        <w:tc>
          <w:tcPr>
            <w:tcW w:w="2509" w:type="pct"/>
            <w:shd w:val="clear" w:color="auto" w:fill="DDECEE" w:themeFill="accent5" w:themeFillTint="33"/>
            <w:vAlign w:val="center"/>
          </w:tcPr>
          <w:p w14:paraId="318B1607" w14:textId="77777777" w:rsidR="00935687" w:rsidRPr="005D08BE" w:rsidRDefault="00935687" w:rsidP="00935687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NATURE OF IMPACT</w:t>
            </w:r>
          </w:p>
        </w:tc>
        <w:tc>
          <w:tcPr>
            <w:tcW w:w="1243" w:type="pct"/>
            <w:shd w:val="clear" w:color="auto" w:fill="DDECEE" w:themeFill="accent5" w:themeFillTint="33"/>
            <w:vAlign w:val="center"/>
          </w:tcPr>
          <w:p w14:paraId="318B1608" w14:textId="77777777" w:rsidR="00935687" w:rsidRPr="005D08BE" w:rsidRDefault="00935687" w:rsidP="00935687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EXTENT OF IMPACT</w:t>
            </w:r>
          </w:p>
        </w:tc>
      </w:tr>
      <w:tr w:rsidR="00935687" w:rsidRPr="005D08BE" w14:paraId="318B160D" w14:textId="77777777" w:rsidTr="00A72289">
        <w:trPr>
          <w:cantSplit/>
          <w:trHeight w:val="539"/>
        </w:trPr>
        <w:tc>
          <w:tcPr>
            <w:tcW w:w="1248" w:type="pct"/>
            <w:vAlign w:val="center"/>
          </w:tcPr>
          <w:p w14:paraId="318B160A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318B160B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318B160C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5687" w:rsidRPr="005D08BE" w14:paraId="318B1611" w14:textId="77777777" w:rsidTr="00A72289">
        <w:trPr>
          <w:cantSplit/>
          <w:trHeight w:val="539"/>
        </w:trPr>
        <w:tc>
          <w:tcPr>
            <w:tcW w:w="1248" w:type="pct"/>
            <w:vAlign w:val="center"/>
          </w:tcPr>
          <w:p w14:paraId="318B160E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318B160F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318B1610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5687" w:rsidRPr="005D08BE" w14:paraId="318B1615" w14:textId="77777777" w:rsidTr="00A72289">
        <w:trPr>
          <w:cantSplit/>
          <w:trHeight w:val="539"/>
        </w:trPr>
        <w:tc>
          <w:tcPr>
            <w:tcW w:w="1248" w:type="pct"/>
            <w:vAlign w:val="center"/>
          </w:tcPr>
          <w:p w14:paraId="318B1612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318B1613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318B1614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5687" w:rsidRPr="005D08BE" w14:paraId="318B1619" w14:textId="77777777" w:rsidTr="00A72289">
        <w:trPr>
          <w:cantSplit/>
          <w:trHeight w:val="539"/>
        </w:trPr>
        <w:tc>
          <w:tcPr>
            <w:tcW w:w="1248" w:type="pct"/>
            <w:vAlign w:val="center"/>
          </w:tcPr>
          <w:p w14:paraId="318B1616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318B1617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318B1618" w14:textId="77777777" w:rsidR="00935687" w:rsidRPr="005D08BE" w:rsidRDefault="00935687" w:rsidP="0093568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318B161A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1B" w14:textId="77777777" w:rsidR="005B29EF" w:rsidRPr="00B366E3" w:rsidRDefault="001C4AE1" w:rsidP="00830B2D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Stakeholder Impact</w:t>
      </w:r>
      <w:r w:rsidR="00B366E3"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6C620E" w:rsidRPr="00B366E3">
        <w:rPr>
          <w:rFonts w:ascii="Arial" w:hAnsi="Arial" w:cs="Arial"/>
          <w:color w:val="000000" w:themeColor="text1"/>
          <w:sz w:val="28"/>
          <w:szCs w:val="28"/>
        </w:rPr>
        <w:t>Discuss how stakeholders will be impacted by the change</w:t>
      </w:r>
      <w:r w:rsidR="0016761D" w:rsidRPr="00B366E3">
        <w:rPr>
          <w:rFonts w:ascii="Arial" w:hAnsi="Arial" w:cs="Arial"/>
          <w:color w:val="000000" w:themeColor="text1"/>
          <w:sz w:val="28"/>
          <w:szCs w:val="28"/>
        </w:rPr>
        <w:t>.</w:t>
      </w:r>
      <w:r w:rsidR="006C620E" w:rsidRPr="00B366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18B161C" w14:textId="77777777" w:rsidR="005B29EF" w:rsidRPr="005D08BE" w:rsidRDefault="006C620E" w:rsidP="0093568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28"/>
          <w:szCs w:val="28"/>
        </w:rPr>
        <w:tab/>
      </w:r>
      <w:r w:rsidR="00935687">
        <w:rPr>
          <w:rFonts w:ascii="Arial" w:hAnsi="Arial" w:cs="Arial"/>
          <w:b/>
          <w:color w:val="417A84" w:themeColor="accent5" w:themeShade="BF"/>
          <w:sz w:val="28"/>
          <w:szCs w:val="28"/>
        </w:rPr>
        <w:tab/>
      </w:r>
    </w:p>
    <w:p w14:paraId="318B161D" w14:textId="77777777" w:rsidR="005B29EF" w:rsidRPr="00B366E3" w:rsidRDefault="00935687" w:rsidP="00B56682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Communication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Pr="00B366E3">
        <w:rPr>
          <w:rFonts w:ascii="Arial" w:hAnsi="Arial" w:cs="Arial"/>
          <w:color w:val="000000" w:themeColor="text1"/>
          <w:sz w:val="28"/>
          <w:szCs w:val="28"/>
        </w:rPr>
        <w:t>Detail how milestones or results will be communicated to stakeholders</w:t>
      </w:r>
      <w:r w:rsidR="00D323B9">
        <w:rPr>
          <w:rFonts w:ascii="Arial" w:hAnsi="Arial" w:cs="Arial"/>
          <w:color w:val="000000" w:themeColor="text1"/>
          <w:sz w:val="28"/>
          <w:szCs w:val="28"/>
        </w:rPr>
        <w:t>,</w:t>
      </w:r>
      <w:r w:rsidRPr="00B366E3">
        <w:rPr>
          <w:rFonts w:ascii="Arial" w:hAnsi="Arial" w:cs="Arial"/>
          <w:color w:val="000000" w:themeColor="text1"/>
          <w:sz w:val="28"/>
          <w:szCs w:val="28"/>
        </w:rPr>
        <w:t xml:space="preserve"> including method and frequency.  </w:t>
      </w:r>
    </w:p>
    <w:p w14:paraId="318B161E" w14:textId="77777777" w:rsidR="008D3809" w:rsidRPr="005D08BE" w:rsidRDefault="008D3809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1F" w14:textId="77777777" w:rsidR="001F2768" w:rsidRPr="005D08BE" w:rsidRDefault="001F2768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318B1620" w14:textId="77777777" w:rsidR="008D3809" w:rsidRPr="005D08BE" w:rsidRDefault="008D3809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21" w14:textId="77777777" w:rsidR="001F2768" w:rsidRPr="005D08BE" w:rsidRDefault="007772D3" w:rsidP="001F2768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Team</w:t>
      </w:r>
    </w:p>
    <w:p w14:paraId="318B1622" w14:textId="77777777" w:rsidR="001F2768" w:rsidRPr="005D08BE" w:rsidRDefault="008E7484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Describe team structure and management.</w:t>
      </w:r>
    </w:p>
    <w:p w14:paraId="318B1623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24" w14:textId="77777777" w:rsidR="001F2768" w:rsidRPr="008E7484" w:rsidRDefault="008E7484" w:rsidP="008E7484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Existing Positions</w:t>
      </w: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1F2768" w:rsidRPr="008E7484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 w:rsidRPr="008E7484">
        <w:rPr>
          <w:rFonts w:ascii="Arial" w:hAnsi="Arial" w:cs="Arial"/>
          <w:color w:val="000000" w:themeColor="text1"/>
          <w:sz w:val="28"/>
          <w:szCs w:val="28"/>
        </w:rPr>
        <w:t>existing positions involved in the change process</w:t>
      </w:r>
      <w:r w:rsidR="001F2768" w:rsidRPr="008E748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18B1625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26" w14:textId="77777777" w:rsidR="001F2768" w:rsidRPr="008E7484" w:rsidRDefault="008E7484" w:rsidP="008E7484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New Positions</w:t>
      </w: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Pr="008E7484">
        <w:rPr>
          <w:rFonts w:ascii="Arial" w:hAnsi="Arial" w:cs="Arial"/>
          <w:color w:val="000000" w:themeColor="text1"/>
          <w:sz w:val="28"/>
          <w:szCs w:val="28"/>
        </w:rPr>
        <w:t>Identify any positions created for the purpose of the change process</w:t>
      </w:r>
      <w:r w:rsidR="00D323B9">
        <w:rPr>
          <w:rFonts w:ascii="Arial" w:hAnsi="Arial" w:cs="Arial"/>
          <w:color w:val="000000" w:themeColor="text1"/>
          <w:sz w:val="28"/>
          <w:szCs w:val="28"/>
        </w:rPr>
        <w:t>,</w:t>
      </w:r>
      <w:r w:rsidRPr="008E7484">
        <w:rPr>
          <w:rFonts w:ascii="Arial" w:hAnsi="Arial" w:cs="Arial"/>
          <w:color w:val="000000" w:themeColor="text1"/>
          <w:sz w:val="28"/>
          <w:szCs w:val="28"/>
        </w:rPr>
        <w:t xml:space="preserve"> or as a result of the implemented change</w:t>
      </w:r>
      <w:r w:rsidR="005109C3" w:rsidRPr="008E748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18B1627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28" w14:textId="77777777" w:rsidR="001F2768" w:rsidRPr="008E7484" w:rsidRDefault="008E7484" w:rsidP="008E7484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Team Profile</w:t>
      </w: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1F2768" w:rsidRPr="008E7484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>
        <w:rPr>
          <w:rFonts w:ascii="Arial" w:hAnsi="Arial" w:cs="Arial"/>
          <w:color w:val="000000" w:themeColor="text1"/>
          <w:sz w:val="28"/>
          <w:szCs w:val="28"/>
        </w:rPr>
        <w:t>roles and responsibilities of change management team</w:t>
      </w:r>
      <w:r w:rsidR="001F2768" w:rsidRPr="008E748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18B1629" w14:textId="77777777" w:rsidR="008E7484" w:rsidRPr="008E7484" w:rsidRDefault="008E7484" w:rsidP="008E7484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61"/>
        <w:gridCol w:w="2647"/>
        <w:gridCol w:w="5350"/>
      </w:tblGrid>
      <w:tr w:rsidR="008E7484" w:rsidRPr="005D08BE" w14:paraId="318B162B" w14:textId="77777777" w:rsidTr="006059C2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14:paraId="318B162A" w14:textId="77777777" w:rsidR="008E7484" w:rsidRPr="005D08BE" w:rsidRDefault="008E7484" w:rsidP="006059C2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TEAM PROFILE</w:t>
            </w:r>
          </w:p>
        </w:tc>
      </w:tr>
      <w:tr w:rsidR="008E7484" w:rsidRPr="005D08BE" w14:paraId="318B162F" w14:textId="77777777" w:rsidTr="008E7484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14:paraId="318B162C" w14:textId="77777777" w:rsidR="008E7484" w:rsidRPr="005D08BE" w:rsidRDefault="008E7484" w:rsidP="006059C2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TEAM MEMBER</w:t>
            </w:r>
          </w:p>
        </w:tc>
        <w:tc>
          <w:tcPr>
            <w:tcW w:w="1242" w:type="pct"/>
            <w:shd w:val="clear" w:color="auto" w:fill="DDECEE" w:themeFill="accent5" w:themeFillTint="33"/>
            <w:vAlign w:val="center"/>
          </w:tcPr>
          <w:p w14:paraId="318B162D" w14:textId="77777777" w:rsidR="008E7484" w:rsidRPr="005D08BE" w:rsidRDefault="008E7484" w:rsidP="006059C2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ROLE</w:t>
            </w:r>
          </w:p>
        </w:tc>
        <w:tc>
          <w:tcPr>
            <w:tcW w:w="2510" w:type="pct"/>
            <w:shd w:val="clear" w:color="auto" w:fill="DDECEE" w:themeFill="accent5" w:themeFillTint="33"/>
            <w:vAlign w:val="center"/>
          </w:tcPr>
          <w:p w14:paraId="318B162E" w14:textId="77777777" w:rsidR="008E7484" w:rsidRPr="005D08BE" w:rsidRDefault="00D323B9" w:rsidP="006059C2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RESPONSIBILI</w:t>
            </w:r>
            <w:r w:rsidR="008E7484">
              <w:rPr>
                <w:color w:val="417A84" w:themeColor="accent5" w:themeShade="BF"/>
                <w:sz w:val="20"/>
              </w:rPr>
              <w:t>T</w:t>
            </w:r>
            <w:r>
              <w:rPr>
                <w:color w:val="417A84" w:themeColor="accent5" w:themeShade="BF"/>
                <w:sz w:val="20"/>
              </w:rPr>
              <w:t>I</w:t>
            </w:r>
            <w:r w:rsidR="008E7484">
              <w:rPr>
                <w:color w:val="417A84" w:themeColor="accent5" w:themeShade="BF"/>
                <w:sz w:val="20"/>
              </w:rPr>
              <w:t>ES</w:t>
            </w:r>
          </w:p>
        </w:tc>
      </w:tr>
      <w:tr w:rsidR="008E7484" w:rsidRPr="005D08BE" w14:paraId="318B1633" w14:textId="77777777" w:rsidTr="008E7484">
        <w:trPr>
          <w:cantSplit/>
          <w:trHeight w:val="539"/>
        </w:trPr>
        <w:tc>
          <w:tcPr>
            <w:tcW w:w="1248" w:type="pct"/>
            <w:vAlign w:val="center"/>
          </w:tcPr>
          <w:p w14:paraId="318B1630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14:paraId="318B1631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14:paraId="318B1632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8E7484" w:rsidRPr="005D08BE" w14:paraId="318B1637" w14:textId="77777777" w:rsidTr="008E7484">
        <w:trPr>
          <w:cantSplit/>
          <w:trHeight w:val="539"/>
        </w:trPr>
        <w:tc>
          <w:tcPr>
            <w:tcW w:w="1248" w:type="pct"/>
            <w:vAlign w:val="center"/>
          </w:tcPr>
          <w:p w14:paraId="318B1634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14:paraId="318B1635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14:paraId="318B1636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8E7484" w:rsidRPr="005D08BE" w14:paraId="318B163B" w14:textId="77777777" w:rsidTr="008E7484">
        <w:trPr>
          <w:cantSplit/>
          <w:trHeight w:val="539"/>
        </w:trPr>
        <w:tc>
          <w:tcPr>
            <w:tcW w:w="1248" w:type="pct"/>
            <w:vAlign w:val="center"/>
          </w:tcPr>
          <w:p w14:paraId="318B1638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14:paraId="318B1639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14:paraId="318B163A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8E7484" w:rsidRPr="005D08BE" w14:paraId="318B163F" w14:textId="77777777" w:rsidTr="008E7484">
        <w:trPr>
          <w:cantSplit/>
          <w:trHeight w:val="539"/>
        </w:trPr>
        <w:tc>
          <w:tcPr>
            <w:tcW w:w="1248" w:type="pct"/>
            <w:vAlign w:val="center"/>
          </w:tcPr>
          <w:p w14:paraId="318B163C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14:paraId="318B163D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14:paraId="318B163E" w14:textId="77777777" w:rsidR="008E7484" w:rsidRPr="005D08BE" w:rsidRDefault="008E7484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318B1640" w14:textId="77777777" w:rsidR="00B753BF" w:rsidRPr="008E7484" w:rsidRDefault="00B753BF" w:rsidP="008E7484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41" w14:textId="77777777" w:rsidR="00B753BF" w:rsidRPr="005D08BE" w:rsidRDefault="00B753BF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318B1642" w14:textId="77777777" w:rsidR="00B753BF" w:rsidRPr="005D08BE" w:rsidRDefault="00B753BF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43" w14:textId="77777777" w:rsidR="00B753BF" w:rsidRPr="005D08BE" w:rsidRDefault="00B753BF" w:rsidP="00B753BF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</w:rPr>
        <w:t>Cost Analysis</w:t>
      </w:r>
    </w:p>
    <w:p w14:paraId="318B1644" w14:textId="77777777" w:rsidR="00B753BF" w:rsidRPr="005D08BE" w:rsidRDefault="00C77741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</w:rPr>
        <w:t>Provide a breakdown of costs</w:t>
      </w:r>
      <w:r w:rsidR="00BF3DE2" w:rsidRPr="005D08BE">
        <w:rPr>
          <w:rFonts w:ascii="Arial" w:hAnsi="Arial" w:cs="Arial"/>
          <w:color w:val="000000" w:themeColor="text1"/>
          <w:szCs w:val="28"/>
        </w:rPr>
        <w:t xml:space="preserve"> for the proposed system and alternatives</w:t>
      </w:r>
      <w:r w:rsidR="00D323B9">
        <w:rPr>
          <w:rFonts w:ascii="Arial" w:hAnsi="Arial" w:cs="Arial"/>
          <w:color w:val="000000" w:themeColor="text1"/>
          <w:szCs w:val="28"/>
        </w:rPr>
        <w:t xml:space="preserve">. This should </w:t>
      </w:r>
      <w:r w:rsidRPr="005D08BE">
        <w:rPr>
          <w:rFonts w:ascii="Arial" w:hAnsi="Arial" w:cs="Arial"/>
          <w:color w:val="000000" w:themeColor="text1"/>
          <w:szCs w:val="28"/>
        </w:rPr>
        <w:t>include design and development, installation, operational costs, maintenance</w:t>
      </w:r>
      <w:r w:rsidR="00BF3DE2" w:rsidRPr="005D08BE">
        <w:rPr>
          <w:rFonts w:ascii="Arial" w:hAnsi="Arial" w:cs="Arial"/>
          <w:color w:val="000000" w:themeColor="text1"/>
          <w:szCs w:val="28"/>
        </w:rPr>
        <w:t>, disposal</w:t>
      </w:r>
      <w:r w:rsidR="00D323B9">
        <w:rPr>
          <w:rFonts w:ascii="Arial" w:hAnsi="Arial" w:cs="Arial"/>
          <w:color w:val="000000" w:themeColor="text1"/>
          <w:szCs w:val="28"/>
        </w:rPr>
        <w:t>,</w:t>
      </w:r>
      <w:r w:rsidR="00BF3DE2" w:rsidRPr="005D08BE">
        <w:rPr>
          <w:rFonts w:ascii="Arial" w:hAnsi="Arial" w:cs="Arial"/>
          <w:color w:val="000000" w:themeColor="text1"/>
          <w:szCs w:val="28"/>
        </w:rPr>
        <w:t xml:space="preserve"> and consumables. Conduct analysis of costs for each year so they may be weighed against resulting benefits.</w:t>
      </w:r>
    </w:p>
    <w:p w14:paraId="318B1645" w14:textId="77777777" w:rsidR="00B753BF" w:rsidRPr="005D08BE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46" w14:textId="77777777" w:rsidR="00B753BF" w:rsidRPr="00B366E3" w:rsidRDefault="005915AC" w:rsidP="00640495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Development Costs</w:t>
      </w:r>
      <w:r w:rsidR="00B366E3"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464788" w:rsidRPr="00B366E3">
        <w:rPr>
          <w:rFonts w:ascii="Arial" w:hAnsi="Arial" w:cs="Arial"/>
          <w:color w:val="000000" w:themeColor="text1"/>
          <w:szCs w:val="28"/>
        </w:rPr>
        <w:t>Breakdown the cost</w:t>
      </w:r>
      <w:r w:rsidR="00DF2717" w:rsidRPr="00B366E3">
        <w:rPr>
          <w:rFonts w:ascii="Arial" w:hAnsi="Arial" w:cs="Arial"/>
          <w:color w:val="000000" w:themeColor="text1"/>
          <w:szCs w:val="28"/>
        </w:rPr>
        <w:t>s</w:t>
      </w:r>
      <w:r w:rsidR="00464788" w:rsidRPr="00B366E3">
        <w:rPr>
          <w:rFonts w:ascii="Arial" w:hAnsi="Arial" w:cs="Arial"/>
          <w:color w:val="000000" w:themeColor="text1"/>
          <w:szCs w:val="28"/>
        </w:rPr>
        <w:t xml:space="preserve"> </w:t>
      </w:r>
      <w:r w:rsidR="001C4AE1" w:rsidRPr="00B366E3">
        <w:rPr>
          <w:rFonts w:ascii="Arial" w:hAnsi="Arial" w:cs="Arial"/>
          <w:color w:val="000000" w:themeColor="text1"/>
          <w:szCs w:val="28"/>
        </w:rPr>
        <w:t>associated with the proposed change</w:t>
      </w:r>
      <w:r w:rsidR="00464788" w:rsidRPr="00B366E3">
        <w:rPr>
          <w:rFonts w:ascii="Arial" w:hAnsi="Arial" w:cs="Arial"/>
          <w:color w:val="000000" w:themeColor="text1"/>
          <w:szCs w:val="28"/>
        </w:rPr>
        <w:t xml:space="preserve"> </w:t>
      </w:r>
      <w:r w:rsidR="008F30DF" w:rsidRPr="00B366E3">
        <w:rPr>
          <w:rFonts w:ascii="Arial" w:hAnsi="Arial" w:cs="Arial"/>
          <w:color w:val="000000" w:themeColor="text1"/>
          <w:szCs w:val="28"/>
        </w:rPr>
        <w:t>per</w:t>
      </w:r>
      <w:r w:rsidR="00464788" w:rsidRPr="00B366E3">
        <w:rPr>
          <w:rFonts w:ascii="Arial" w:hAnsi="Arial" w:cs="Arial"/>
          <w:color w:val="000000" w:themeColor="text1"/>
          <w:szCs w:val="28"/>
        </w:rPr>
        <w:t xml:space="preserve"> phase</w:t>
      </w:r>
      <w:r w:rsidR="00D323B9">
        <w:rPr>
          <w:rFonts w:ascii="Arial" w:hAnsi="Arial" w:cs="Arial"/>
          <w:color w:val="000000" w:themeColor="text1"/>
          <w:szCs w:val="28"/>
        </w:rPr>
        <w:t>. P</w:t>
      </w:r>
      <w:r w:rsidR="00464788" w:rsidRPr="00B366E3">
        <w:rPr>
          <w:rFonts w:ascii="Arial" w:hAnsi="Arial" w:cs="Arial"/>
          <w:color w:val="000000" w:themeColor="text1"/>
          <w:szCs w:val="28"/>
        </w:rPr>
        <w:t>ers</w:t>
      </w:r>
      <w:r w:rsidR="00D323B9">
        <w:rPr>
          <w:rFonts w:ascii="Arial" w:hAnsi="Arial" w:cs="Arial"/>
          <w:color w:val="000000" w:themeColor="text1"/>
          <w:szCs w:val="28"/>
        </w:rPr>
        <w:t xml:space="preserve">onnel, equipment, training, </w:t>
      </w:r>
      <w:r w:rsidR="00464788" w:rsidRPr="00B366E3">
        <w:rPr>
          <w:rFonts w:ascii="Arial" w:hAnsi="Arial" w:cs="Arial"/>
          <w:color w:val="000000" w:themeColor="text1"/>
          <w:szCs w:val="28"/>
        </w:rPr>
        <w:t>software licensing</w:t>
      </w:r>
      <w:r w:rsidR="00D323B9">
        <w:rPr>
          <w:rFonts w:ascii="Arial" w:hAnsi="Arial" w:cs="Arial"/>
          <w:color w:val="000000" w:themeColor="text1"/>
          <w:szCs w:val="28"/>
        </w:rPr>
        <w:t>,</w:t>
      </w:r>
      <w:r w:rsidR="00464788" w:rsidRPr="00B366E3">
        <w:rPr>
          <w:rFonts w:ascii="Arial" w:hAnsi="Arial" w:cs="Arial"/>
          <w:color w:val="000000" w:themeColor="text1"/>
          <w:szCs w:val="28"/>
        </w:rPr>
        <w:t xml:space="preserve"> and tools</w:t>
      </w:r>
      <w:r w:rsidR="00D323B9">
        <w:rPr>
          <w:rFonts w:ascii="Arial" w:hAnsi="Arial" w:cs="Arial"/>
          <w:color w:val="000000" w:themeColor="text1"/>
          <w:szCs w:val="28"/>
        </w:rPr>
        <w:t xml:space="preserve"> should</w:t>
      </w:r>
      <w:r w:rsidR="00811B86" w:rsidRPr="00B366E3">
        <w:rPr>
          <w:rFonts w:ascii="Arial" w:hAnsi="Arial" w:cs="Arial"/>
          <w:color w:val="000000" w:themeColor="text1"/>
          <w:szCs w:val="28"/>
        </w:rPr>
        <w:t xml:space="preserve"> be</w:t>
      </w:r>
      <w:r w:rsidR="00464788" w:rsidRPr="00B366E3">
        <w:rPr>
          <w:rFonts w:ascii="Arial" w:hAnsi="Arial" w:cs="Arial"/>
          <w:color w:val="000000" w:themeColor="text1"/>
          <w:szCs w:val="28"/>
        </w:rPr>
        <w:t xml:space="preserve"> included in the development phase</w:t>
      </w:r>
      <w:r w:rsidR="00B753BF" w:rsidRPr="00B366E3">
        <w:rPr>
          <w:rFonts w:ascii="Arial" w:hAnsi="Arial" w:cs="Arial"/>
          <w:color w:val="000000" w:themeColor="text1"/>
          <w:szCs w:val="28"/>
        </w:rPr>
        <w:t xml:space="preserve">. </w:t>
      </w:r>
      <w:r w:rsidR="000D7167" w:rsidRPr="00B366E3">
        <w:rPr>
          <w:rFonts w:ascii="Arial" w:hAnsi="Arial" w:cs="Arial"/>
          <w:color w:val="000000" w:themeColor="text1"/>
          <w:szCs w:val="28"/>
        </w:rPr>
        <w:t xml:space="preserve">Provide information in an </w:t>
      </w:r>
      <w:r w:rsidR="00D323B9">
        <w:rPr>
          <w:rFonts w:ascii="Arial" w:hAnsi="Arial" w:cs="Arial"/>
          <w:color w:val="000000" w:themeColor="text1"/>
          <w:szCs w:val="28"/>
        </w:rPr>
        <w:t xml:space="preserve">outline by completing the </w:t>
      </w:r>
      <w:r w:rsidR="000D7167" w:rsidRPr="00B366E3">
        <w:rPr>
          <w:rFonts w:ascii="Arial" w:hAnsi="Arial" w:cs="Arial"/>
          <w:color w:val="000000" w:themeColor="text1"/>
          <w:szCs w:val="28"/>
        </w:rPr>
        <w:t>chart</w:t>
      </w:r>
      <w:r w:rsidR="00D323B9">
        <w:rPr>
          <w:rFonts w:ascii="Arial" w:hAnsi="Arial" w:cs="Arial"/>
          <w:color w:val="000000" w:themeColor="text1"/>
          <w:szCs w:val="28"/>
        </w:rPr>
        <w:t xml:space="preserve"> below </w:t>
      </w:r>
      <w:r w:rsidR="000D7167" w:rsidRPr="00B366E3">
        <w:rPr>
          <w:rFonts w:ascii="Arial" w:hAnsi="Arial" w:cs="Arial"/>
          <w:color w:val="000000" w:themeColor="text1"/>
          <w:szCs w:val="28"/>
        </w:rPr>
        <w:t>or provide a link or attachment to a spreadsheet.</w:t>
      </w:r>
    </w:p>
    <w:p w14:paraId="318B1647" w14:textId="77777777" w:rsidR="00464788" w:rsidRPr="005D08BE" w:rsidRDefault="00464788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75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30"/>
        <w:gridCol w:w="2759"/>
        <w:gridCol w:w="5410"/>
        <w:gridCol w:w="1271"/>
      </w:tblGrid>
      <w:tr w:rsidR="00811B86" w:rsidRPr="005D08BE" w14:paraId="318B1649" w14:textId="77777777" w:rsidTr="000D7167">
        <w:trPr>
          <w:cantSplit/>
          <w:trHeight w:val="347"/>
          <w:tblHeader/>
        </w:trPr>
        <w:tc>
          <w:tcPr>
            <w:tcW w:w="5000" w:type="pct"/>
            <w:gridSpan w:val="4"/>
            <w:shd w:val="clear" w:color="auto" w:fill="5AA2AE" w:themeFill="accent5"/>
          </w:tcPr>
          <w:p w14:paraId="318B1648" w14:textId="77777777" w:rsidR="00811B86" w:rsidRPr="005D08BE" w:rsidRDefault="001C4AE1" w:rsidP="008F30DF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CHANGE REQUEST COST ANALYSIS</w:t>
            </w:r>
          </w:p>
        </w:tc>
      </w:tr>
      <w:tr w:rsidR="001C4AE1" w:rsidRPr="005D08BE" w14:paraId="318B164E" w14:textId="77777777" w:rsidTr="001C4AE1">
        <w:trPr>
          <w:cantSplit/>
          <w:trHeight w:val="373"/>
          <w:tblHeader/>
        </w:trPr>
        <w:tc>
          <w:tcPr>
            <w:tcW w:w="404" w:type="pct"/>
            <w:shd w:val="clear" w:color="auto" w:fill="DDECEE" w:themeFill="accent5" w:themeFillTint="33"/>
            <w:vAlign w:val="bottom"/>
          </w:tcPr>
          <w:p w14:paraId="318B164A" w14:textId="77777777" w:rsidR="001C4AE1" w:rsidRPr="005D08BE" w:rsidRDefault="001C4AE1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ID NO.</w:t>
            </w:r>
          </w:p>
        </w:tc>
        <w:tc>
          <w:tcPr>
            <w:tcW w:w="1343" w:type="pct"/>
            <w:shd w:val="clear" w:color="auto" w:fill="DDECEE" w:themeFill="accent5" w:themeFillTint="33"/>
            <w:vAlign w:val="bottom"/>
          </w:tcPr>
          <w:p w14:paraId="318B164B" w14:textId="77777777" w:rsidR="001C4AE1" w:rsidRPr="005D08BE" w:rsidRDefault="001C4AE1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PHASE</w:t>
            </w:r>
          </w:p>
        </w:tc>
        <w:tc>
          <w:tcPr>
            <w:tcW w:w="2634" w:type="pct"/>
            <w:shd w:val="clear" w:color="auto" w:fill="DDECEE" w:themeFill="accent5" w:themeFillTint="33"/>
            <w:vAlign w:val="bottom"/>
          </w:tcPr>
          <w:p w14:paraId="318B164C" w14:textId="77777777" w:rsidR="001C4AE1" w:rsidRPr="005D08BE" w:rsidRDefault="001C4AE1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DESCRIPTION</w:t>
            </w:r>
          </w:p>
        </w:tc>
        <w:tc>
          <w:tcPr>
            <w:tcW w:w="619" w:type="pct"/>
            <w:shd w:val="clear" w:color="auto" w:fill="DDECEE" w:themeFill="accent5" w:themeFillTint="33"/>
            <w:vAlign w:val="bottom"/>
          </w:tcPr>
          <w:p w14:paraId="318B164D" w14:textId="77777777" w:rsidR="001C4AE1" w:rsidRPr="005D08BE" w:rsidRDefault="001C4AE1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AMOUNT</w:t>
            </w:r>
          </w:p>
        </w:tc>
      </w:tr>
      <w:tr w:rsidR="001C4AE1" w:rsidRPr="005D08BE" w14:paraId="318B1653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4F" w14:textId="77777777" w:rsidR="001C4AE1" w:rsidRPr="005D08BE" w:rsidRDefault="001C4AE1" w:rsidP="0046478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1.1</w:t>
            </w:r>
          </w:p>
        </w:tc>
        <w:tc>
          <w:tcPr>
            <w:tcW w:w="1343" w:type="pct"/>
            <w:vAlign w:val="center"/>
          </w:tcPr>
          <w:p w14:paraId="318B1650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PLANNING</w:t>
            </w:r>
          </w:p>
        </w:tc>
        <w:tc>
          <w:tcPr>
            <w:tcW w:w="2634" w:type="pct"/>
            <w:vAlign w:val="center"/>
          </w:tcPr>
          <w:p w14:paraId="318B1651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52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58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54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1.2</w:t>
            </w:r>
          </w:p>
        </w:tc>
        <w:tc>
          <w:tcPr>
            <w:tcW w:w="1343" w:type="pct"/>
            <w:vAlign w:val="center"/>
          </w:tcPr>
          <w:p w14:paraId="318B1655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REQUIREMENTS</w:t>
            </w:r>
          </w:p>
        </w:tc>
        <w:tc>
          <w:tcPr>
            <w:tcW w:w="2634" w:type="pct"/>
            <w:vAlign w:val="center"/>
          </w:tcPr>
          <w:p w14:paraId="318B1656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57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5D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59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1.3</w:t>
            </w:r>
          </w:p>
        </w:tc>
        <w:tc>
          <w:tcPr>
            <w:tcW w:w="1343" w:type="pct"/>
            <w:vAlign w:val="center"/>
          </w:tcPr>
          <w:p w14:paraId="318B165A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DEVELOPMENT</w:t>
            </w:r>
          </w:p>
        </w:tc>
        <w:tc>
          <w:tcPr>
            <w:tcW w:w="2634" w:type="pct"/>
            <w:vAlign w:val="center"/>
          </w:tcPr>
          <w:p w14:paraId="318B165B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5C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62" w14:textId="77777777" w:rsidTr="001C4AE1">
        <w:trPr>
          <w:cantSplit/>
          <w:trHeight w:val="373"/>
        </w:trPr>
        <w:tc>
          <w:tcPr>
            <w:tcW w:w="404" w:type="pct"/>
            <w:vAlign w:val="center"/>
          </w:tcPr>
          <w:p w14:paraId="318B165E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1.4</w:t>
            </w:r>
          </w:p>
        </w:tc>
        <w:tc>
          <w:tcPr>
            <w:tcW w:w="1343" w:type="pct"/>
            <w:vAlign w:val="center"/>
          </w:tcPr>
          <w:p w14:paraId="318B165F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TESTING</w:t>
            </w:r>
          </w:p>
        </w:tc>
        <w:tc>
          <w:tcPr>
            <w:tcW w:w="2634" w:type="pct"/>
            <w:vAlign w:val="center"/>
          </w:tcPr>
          <w:p w14:paraId="318B1660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61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67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63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1.5</w:t>
            </w:r>
          </w:p>
        </w:tc>
        <w:tc>
          <w:tcPr>
            <w:tcW w:w="1343" w:type="pct"/>
            <w:vAlign w:val="center"/>
          </w:tcPr>
          <w:p w14:paraId="318B1664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IMPLEMENTATION</w:t>
            </w:r>
          </w:p>
        </w:tc>
        <w:tc>
          <w:tcPr>
            <w:tcW w:w="2634" w:type="pct"/>
            <w:vAlign w:val="center"/>
          </w:tcPr>
          <w:p w14:paraId="318B1665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66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6C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68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14:paraId="318B1669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14:paraId="318B166A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6B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71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6D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14:paraId="318B166E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14:paraId="318B166F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70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676" w14:textId="77777777" w:rsidTr="001C4AE1">
        <w:trPr>
          <w:cantSplit/>
          <w:trHeight w:val="349"/>
        </w:trPr>
        <w:tc>
          <w:tcPr>
            <w:tcW w:w="404" w:type="pct"/>
            <w:vAlign w:val="center"/>
          </w:tcPr>
          <w:p w14:paraId="318B1672" w14:textId="77777777" w:rsidR="001C4AE1" w:rsidRPr="005D08BE" w:rsidRDefault="001C4AE1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14:paraId="318B1673" w14:textId="77777777" w:rsidR="001C4AE1" w:rsidRPr="005D08BE" w:rsidRDefault="001C4AE1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14:paraId="318B1674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14:paraId="318B1675" w14:textId="77777777" w:rsidR="001C4AE1" w:rsidRPr="005D08BE" w:rsidRDefault="001C4AE1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D7167" w:rsidRPr="005D08BE" w14:paraId="318B1679" w14:textId="77777777" w:rsidTr="001C4AE1">
        <w:trPr>
          <w:cantSplit/>
          <w:trHeight w:val="494"/>
        </w:trPr>
        <w:tc>
          <w:tcPr>
            <w:tcW w:w="4381" w:type="pct"/>
            <w:gridSpan w:val="3"/>
            <w:shd w:val="clear" w:color="auto" w:fill="9BC7CE" w:themeFill="accent5" w:themeFillTint="99"/>
            <w:vAlign w:val="center"/>
          </w:tcPr>
          <w:p w14:paraId="318B1677" w14:textId="77777777" w:rsidR="000D7167" w:rsidRPr="005D08BE" w:rsidRDefault="000D7167" w:rsidP="000A7AEF">
            <w:pPr>
              <w:pStyle w:val="TableText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</w:rPr>
              <w:t>TOTAL</w:t>
            </w:r>
          </w:p>
        </w:tc>
        <w:tc>
          <w:tcPr>
            <w:tcW w:w="619" w:type="pct"/>
            <w:shd w:val="clear" w:color="auto" w:fill="DDECEE" w:themeFill="accent5" w:themeFillTint="33"/>
            <w:vAlign w:val="center"/>
          </w:tcPr>
          <w:p w14:paraId="318B1678" w14:textId="77777777" w:rsidR="000D7167" w:rsidRPr="005D08BE" w:rsidRDefault="000D7167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318B167A" w14:textId="77777777" w:rsidR="00B753BF" w:rsidRPr="005D08BE" w:rsidRDefault="00B753BF" w:rsidP="001C4AE1">
      <w:pPr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7B" w14:textId="77777777" w:rsidR="00B622FB" w:rsidRPr="00B366E3" w:rsidRDefault="005915AC" w:rsidP="00760370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Operational Costs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B622FB" w:rsidRPr="00B366E3">
        <w:rPr>
          <w:rFonts w:ascii="Arial" w:hAnsi="Arial" w:cs="Arial"/>
          <w:color w:val="000000" w:themeColor="text1"/>
          <w:szCs w:val="28"/>
        </w:rPr>
        <w:t xml:space="preserve">Breakdown the </w:t>
      </w:r>
      <w:r w:rsidR="00DF2717" w:rsidRPr="00B366E3">
        <w:rPr>
          <w:rFonts w:ascii="Arial" w:hAnsi="Arial" w:cs="Arial"/>
          <w:color w:val="000000" w:themeColor="text1"/>
          <w:szCs w:val="28"/>
        </w:rPr>
        <w:t xml:space="preserve">operational </w:t>
      </w:r>
      <w:r w:rsidR="00B622FB" w:rsidRPr="00B366E3">
        <w:rPr>
          <w:rFonts w:ascii="Arial" w:hAnsi="Arial" w:cs="Arial"/>
          <w:color w:val="000000" w:themeColor="text1"/>
          <w:szCs w:val="28"/>
        </w:rPr>
        <w:t>cost</w:t>
      </w:r>
      <w:r w:rsidR="00DF2717" w:rsidRPr="00B366E3">
        <w:rPr>
          <w:rFonts w:ascii="Arial" w:hAnsi="Arial" w:cs="Arial"/>
          <w:color w:val="000000" w:themeColor="text1"/>
          <w:szCs w:val="28"/>
        </w:rPr>
        <w:t>s</w:t>
      </w:r>
      <w:r w:rsidR="00B622FB" w:rsidRPr="00B366E3">
        <w:rPr>
          <w:rFonts w:ascii="Arial" w:hAnsi="Arial" w:cs="Arial"/>
          <w:color w:val="000000" w:themeColor="text1"/>
          <w:szCs w:val="28"/>
        </w:rPr>
        <w:t>. Pro</w:t>
      </w:r>
      <w:r w:rsidR="00DF3A68">
        <w:rPr>
          <w:rFonts w:ascii="Arial" w:hAnsi="Arial" w:cs="Arial"/>
          <w:color w:val="000000" w:themeColor="text1"/>
          <w:szCs w:val="28"/>
        </w:rPr>
        <w:t>vide information in an outlin</w:t>
      </w:r>
      <w:r w:rsidR="00CD6247">
        <w:rPr>
          <w:rFonts w:ascii="Arial" w:hAnsi="Arial" w:cs="Arial"/>
          <w:color w:val="000000" w:themeColor="text1"/>
          <w:szCs w:val="28"/>
        </w:rPr>
        <w:t xml:space="preserve">e by completing the </w:t>
      </w:r>
      <w:r w:rsidR="00DF3A68">
        <w:rPr>
          <w:rFonts w:ascii="Arial" w:hAnsi="Arial" w:cs="Arial"/>
          <w:color w:val="000000" w:themeColor="text1"/>
          <w:szCs w:val="28"/>
        </w:rPr>
        <w:t>chart</w:t>
      </w:r>
      <w:r w:rsidR="00CD6247">
        <w:rPr>
          <w:rFonts w:ascii="Arial" w:hAnsi="Arial" w:cs="Arial"/>
          <w:color w:val="000000" w:themeColor="text1"/>
          <w:szCs w:val="28"/>
        </w:rPr>
        <w:t xml:space="preserve"> below</w:t>
      </w:r>
      <w:r w:rsidR="00DF3A68">
        <w:rPr>
          <w:rFonts w:ascii="Arial" w:hAnsi="Arial" w:cs="Arial"/>
          <w:color w:val="000000" w:themeColor="text1"/>
          <w:szCs w:val="28"/>
        </w:rPr>
        <w:t xml:space="preserve"> </w:t>
      </w:r>
      <w:r w:rsidR="00B622FB" w:rsidRPr="00B366E3">
        <w:rPr>
          <w:rFonts w:ascii="Arial" w:hAnsi="Arial" w:cs="Arial"/>
          <w:color w:val="000000" w:themeColor="text1"/>
          <w:szCs w:val="28"/>
        </w:rPr>
        <w:t>or provide a link or attachment to a spreadsheet.</w:t>
      </w:r>
    </w:p>
    <w:p w14:paraId="318B167C" w14:textId="77777777" w:rsidR="00B622FB" w:rsidRPr="005D08BE" w:rsidRDefault="00B622FB" w:rsidP="00B622FB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50"/>
        <w:gridCol w:w="3892"/>
        <w:gridCol w:w="1794"/>
        <w:gridCol w:w="1885"/>
        <w:gridCol w:w="1837"/>
      </w:tblGrid>
      <w:tr w:rsidR="00B622FB" w:rsidRPr="005D08BE" w14:paraId="318B167E" w14:textId="77777777" w:rsidTr="000A7AEF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14:paraId="318B167D" w14:textId="77777777" w:rsidR="00B622FB" w:rsidRPr="005D08BE" w:rsidRDefault="00B622FB" w:rsidP="00B622FB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OPERATIONAL COSTS</w:t>
            </w:r>
          </w:p>
        </w:tc>
      </w:tr>
      <w:tr w:rsidR="000A7AEF" w:rsidRPr="005D08BE" w14:paraId="318B1684" w14:textId="77777777" w:rsidTr="00D82800">
        <w:trPr>
          <w:cantSplit/>
          <w:trHeight w:val="382"/>
          <w:tblHeader/>
        </w:trPr>
        <w:tc>
          <w:tcPr>
            <w:tcW w:w="627" w:type="pct"/>
            <w:shd w:val="clear" w:color="auto" w:fill="DDECEE" w:themeFill="accent5" w:themeFillTint="33"/>
            <w:vAlign w:val="bottom"/>
          </w:tcPr>
          <w:p w14:paraId="318B167F" w14:textId="77777777" w:rsidR="000A7AEF" w:rsidRPr="005D08BE" w:rsidRDefault="000A7AEF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CATEGORY</w:t>
            </w:r>
          </w:p>
        </w:tc>
        <w:tc>
          <w:tcPr>
            <w:tcW w:w="1809" w:type="pct"/>
            <w:shd w:val="clear" w:color="auto" w:fill="DDECEE" w:themeFill="accent5" w:themeFillTint="33"/>
            <w:vAlign w:val="bottom"/>
          </w:tcPr>
          <w:p w14:paraId="318B1680" w14:textId="77777777" w:rsidR="000A7AEF" w:rsidRPr="005D08BE" w:rsidRDefault="000A7AEF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DESCRIPTION</w:t>
            </w:r>
          </w:p>
        </w:tc>
        <w:tc>
          <w:tcPr>
            <w:tcW w:w="834" w:type="pct"/>
            <w:shd w:val="clear" w:color="auto" w:fill="DDECEE" w:themeFill="accent5" w:themeFillTint="33"/>
          </w:tcPr>
          <w:p w14:paraId="318B1681" w14:textId="77777777" w:rsidR="000A7AEF" w:rsidRPr="005D08BE" w:rsidRDefault="000A7AEF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BEGIN DATE</w:t>
            </w:r>
          </w:p>
        </w:tc>
        <w:tc>
          <w:tcPr>
            <w:tcW w:w="876" w:type="pct"/>
            <w:shd w:val="clear" w:color="auto" w:fill="DDECEE" w:themeFill="accent5" w:themeFillTint="33"/>
          </w:tcPr>
          <w:p w14:paraId="318B1682" w14:textId="77777777" w:rsidR="000A7AEF" w:rsidRPr="005D08BE" w:rsidRDefault="000A7AEF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END DATE</w:t>
            </w:r>
          </w:p>
        </w:tc>
        <w:tc>
          <w:tcPr>
            <w:tcW w:w="854" w:type="pct"/>
            <w:shd w:val="clear" w:color="auto" w:fill="DDECEE" w:themeFill="accent5" w:themeFillTint="33"/>
            <w:vAlign w:val="bottom"/>
          </w:tcPr>
          <w:p w14:paraId="318B1683" w14:textId="77777777" w:rsidR="000A7AEF" w:rsidRPr="005D08BE" w:rsidRDefault="000A7AEF" w:rsidP="00F36F1D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COST</w:t>
            </w:r>
          </w:p>
        </w:tc>
      </w:tr>
      <w:tr w:rsidR="000A7AEF" w:rsidRPr="005D08BE" w14:paraId="318B168A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318B1685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318B1686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</w:t>
            </w:r>
          </w:p>
        </w:tc>
        <w:tc>
          <w:tcPr>
            <w:tcW w:w="834" w:type="pct"/>
          </w:tcPr>
          <w:p w14:paraId="318B1687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318B1688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318B1689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318B1690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318B168B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318B168C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CONTRACTORS</w:t>
            </w:r>
          </w:p>
        </w:tc>
        <w:tc>
          <w:tcPr>
            <w:tcW w:w="834" w:type="pct"/>
          </w:tcPr>
          <w:p w14:paraId="318B168D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318B168E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318B168F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318B1696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318B1691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318B1692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COMMERCIAL SOFTWARE</w:t>
            </w:r>
          </w:p>
        </w:tc>
        <w:tc>
          <w:tcPr>
            <w:tcW w:w="834" w:type="pct"/>
          </w:tcPr>
          <w:p w14:paraId="318B1693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318B1694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318B1695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318B169C" w14:textId="77777777" w:rsidTr="00D82800">
        <w:trPr>
          <w:cantSplit/>
          <w:trHeight w:val="382"/>
        </w:trPr>
        <w:tc>
          <w:tcPr>
            <w:tcW w:w="627" w:type="pct"/>
            <w:vAlign w:val="center"/>
          </w:tcPr>
          <w:p w14:paraId="318B1697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318B1698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INFRASTRUCTURE</w:t>
            </w:r>
          </w:p>
        </w:tc>
        <w:tc>
          <w:tcPr>
            <w:tcW w:w="834" w:type="pct"/>
          </w:tcPr>
          <w:p w14:paraId="318B1699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318B169A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318B169B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318B16A2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318B169D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318B169E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FACILITIES</w:t>
            </w:r>
          </w:p>
        </w:tc>
        <w:tc>
          <w:tcPr>
            <w:tcW w:w="834" w:type="pct"/>
          </w:tcPr>
          <w:p w14:paraId="318B169F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318B16A0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318B16A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318B16A8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318B16A3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318B16A4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834" w:type="pct"/>
          </w:tcPr>
          <w:p w14:paraId="318B16A5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318B16A6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318B16A7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318B16AB" w14:textId="77777777" w:rsidTr="000A7AEF">
        <w:trPr>
          <w:cantSplit/>
          <w:trHeight w:val="440"/>
        </w:trPr>
        <w:tc>
          <w:tcPr>
            <w:tcW w:w="4146" w:type="pct"/>
            <w:gridSpan w:val="4"/>
            <w:shd w:val="clear" w:color="auto" w:fill="9BC7CE" w:themeFill="accent5" w:themeFillTint="99"/>
            <w:vAlign w:val="center"/>
          </w:tcPr>
          <w:p w14:paraId="318B16A9" w14:textId="77777777" w:rsidR="00B622FB" w:rsidRPr="005D08BE" w:rsidRDefault="00B622FB" w:rsidP="00F36F1D">
            <w:pPr>
              <w:pStyle w:val="TableText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</w:rPr>
              <w:t>TOTAL</w:t>
            </w:r>
          </w:p>
        </w:tc>
        <w:tc>
          <w:tcPr>
            <w:tcW w:w="854" w:type="pct"/>
            <w:shd w:val="clear" w:color="auto" w:fill="DDECEE" w:themeFill="accent5" w:themeFillTint="33"/>
            <w:vAlign w:val="center"/>
          </w:tcPr>
          <w:p w14:paraId="318B16AA" w14:textId="77777777" w:rsidR="00B622FB" w:rsidRPr="005D08BE" w:rsidRDefault="00B622FB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318B16AC" w14:textId="77777777" w:rsidR="00B622FB" w:rsidRPr="005D08BE" w:rsidRDefault="00B622FB" w:rsidP="00B622FB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AD" w14:textId="77777777" w:rsidR="009D1EDB" w:rsidRPr="005D08BE" w:rsidRDefault="009D1EDB" w:rsidP="000D71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AE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AF" w14:textId="77777777" w:rsidR="00BF7662" w:rsidRPr="005D08BE" w:rsidRDefault="008E7484" w:rsidP="00BF7662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Implementation Procedure</w:t>
      </w:r>
    </w:p>
    <w:p w14:paraId="318B16B0" w14:textId="77777777" w:rsidR="00BF7662" w:rsidRPr="005D08BE" w:rsidRDefault="008E7484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Detail</w:t>
      </w:r>
      <w:r w:rsidR="00BF7662" w:rsidRPr="005D08B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assets and steps necessary to complete the change. </w:t>
      </w:r>
    </w:p>
    <w:p w14:paraId="318B16B1" w14:textId="77777777" w:rsidR="00BF7662" w:rsidRPr="005D08BE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B2" w14:textId="77777777" w:rsidR="00BF7662" w:rsidRPr="00B366E3" w:rsidRDefault="00B366E3" w:rsidP="0058123F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t>Asset / Resource Review</w:t>
      </w: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Describe any resources or assets required.</w:t>
      </w:r>
      <w:r w:rsidR="00BF7662" w:rsidRPr="00B366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18B16B3" w14:textId="77777777" w:rsidR="00BF7662" w:rsidRPr="000068A2" w:rsidRDefault="00BF7662" w:rsidP="000068A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B4" w14:textId="77777777" w:rsidR="00BF7662" w:rsidRPr="000068A2" w:rsidRDefault="000068A2" w:rsidP="0059036E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Change Process</w:t>
      </w: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List st</w:t>
      </w:r>
      <w:r w:rsidR="00D323B9">
        <w:rPr>
          <w:rFonts w:ascii="Arial" w:hAnsi="Arial" w:cs="Arial"/>
          <w:color w:val="000000" w:themeColor="text1"/>
          <w:sz w:val="28"/>
          <w:szCs w:val="28"/>
        </w:rPr>
        <w:t xml:space="preserve">eps </w:t>
      </w:r>
      <w:r w:rsidR="00DF3A68">
        <w:rPr>
          <w:rFonts w:ascii="Arial" w:hAnsi="Arial" w:cs="Arial"/>
          <w:color w:val="000000" w:themeColor="text1"/>
          <w:sz w:val="28"/>
          <w:szCs w:val="28"/>
        </w:rPr>
        <w:t xml:space="preserve">in sequence </w:t>
      </w:r>
      <w:r w:rsidR="00D323B9">
        <w:rPr>
          <w:rFonts w:ascii="Arial" w:hAnsi="Arial" w:cs="Arial"/>
          <w:color w:val="000000" w:themeColor="text1"/>
          <w:sz w:val="28"/>
          <w:szCs w:val="28"/>
        </w:rPr>
        <w:t>required to complete change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18B16B5" w14:textId="77777777" w:rsidR="00597565" w:rsidRPr="005D08BE" w:rsidRDefault="00597565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1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89"/>
        <w:gridCol w:w="6929"/>
        <w:gridCol w:w="2788"/>
      </w:tblGrid>
      <w:tr w:rsidR="00597565" w:rsidRPr="005D08BE" w14:paraId="318B16B7" w14:textId="77777777" w:rsidTr="000068A2">
        <w:trPr>
          <w:cantSplit/>
          <w:trHeight w:val="327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14:paraId="318B16B6" w14:textId="77777777" w:rsidR="00597565" w:rsidRPr="005D08BE" w:rsidRDefault="000068A2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CHANGE PROCESS</w:t>
            </w:r>
          </w:p>
        </w:tc>
      </w:tr>
      <w:tr w:rsidR="000068A2" w:rsidRPr="005D08BE" w14:paraId="318B16BB" w14:textId="77777777" w:rsidTr="000068A2">
        <w:trPr>
          <w:cantSplit/>
          <w:trHeight w:val="397"/>
          <w:tblHeader/>
        </w:trPr>
        <w:tc>
          <w:tcPr>
            <w:tcW w:w="462" w:type="pct"/>
            <w:shd w:val="clear" w:color="auto" w:fill="DDECEE" w:themeFill="accent5" w:themeFillTint="33"/>
            <w:vAlign w:val="center"/>
          </w:tcPr>
          <w:p w14:paraId="318B16B8" w14:textId="77777777" w:rsidR="000068A2" w:rsidRPr="005D08BE" w:rsidRDefault="000068A2" w:rsidP="00F54105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NO.</w:t>
            </w:r>
          </w:p>
        </w:tc>
        <w:tc>
          <w:tcPr>
            <w:tcW w:w="3236" w:type="pct"/>
            <w:shd w:val="clear" w:color="auto" w:fill="DDECEE" w:themeFill="accent5" w:themeFillTint="33"/>
            <w:vAlign w:val="center"/>
          </w:tcPr>
          <w:p w14:paraId="318B16B9" w14:textId="77777777" w:rsidR="000068A2" w:rsidRPr="005D08BE" w:rsidRDefault="000068A2" w:rsidP="00F54105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STEP</w:t>
            </w:r>
          </w:p>
        </w:tc>
        <w:tc>
          <w:tcPr>
            <w:tcW w:w="1302" w:type="pct"/>
            <w:shd w:val="clear" w:color="auto" w:fill="DDECEE" w:themeFill="accent5" w:themeFillTint="33"/>
            <w:vAlign w:val="center"/>
          </w:tcPr>
          <w:p w14:paraId="318B16BA" w14:textId="77777777" w:rsidR="000068A2" w:rsidRPr="005D08BE" w:rsidRDefault="000068A2" w:rsidP="00F54105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PARTY RESPONSIBLE</w:t>
            </w:r>
          </w:p>
        </w:tc>
      </w:tr>
      <w:tr w:rsidR="000068A2" w:rsidRPr="005D08BE" w14:paraId="318B16BF" w14:textId="77777777" w:rsidTr="000068A2">
        <w:trPr>
          <w:cantSplit/>
          <w:trHeight w:val="539"/>
        </w:trPr>
        <w:tc>
          <w:tcPr>
            <w:tcW w:w="462" w:type="pct"/>
            <w:vAlign w:val="center"/>
          </w:tcPr>
          <w:p w14:paraId="318B16BC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BD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BE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C3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C0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C1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C2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C7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C4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C5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C6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CB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C8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C9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CA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CF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CC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CD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CE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D3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D0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D1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D2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D7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D4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D5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D6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DB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D8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D9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DA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DF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DC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DD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DE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E3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E0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E1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E2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E7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E4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E5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E6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EB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E8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E9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EA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0068A2" w:rsidRPr="005D08BE" w14:paraId="318B16EF" w14:textId="77777777" w:rsidTr="000068A2">
        <w:trPr>
          <w:cantSplit/>
          <w:trHeight w:val="503"/>
        </w:trPr>
        <w:tc>
          <w:tcPr>
            <w:tcW w:w="462" w:type="pct"/>
            <w:vAlign w:val="center"/>
          </w:tcPr>
          <w:p w14:paraId="318B16EC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14:paraId="318B16ED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14:paraId="318B16EE" w14:textId="77777777" w:rsidR="000068A2" w:rsidRPr="005D08BE" w:rsidRDefault="000068A2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318B16F0" w14:textId="77777777" w:rsidR="00597565" w:rsidRPr="005D08BE" w:rsidRDefault="00597565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F1" w14:textId="77777777" w:rsidR="00AB30F3" w:rsidRPr="005D08BE" w:rsidRDefault="00AB30F3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2" w14:textId="77777777" w:rsidR="00BF7662" w:rsidRPr="00FC44EC" w:rsidRDefault="00FC44EC" w:rsidP="00D65743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</w:rPr>
        <w:t>Process Management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 xml:space="preserve">Method of management employed throughout the </w:t>
      </w:r>
      <w:r w:rsidR="00DF3A68">
        <w:rPr>
          <w:rFonts w:ascii="Arial" w:hAnsi="Arial" w:cs="Arial"/>
          <w:color w:val="000000" w:themeColor="text1"/>
          <w:sz w:val="28"/>
          <w:szCs w:val="28"/>
        </w:rPr>
        <w:t>change process</w:t>
      </w:r>
    </w:p>
    <w:p w14:paraId="318B16F3" w14:textId="77777777" w:rsidR="00BF7662" w:rsidRPr="005D08BE" w:rsidRDefault="00BF7662" w:rsidP="00A5039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4" w14:textId="77777777" w:rsidR="00213767" w:rsidRDefault="00213767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5" w14:textId="77777777" w:rsidR="00FC44EC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6" w14:textId="77777777" w:rsidR="00FC44EC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7" w14:textId="77777777" w:rsidR="00FC44EC" w:rsidRPr="005D08BE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8" w14:textId="77777777" w:rsidR="001B40AD" w:rsidRPr="005D08BE" w:rsidRDefault="00FC44EC" w:rsidP="001B40AD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Status Monitoring and Evaluation Process</w:t>
      </w:r>
    </w:p>
    <w:p w14:paraId="318B16F9" w14:textId="77777777" w:rsidR="001B40AD" w:rsidRPr="005D08BE" w:rsidRDefault="00FC44EC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Discuss milestones and quality benchmarks.</w:t>
      </w:r>
    </w:p>
    <w:p w14:paraId="318B16FA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6FB" w14:textId="77777777" w:rsidR="001B40AD" w:rsidRPr="00FC44EC" w:rsidRDefault="00FC44EC" w:rsidP="00994A0A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</w:rPr>
        <w:t>Monitoring Process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Pr="00FC44EC">
        <w:rPr>
          <w:rFonts w:ascii="Arial" w:hAnsi="Arial" w:cs="Arial"/>
          <w:color w:val="000000" w:themeColor="text1"/>
          <w:sz w:val="28"/>
          <w:szCs w:val="28"/>
        </w:rPr>
        <w:t>Who will be responsible and what methods will be used to monitor the process</w:t>
      </w:r>
      <w:r w:rsidR="00DF3A68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318B16FC" w14:textId="77777777" w:rsidR="00FC44EC" w:rsidRPr="00FC44EC" w:rsidRDefault="00FC44EC" w:rsidP="00FC44EC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6FD" w14:textId="77777777" w:rsidR="001B40AD" w:rsidRPr="005D08BE" w:rsidRDefault="00FC44EC" w:rsidP="001B40AD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Criteria for Evaluation</w:t>
      </w: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 xml:space="preserve">Define </w:t>
      </w:r>
      <w:r w:rsidR="00F030B9">
        <w:rPr>
          <w:rFonts w:ascii="Arial" w:hAnsi="Arial" w:cs="Arial"/>
          <w:color w:val="000000" w:themeColor="text1"/>
          <w:sz w:val="28"/>
          <w:szCs w:val="28"/>
        </w:rPr>
        <w:t>how success will be measured throughout the process.</w:t>
      </w:r>
    </w:p>
    <w:p w14:paraId="318B16FE" w14:textId="77777777" w:rsidR="001B40AD" w:rsidRPr="005D08BE" w:rsidRDefault="00FC44EC" w:rsidP="00FC44EC">
      <w:pPr>
        <w:pStyle w:val="ab"/>
        <w:widowControl w:val="0"/>
        <w:tabs>
          <w:tab w:val="left" w:pos="46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318B16FF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700" w14:textId="77777777" w:rsidR="005A14AE" w:rsidRPr="005D08BE" w:rsidRDefault="005A14AE" w:rsidP="005A14AE">
      <w:pPr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701" w14:textId="77777777" w:rsidR="00D20D28" w:rsidRPr="005D08BE" w:rsidRDefault="00B5437C" w:rsidP="00D20D28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Key Risks</w:t>
      </w:r>
    </w:p>
    <w:p w14:paraId="318B1702" w14:textId="77777777" w:rsidR="00D20D28" w:rsidRPr="005D08BE" w:rsidRDefault="005F1785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Describe any </w:t>
      </w:r>
      <w:r w:rsidR="00B5437C">
        <w:rPr>
          <w:rFonts w:ascii="Arial" w:hAnsi="Arial" w:cs="Arial"/>
          <w:color w:val="000000" w:themeColor="text1"/>
          <w:sz w:val="28"/>
          <w:szCs w:val="28"/>
        </w:rPr>
        <w:t>associated risks</w:t>
      </w:r>
      <w:r w:rsidR="00DF3A6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Detail and rank key sources.</w:t>
      </w:r>
    </w:p>
    <w:p w14:paraId="318B1703" w14:textId="77777777" w:rsidR="00D20D28" w:rsidRPr="005D08BE" w:rsidRDefault="00D20D28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704" w14:textId="77777777" w:rsidR="001C4AE1" w:rsidRPr="001C4AE1" w:rsidRDefault="001C4AE1" w:rsidP="001C4AE1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Risk Breakdown and Analysis</w:t>
      </w: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Pr="001C4AE1">
        <w:rPr>
          <w:rFonts w:ascii="Arial" w:hAnsi="Arial" w:cs="Arial"/>
          <w:color w:val="000000" w:themeColor="text1"/>
          <w:sz w:val="28"/>
          <w:szCs w:val="28"/>
        </w:rPr>
        <w:t>Identify potentially limiting external factors.</w:t>
      </w:r>
      <w:r w:rsidR="00DF3A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Provide detailed analysis of overall impact of each.</w:t>
      </w:r>
    </w:p>
    <w:p w14:paraId="318B1705" w14:textId="77777777" w:rsidR="005F1785" w:rsidRPr="005D08BE" w:rsidRDefault="005F1785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="001C4AE1" w:rsidRPr="005D08BE" w14:paraId="318B1707" w14:textId="77777777" w:rsidTr="001C4AE1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5AA2AE" w:themeFill="accent5"/>
            <w:vAlign w:val="center"/>
          </w:tcPr>
          <w:p w14:paraId="318B1706" w14:textId="77777777" w:rsidR="001C4AE1" w:rsidRPr="005D08BE" w:rsidRDefault="001C4AE1" w:rsidP="001C4AE1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RISK ANALYSIS</w:t>
            </w:r>
          </w:p>
        </w:tc>
      </w:tr>
      <w:tr w:rsidR="001C4AE1" w:rsidRPr="005D08BE" w14:paraId="318B170C" w14:textId="77777777" w:rsidTr="001C4AE1">
        <w:trPr>
          <w:cantSplit/>
          <w:trHeight w:val="397"/>
          <w:tblHeader/>
        </w:trPr>
        <w:tc>
          <w:tcPr>
            <w:tcW w:w="1249" w:type="pct"/>
            <w:shd w:val="clear" w:color="auto" w:fill="DDECEE" w:themeFill="accent5" w:themeFillTint="33"/>
            <w:vAlign w:val="center"/>
          </w:tcPr>
          <w:p w14:paraId="318B1708" w14:textId="77777777" w:rsidR="001C4AE1" w:rsidRPr="005D08BE" w:rsidRDefault="001C4AE1" w:rsidP="001C4AE1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 xml:space="preserve">KEY </w:t>
            </w:r>
            <w:r>
              <w:rPr>
                <w:color w:val="417A84" w:themeColor="accent5" w:themeShade="BF"/>
                <w:sz w:val="20"/>
              </w:rPr>
              <w:t>RISK</w:t>
            </w:r>
          </w:p>
        </w:tc>
        <w:tc>
          <w:tcPr>
            <w:tcW w:w="1249" w:type="pct"/>
            <w:shd w:val="clear" w:color="auto" w:fill="DDECEE" w:themeFill="accent5" w:themeFillTint="33"/>
            <w:vAlign w:val="center"/>
          </w:tcPr>
          <w:p w14:paraId="318B1709" w14:textId="77777777" w:rsidR="001C4AE1" w:rsidRPr="005D08BE" w:rsidRDefault="001C4AE1" w:rsidP="001C4AE1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EXTENT OF IMPACT</w:t>
            </w:r>
          </w:p>
        </w:tc>
        <w:tc>
          <w:tcPr>
            <w:tcW w:w="1250" w:type="pct"/>
            <w:shd w:val="clear" w:color="auto" w:fill="DDECEE" w:themeFill="accent5" w:themeFillTint="33"/>
            <w:vAlign w:val="center"/>
          </w:tcPr>
          <w:p w14:paraId="318B170A" w14:textId="77777777" w:rsidR="001C4AE1" w:rsidRPr="005D08BE" w:rsidRDefault="001C4AE1" w:rsidP="001C4AE1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NATURE OF IMPACT</w:t>
            </w:r>
          </w:p>
        </w:tc>
        <w:tc>
          <w:tcPr>
            <w:tcW w:w="1252" w:type="pct"/>
            <w:shd w:val="clear" w:color="auto" w:fill="DDECEE" w:themeFill="accent5" w:themeFillTint="33"/>
            <w:vAlign w:val="center"/>
          </w:tcPr>
          <w:p w14:paraId="318B170B" w14:textId="77777777" w:rsidR="001C4AE1" w:rsidRPr="005D08BE" w:rsidRDefault="001C4AE1" w:rsidP="001C4AE1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</w:rPr>
              <w:t>IMPLICATIONS</w:t>
            </w:r>
          </w:p>
        </w:tc>
      </w:tr>
      <w:tr w:rsidR="001C4AE1" w:rsidRPr="005D08BE" w14:paraId="318B1711" w14:textId="77777777" w:rsidTr="001C4AE1">
        <w:trPr>
          <w:cantSplit/>
          <w:trHeight w:val="539"/>
        </w:trPr>
        <w:tc>
          <w:tcPr>
            <w:tcW w:w="1249" w:type="pct"/>
            <w:vAlign w:val="center"/>
          </w:tcPr>
          <w:p w14:paraId="318B170D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318B170E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18B170F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318B1710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716" w14:textId="77777777" w:rsidTr="001C4AE1">
        <w:trPr>
          <w:cantSplit/>
          <w:trHeight w:val="539"/>
        </w:trPr>
        <w:tc>
          <w:tcPr>
            <w:tcW w:w="1249" w:type="pct"/>
            <w:vAlign w:val="center"/>
          </w:tcPr>
          <w:p w14:paraId="318B1712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318B1713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18B1714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318B1715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71B" w14:textId="77777777" w:rsidTr="001C4AE1">
        <w:trPr>
          <w:cantSplit/>
          <w:trHeight w:val="539"/>
        </w:trPr>
        <w:tc>
          <w:tcPr>
            <w:tcW w:w="1249" w:type="pct"/>
            <w:vAlign w:val="center"/>
          </w:tcPr>
          <w:p w14:paraId="318B1717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318B1718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18B1719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318B171A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720" w14:textId="77777777" w:rsidTr="001C4AE1">
        <w:trPr>
          <w:cantSplit/>
          <w:trHeight w:val="539"/>
        </w:trPr>
        <w:tc>
          <w:tcPr>
            <w:tcW w:w="1249" w:type="pct"/>
            <w:vAlign w:val="center"/>
          </w:tcPr>
          <w:p w14:paraId="318B171C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318B171D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18B171E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318B171F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725" w14:textId="77777777" w:rsidTr="001C4AE1">
        <w:trPr>
          <w:cantSplit/>
          <w:trHeight w:val="539"/>
        </w:trPr>
        <w:tc>
          <w:tcPr>
            <w:tcW w:w="1249" w:type="pct"/>
            <w:vAlign w:val="center"/>
          </w:tcPr>
          <w:p w14:paraId="318B1721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318B1722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18B1723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318B1724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1C4AE1" w:rsidRPr="005D08BE" w14:paraId="318B172A" w14:textId="77777777" w:rsidTr="001C4AE1">
        <w:trPr>
          <w:cantSplit/>
          <w:trHeight w:val="539"/>
        </w:trPr>
        <w:tc>
          <w:tcPr>
            <w:tcW w:w="1249" w:type="pct"/>
            <w:vAlign w:val="center"/>
          </w:tcPr>
          <w:p w14:paraId="318B1726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318B1727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18B1728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318B1729" w14:textId="77777777" w:rsidR="001C4AE1" w:rsidRPr="005D08BE" w:rsidRDefault="001C4AE1" w:rsidP="001C4AE1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318B172B" w14:textId="77777777" w:rsidR="00D20D28" w:rsidRPr="005D08BE" w:rsidRDefault="00D20D28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14:paraId="318B172C" w14:textId="77777777" w:rsidR="00D20D28" w:rsidRPr="005D08BE" w:rsidRDefault="001C4AE1" w:rsidP="00D20D28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t>Pre</w:t>
      </w:r>
      <w:r w:rsidR="00B5437C">
        <w:rPr>
          <w:rFonts w:ascii="Arial" w:hAnsi="Arial" w:cs="Arial"/>
          <w:b/>
          <w:color w:val="417A84" w:themeColor="accent5" w:themeShade="BF"/>
          <w:sz w:val="32"/>
          <w:szCs w:val="28"/>
        </w:rPr>
        <w:t>ventative Measures</w:t>
      </w:r>
      <w:r w:rsidR="00B5437C">
        <w:rPr>
          <w:rFonts w:ascii="Arial" w:hAnsi="Arial" w:cs="Arial"/>
          <w:b/>
          <w:color w:val="417A84" w:themeColor="accent5" w:themeShade="BF"/>
          <w:sz w:val="32"/>
          <w:szCs w:val="28"/>
        </w:rPr>
        <w:br/>
      </w:r>
      <w:r w:rsidR="00B5437C" w:rsidRPr="001C4AE1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 w:rsidR="00B5437C">
        <w:rPr>
          <w:rFonts w:ascii="Arial" w:hAnsi="Arial" w:cs="Arial"/>
          <w:color w:val="000000" w:themeColor="text1"/>
          <w:sz w:val="28"/>
          <w:szCs w:val="28"/>
        </w:rPr>
        <w:t>any measures to be taken to avoid risks detailed above.</w:t>
      </w:r>
    </w:p>
    <w:p w14:paraId="318B172D" w14:textId="77777777" w:rsidR="001405DC" w:rsidRPr="005D08BE" w:rsidRDefault="001405DC" w:rsidP="00B5437C">
      <w:pPr>
        <w:ind w:left="1440"/>
        <w:rPr>
          <w:rFonts w:ascii="Arial" w:hAnsi="Arial" w:cs="Arial"/>
          <w:sz w:val="20"/>
          <w:szCs w:val="20"/>
        </w:rPr>
      </w:pPr>
    </w:p>
    <w:p w14:paraId="318B172E" w14:textId="77777777" w:rsidR="00B5437C" w:rsidRPr="00673098" w:rsidRDefault="00B5437C" w:rsidP="00673098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30"/>
        </w:rPr>
      </w:pPr>
      <w:r w:rsidRPr="00B5437C">
        <w:rPr>
          <w:rFonts w:ascii="Arial" w:hAnsi="Arial" w:cs="Arial"/>
          <w:b/>
          <w:color w:val="417A84" w:themeColor="accent5" w:themeShade="BF"/>
          <w:sz w:val="32"/>
          <w:szCs w:val="30"/>
        </w:rPr>
        <w:t>Recommended Solutions</w:t>
      </w:r>
      <w:r w:rsidR="00673098">
        <w:rPr>
          <w:rFonts w:ascii="Arial" w:hAnsi="Arial" w:cs="Arial"/>
          <w:b/>
          <w:color w:val="417A84" w:themeColor="accent5" w:themeShade="BF"/>
          <w:sz w:val="32"/>
          <w:szCs w:val="30"/>
        </w:rPr>
        <w:br/>
      </w:r>
      <w:r w:rsidRPr="00673098">
        <w:rPr>
          <w:rFonts w:ascii="Arial" w:hAnsi="Arial" w:cs="Arial"/>
          <w:color w:val="000000" w:themeColor="text1"/>
          <w:sz w:val="28"/>
          <w:szCs w:val="28"/>
        </w:rPr>
        <w:t>Summarize all recommended solutions.</w:t>
      </w:r>
    </w:p>
    <w:p w14:paraId="318B172F" w14:textId="77777777" w:rsidR="005F1785" w:rsidRPr="005D08BE" w:rsidRDefault="00B5437C" w:rsidP="005F1785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</w:rPr>
        <w:lastRenderedPageBreak/>
        <w:t>Process Schedule</w:t>
      </w:r>
    </w:p>
    <w:p w14:paraId="318B1730" w14:textId="77777777" w:rsidR="005F1785" w:rsidRPr="005D08BE" w:rsidRDefault="00B5437C" w:rsidP="005F178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Provide a timeline for all activities and milestones with expected start and completion dates. </w:t>
      </w:r>
    </w:p>
    <w:p w14:paraId="318B1731" w14:textId="77777777" w:rsidR="005F1785" w:rsidRDefault="005F1785" w:rsidP="005F178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707"/>
        <w:gridCol w:w="3960"/>
        <w:gridCol w:w="2162"/>
        <w:gridCol w:w="1530"/>
        <w:gridCol w:w="1431"/>
      </w:tblGrid>
      <w:tr w:rsidR="00673098" w:rsidRPr="005D08BE" w14:paraId="318B1733" w14:textId="77777777" w:rsidTr="00673098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14:paraId="318B1732" w14:textId="77777777" w:rsidR="00673098" w:rsidRPr="005D08BE" w:rsidRDefault="00673098" w:rsidP="006059C2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PROCESS SCHEDULE</w:t>
            </w:r>
          </w:p>
        </w:tc>
      </w:tr>
      <w:tr w:rsidR="00673098" w:rsidRPr="005D08BE" w14:paraId="318B1739" w14:textId="77777777" w:rsidTr="00673098">
        <w:trPr>
          <w:cantSplit/>
          <w:trHeight w:val="397"/>
          <w:tblHeader/>
        </w:trPr>
        <w:tc>
          <w:tcPr>
            <w:tcW w:w="791" w:type="pct"/>
            <w:shd w:val="clear" w:color="auto" w:fill="DDECEE" w:themeFill="accent5" w:themeFillTint="33"/>
            <w:vAlign w:val="center"/>
          </w:tcPr>
          <w:p w14:paraId="318B1734" w14:textId="77777777" w:rsidR="00673098" w:rsidRPr="005D08BE" w:rsidRDefault="00673098" w:rsidP="00673098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ACTIVITY ID</w:t>
            </w:r>
          </w:p>
        </w:tc>
        <w:tc>
          <w:tcPr>
            <w:tcW w:w="1835" w:type="pct"/>
            <w:shd w:val="clear" w:color="auto" w:fill="DDECEE" w:themeFill="accent5" w:themeFillTint="33"/>
            <w:vAlign w:val="center"/>
          </w:tcPr>
          <w:p w14:paraId="318B1735" w14:textId="77777777" w:rsidR="00673098" w:rsidRPr="005D08BE" w:rsidRDefault="00673098" w:rsidP="00673098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ACTIVITY DESCRIPTION</w:t>
            </w:r>
          </w:p>
        </w:tc>
        <w:tc>
          <w:tcPr>
            <w:tcW w:w="1002" w:type="pct"/>
            <w:shd w:val="clear" w:color="auto" w:fill="DDECEE" w:themeFill="accent5" w:themeFillTint="33"/>
            <w:vAlign w:val="center"/>
          </w:tcPr>
          <w:p w14:paraId="318B1736" w14:textId="77777777" w:rsidR="00673098" w:rsidRPr="005D08BE" w:rsidRDefault="00673098" w:rsidP="00673098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PARTY RESPONSIBLE</w:t>
            </w:r>
          </w:p>
        </w:tc>
        <w:tc>
          <w:tcPr>
            <w:tcW w:w="709" w:type="pct"/>
            <w:shd w:val="clear" w:color="auto" w:fill="DDECEE" w:themeFill="accent5" w:themeFillTint="33"/>
            <w:vAlign w:val="center"/>
          </w:tcPr>
          <w:p w14:paraId="318B1737" w14:textId="77777777" w:rsidR="00673098" w:rsidRPr="005D08BE" w:rsidRDefault="00673098" w:rsidP="00673098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EXPECTED START DATE</w:t>
            </w:r>
          </w:p>
        </w:tc>
        <w:tc>
          <w:tcPr>
            <w:tcW w:w="663" w:type="pct"/>
            <w:shd w:val="clear" w:color="auto" w:fill="DDECEE" w:themeFill="accent5" w:themeFillTint="33"/>
            <w:vAlign w:val="center"/>
          </w:tcPr>
          <w:p w14:paraId="318B1738" w14:textId="77777777" w:rsidR="00673098" w:rsidRPr="005D08BE" w:rsidRDefault="00673098" w:rsidP="00673098">
            <w:pPr>
              <w:pStyle w:val="TableHeading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</w:rPr>
              <w:t>EXPECTED END DATE</w:t>
            </w:r>
          </w:p>
        </w:tc>
      </w:tr>
      <w:tr w:rsidR="00673098" w:rsidRPr="005D08BE" w14:paraId="318B173F" w14:textId="77777777" w:rsidTr="00673098">
        <w:trPr>
          <w:cantSplit/>
          <w:trHeight w:val="539"/>
        </w:trPr>
        <w:tc>
          <w:tcPr>
            <w:tcW w:w="791" w:type="pct"/>
          </w:tcPr>
          <w:p w14:paraId="318B173A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14:paraId="318B173B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14:paraId="318B173C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14:paraId="318B173D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18B173E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673098" w:rsidRPr="005D08BE" w14:paraId="318B1745" w14:textId="77777777" w:rsidTr="00673098">
        <w:trPr>
          <w:cantSplit/>
          <w:trHeight w:val="539"/>
        </w:trPr>
        <w:tc>
          <w:tcPr>
            <w:tcW w:w="791" w:type="pct"/>
          </w:tcPr>
          <w:p w14:paraId="318B1740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14:paraId="318B1741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14:paraId="318B1742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14:paraId="318B1743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18B1744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673098" w:rsidRPr="005D08BE" w14:paraId="318B174B" w14:textId="77777777" w:rsidTr="00673098">
        <w:trPr>
          <w:cantSplit/>
          <w:trHeight w:val="539"/>
        </w:trPr>
        <w:tc>
          <w:tcPr>
            <w:tcW w:w="791" w:type="pct"/>
          </w:tcPr>
          <w:p w14:paraId="318B1746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14:paraId="318B1747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14:paraId="318B1748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14:paraId="318B1749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18B174A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673098" w:rsidRPr="005D08BE" w14:paraId="318B1751" w14:textId="77777777" w:rsidTr="00673098">
        <w:trPr>
          <w:cantSplit/>
          <w:trHeight w:val="539"/>
        </w:trPr>
        <w:tc>
          <w:tcPr>
            <w:tcW w:w="791" w:type="pct"/>
          </w:tcPr>
          <w:p w14:paraId="318B174C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14:paraId="318B174D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14:paraId="318B174E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14:paraId="318B174F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18B1750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673098" w:rsidRPr="005D08BE" w14:paraId="318B1757" w14:textId="77777777" w:rsidTr="00673098">
        <w:trPr>
          <w:cantSplit/>
          <w:trHeight w:val="539"/>
        </w:trPr>
        <w:tc>
          <w:tcPr>
            <w:tcW w:w="791" w:type="pct"/>
          </w:tcPr>
          <w:p w14:paraId="318B1752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14:paraId="318B1753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14:paraId="318B1754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14:paraId="318B1755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18B1756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673098" w:rsidRPr="005D08BE" w14:paraId="318B175D" w14:textId="77777777" w:rsidTr="00673098">
        <w:trPr>
          <w:cantSplit/>
          <w:trHeight w:val="539"/>
        </w:trPr>
        <w:tc>
          <w:tcPr>
            <w:tcW w:w="791" w:type="pct"/>
          </w:tcPr>
          <w:p w14:paraId="318B1758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14:paraId="318B1759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14:paraId="318B175A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14:paraId="318B175B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18B175C" w14:textId="77777777" w:rsidR="00673098" w:rsidRPr="005D08BE" w:rsidRDefault="00673098" w:rsidP="0067309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318B175E" w14:textId="77777777" w:rsidR="00B5437C" w:rsidRPr="005D08BE" w:rsidRDefault="00B5437C" w:rsidP="005F178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18B175F" w14:textId="77777777" w:rsidR="005F1785" w:rsidRPr="005D08BE" w:rsidRDefault="005F1785" w:rsidP="005A3869">
      <w:pPr>
        <w:rPr>
          <w:rFonts w:ascii="Arial" w:hAnsi="Arial" w:cs="Arial"/>
          <w:sz w:val="20"/>
          <w:szCs w:val="20"/>
        </w:rPr>
      </w:pPr>
    </w:p>
    <w:sectPr w:rsidR="005F1785" w:rsidRPr="005D08B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B1766" w14:textId="77777777" w:rsidR="00CC272A" w:rsidRDefault="00CC272A" w:rsidP="00B01A05">
      <w:r>
        <w:separator/>
      </w:r>
    </w:p>
  </w:endnote>
  <w:endnote w:type="continuationSeparator" w:id="0">
    <w:p w14:paraId="318B1767" w14:textId="77777777" w:rsidR="00CC272A" w:rsidRDefault="00CC272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B1764" w14:textId="77777777" w:rsidR="00CC272A" w:rsidRDefault="00CC272A" w:rsidP="00B01A05">
      <w:r>
        <w:separator/>
      </w:r>
    </w:p>
  </w:footnote>
  <w:footnote w:type="continuationSeparator" w:id="0">
    <w:p w14:paraId="318B1765" w14:textId="77777777" w:rsidR="00CC272A" w:rsidRDefault="00CC272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E362BBB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2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6761D"/>
    <w:rsid w:val="001756F3"/>
    <w:rsid w:val="001977AD"/>
    <w:rsid w:val="001B40AD"/>
    <w:rsid w:val="001C4AE1"/>
    <w:rsid w:val="001D0184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B21E8"/>
    <w:rsid w:val="004D4C72"/>
    <w:rsid w:val="004D53F9"/>
    <w:rsid w:val="004D5595"/>
    <w:rsid w:val="00503EBA"/>
    <w:rsid w:val="005109C3"/>
    <w:rsid w:val="00517F69"/>
    <w:rsid w:val="005222B6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26A96"/>
    <w:rsid w:val="00A40022"/>
    <w:rsid w:val="00A5039D"/>
    <w:rsid w:val="00A72289"/>
    <w:rsid w:val="00AB30F3"/>
    <w:rsid w:val="00AC1FED"/>
    <w:rsid w:val="00AF6008"/>
    <w:rsid w:val="00B01A05"/>
    <w:rsid w:val="00B366E3"/>
    <w:rsid w:val="00B40948"/>
    <w:rsid w:val="00B50C12"/>
    <w:rsid w:val="00B5437C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1782"/>
    <w:rsid w:val="00CA64DD"/>
    <w:rsid w:val="00CC15B2"/>
    <w:rsid w:val="00CC272A"/>
    <w:rsid w:val="00CD6247"/>
    <w:rsid w:val="00CF53DC"/>
    <w:rsid w:val="00D20D28"/>
    <w:rsid w:val="00D323B9"/>
    <w:rsid w:val="00D404D2"/>
    <w:rsid w:val="00D82800"/>
    <w:rsid w:val="00DE6C8B"/>
    <w:rsid w:val="00DF00E4"/>
    <w:rsid w:val="00DF2717"/>
    <w:rsid w:val="00DF3A68"/>
    <w:rsid w:val="00E26AB8"/>
    <w:rsid w:val="00E75D3C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B158F"/>
  <w14:defaultImageDpi w14:val="32767"/>
  <w15:docId w15:val="{9873F6A8-432F-4E1E-8F7B-2926D4E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a0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hKMV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ChangeManagementPolicy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F90BA-A4A6-4A12-963A-951780DB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Temp_ChangeManagementPolicy.dotx</Template>
  <TotalTime>1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2021-01-04T19:41:00Z</dcterms:created>
  <dcterms:modified xsi:type="dcterms:W3CDTF">2021-01-04T19:41:00Z</dcterms:modified>
</cp:coreProperties>
</file>